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3F2BB" w14:textId="77777777" w:rsidR="005E314A" w:rsidRDefault="005E314A" w:rsidP="00614A6A">
      <w:pPr>
        <w:pStyle w:val="00BIndice"/>
      </w:pPr>
    </w:p>
    <w:p w14:paraId="5D03B8EA" w14:textId="77777777" w:rsidR="007979EC" w:rsidRDefault="007979EC" w:rsidP="00614A6A">
      <w:pPr>
        <w:pStyle w:val="00BIndice"/>
      </w:pPr>
    </w:p>
    <w:p w14:paraId="72D9BFB2" w14:textId="77777777" w:rsidR="007979EC" w:rsidRDefault="007979EC" w:rsidP="00614A6A">
      <w:pPr>
        <w:pStyle w:val="00BIndice"/>
      </w:pPr>
    </w:p>
    <w:p w14:paraId="269C15F0" w14:textId="77777777" w:rsidR="007979EC" w:rsidRDefault="007979EC" w:rsidP="00614A6A">
      <w:pPr>
        <w:pStyle w:val="00BIndice"/>
      </w:pPr>
    </w:p>
    <w:p w14:paraId="4D025ED8" w14:textId="77777777" w:rsidR="007979EC" w:rsidRDefault="007979EC" w:rsidP="00614A6A">
      <w:pPr>
        <w:pStyle w:val="00BIndice"/>
      </w:pPr>
      <w:bookmarkStart w:id="0" w:name="_Toc352842233"/>
      <w:bookmarkStart w:id="1" w:name="_Toc353356583"/>
      <w:r w:rsidRPr="007979EC">
        <w:t>Programa de Abasto Rural</w:t>
      </w:r>
      <w:bookmarkEnd w:id="0"/>
      <w:bookmarkEnd w:id="1"/>
    </w:p>
    <w:p w14:paraId="6EFD6952" w14:textId="77777777" w:rsidR="007979EC" w:rsidRDefault="007979EC" w:rsidP="00DF4BEF">
      <w:pPr>
        <w:pStyle w:val="04TextoN"/>
      </w:pPr>
    </w:p>
    <w:p w14:paraId="0ABE5B5D" w14:textId="77777777" w:rsidR="005E314A" w:rsidRDefault="005E314A" w:rsidP="00DF4BEF">
      <w:pPr>
        <w:pStyle w:val="04TextoN"/>
        <w:sectPr w:rsidR="005E314A" w:rsidSect="001F6854">
          <w:pgSz w:w="12240" w:h="15840" w:code="1"/>
          <w:pgMar w:top="1814" w:right="1134" w:bottom="851" w:left="1134" w:header="567" w:footer="284" w:gutter="0"/>
          <w:cols w:space="708"/>
          <w:docGrid w:linePitch="360"/>
        </w:sectPr>
      </w:pPr>
    </w:p>
    <w:p w14:paraId="43C3B9E7" w14:textId="77777777" w:rsidR="007E7D41" w:rsidRPr="00A44C1F" w:rsidRDefault="007E7D41" w:rsidP="007E7D41">
      <w:pPr>
        <w:pStyle w:val="01Fraccion"/>
      </w:pPr>
      <w:r w:rsidRPr="00A44C1F">
        <w:lastRenderedPageBreak/>
        <w:t>Objetivo General</w:t>
      </w:r>
    </w:p>
    <w:p w14:paraId="46BFB8D2" w14:textId="77777777" w:rsidR="007E7D41" w:rsidRPr="00A44C1F" w:rsidRDefault="007E7D41" w:rsidP="00DF4BEF">
      <w:pPr>
        <w:pStyle w:val="04TextoN"/>
      </w:pPr>
      <w:r w:rsidRPr="00A44C1F">
        <w:t>Contribuir a la Seguridad Alimentaria facilitando el acceso físico y económico a productos alimenticios de la población que habita en localidades rurales marginadas.</w:t>
      </w:r>
    </w:p>
    <w:p w14:paraId="44222B54" w14:textId="77777777" w:rsidR="007E7D41" w:rsidRPr="00A44C1F" w:rsidRDefault="007E7D41" w:rsidP="00DF4BEF">
      <w:pPr>
        <w:pStyle w:val="04TextoN"/>
      </w:pPr>
      <w:r w:rsidRPr="00A44C1F">
        <w:t>El Programa de Abasto Rural (PAR), operado por la empresa paraestatal DICONSA, S. A. de C. V., abastece de productos de consumo, básicos y complementarios, a tiendas comunitarias y procura que los productos se vendan a precios menores que los ofrecidos por los comercios privados, transfiriendo así un ahorro a sus beneficiarios.</w:t>
      </w:r>
    </w:p>
    <w:p w14:paraId="6DE50397" w14:textId="77777777" w:rsidR="007E7D41" w:rsidRPr="00A44C1F" w:rsidRDefault="007E7D41" w:rsidP="007E7D41">
      <w:pPr>
        <w:pStyle w:val="01Fraccion"/>
      </w:pPr>
      <w:r w:rsidRPr="00A44C1F">
        <w:t>I</w:t>
      </w:r>
      <w:r w:rsidRPr="00A44C1F">
        <w:tab/>
        <w:t>Identificar con precisión a la población objetivo, tanto por grupo específico como por región del país, entidad federativa y municipio</w:t>
      </w:r>
    </w:p>
    <w:p w14:paraId="05C79C0A" w14:textId="77777777" w:rsidR="007E7D41" w:rsidRPr="00A44C1F" w:rsidRDefault="007E7D41" w:rsidP="00DF4BEF">
      <w:pPr>
        <w:pStyle w:val="02T1"/>
      </w:pPr>
      <w:r w:rsidRPr="00A44C1F">
        <w:t>Población Objetivo</w:t>
      </w:r>
    </w:p>
    <w:p w14:paraId="55B9D990" w14:textId="77777777" w:rsidR="007E7D41" w:rsidRPr="00A44C1F" w:rsidRDefault="007E7D41" w:rsidP="00DF4BEF">
      <w:pPr>
        <w:pStyle w:val="04TextoN"/>
      </w:pPr>
      <w:r w:rsidRPr="00A44C1F">
        <w:t>El PAR atiende a la población de las localidades de alta y muy alta marginación de entre 200 y 2,500 habitantes que no cuenten con un servicio de abasto local suficiente y adecuado.</w:t>
      </w:r>
    </w:p>
    <w:p w14:paraId="55DC506A" w14:textId="77777777" w:rsidR="007E7D41" w:rsidRPr="00A44C1F" w:rsidRDefault="007E7D41" w:rsidP="00DF4BEF">
      <w:pPr>
        <w:pStyle w:val="04TextoN"/>
      </w:pPr>
      <w:r w:rsidRPr="00A44C1F">
        <w:t>Los beneficios del Programa se otorgan a población abierta, es decir la que se ubica en las localidades con tienda abastecida por DICONSA</w:t>
      </w:r>
    </w:p>
    <w:p w14:paraId="0005C9F4" w14:textId="77777777" w:rsidR="007E7D41" w:rsidRPr="00A44C1F" w:rsidRDefault="007E7D41" w:rsidP="00DF4BEF">
      <w:pPr>
        <w:pStyle w:val="02T1"/>
      </w:pPr>
      <w:r w:rsidRPr="00A44C1F">
        <w:t>Cobertura</w:t>
      </w:r>
    </w:p>
    <w:p w14:paraId="79214824" w14:textId="77777777" w:rsidR="007E7D41" w:rsidRPr="00A44C1F" w:rsidRDefault="007E7D41" w:rsidP="00DF4BEF">
      <w:pPr>
        <w:pStyle w:val="04TextoN"/>
      </w:pPr>
      <w:r w:rsidRPr="00A44C1F">
        <w:t>El Programa de Abasto Rural tiene una cobertura nacional en localidades que tengan al menos alguna de las siguientes características:</w:t>
      </w:r>
    </w:p>
    <w:p w14:paraId="0CD97742" w14:textId="77777777" w:rsidR="007E7D41" w:rsidRPr="00A44C1F" w:rsidRDefault="007E7D41" w:rsidP="00DF4BEF">
      <w:pPr>
        <w:pStyle w:val="05Vieta01"/>
      </w:pPr>
      <w:r w:rsidRPr="00A44C1F">
        <w:t>Ser de alta o muy alta marginación, con un rango de población de entre 200</w:t>
      </w:r>
      <w:r>
        <w:t>0</w:t>
      </w:r>
      <w:r w:rsidRPr="00A44C1F">
        <w:t xml:space="preserve"> y 2,500 habitantes que no cuenten con un servicio de abasto local suficiente y adecuado. </w:t>
      </w:r>
    </w:p>
    <w:p w14:paraId="0DC0C8B7" w14:textId="77777777" w:rsidR="007E7D41" w:rsidRPr="00A44C1F" w:rsidRDefault="007E7D41" w:rsidP="00DF4BEF">
      <w:pPr>
        <w:pStyle w:val="05Vieta01"/>
      </w:pPr>
      <w:r w:rsidRPr="00A44C1F">
        <w:t xml:space="preserve">Contar con tiendas en funcionamiento, que hayan sido instaladas de acuerdo con Reglas de Operación de ejercicios fiscales anteriores a las vigentes. </w:t>
      </w:r>
    </w:p>
    <w:p w14:paraId="37E0CEA0" w14:textId="77777777" w:rsidR="007E7D41" w:rsidRPr="00A44C1F" w:rsidRDefault="007E7D41" w:rsidP="00DF4BEF">
      <w:pPr>
        <w:pStyle w:val="05Vieta01"/>
      </w:pPr>
      <w:r w:rsidRPr="00A44C1F">
        <w:t xml:space="preserve">Ser de alta o muy alta marginación con población de menos de 200 habitantes, que no cuenten con un servicio de Abasto Local Suficiente y Adecuado, y que sean aprobadas por el Consejo de Administración de DICONSA para el cumplimiento de los objetivos del Programa. </w:t>
      </w:r>
    </w:p>
    <w:p w14:paraId="4663A82A" w14:textId="77777777" w:rsidR="007E7D41" w:rsidRPr="00A44C1F" w:rsidRDefault="007E7D41" w:rsidP="007E7D41">
      <w:pPr>
        <w:pStyle w:val="01Fraccion"/>
      </w:pPr>
      <w:r w:rsidRPr="00A44C1F">
        <w:t>II.</w:t>
      </w:r>
      <w:r w:rsidRPr="00A44C1F">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78373D81" w14:textId="5520943B" w:rsidR="007E7D41" w:rsidRPr="005C0D77" w:rsidRDefault="007E7D41" w:rsidP="00DF4BEF">
      <w:pPr>
        <w:pStyle w:val="04TextoN"/>
      </w:pPr>
      <w:r w:rsidRPr="005C0D77">
        <w:t>El acceso a los apoyos del Programa de Abasto Rural a cargo de DICONSA, S.A. de C.V., es a través del funcionamiento de tiendas que son administradas por la comunidad y operadas por un encargado de Tienda que elige la comunidad representada por el Comité Rural de Abasto</w:t>
      </w:r>
      <w:r w:rsidR="00D12295" w:rsidRPr="005C0D77">
        <w:t>, para</w:t>
      </w:r>
      <w:r w:rsidRPr="005C0D77">
        <w:t xml:space="preserve"> fines de la operación de las tiendas, lo cual no implica una relación laboral con DICONSA.</w:t>
      </w:r>
    </w:p>
    <w:p w14:paraId="7A3F6D6E" w14:textId="77777777" w:rsidR="007E7D41" w:rsidRPr="005C0D77" w:rsidRDefault="007E7D41" w:rsidP="00DF4BEF">
      <w:pPr>
        <w:pStyle w:val="04TextoN"/>
      </w:pPr>
      <w:r w:rsidRPr="005C0D77">
        <w:lastRenderedPageBreak/>
        <w:t>Por sus características, el Programa no cuenta con un Padrón de Beneficiarios, sino que el apoyo se otorga vía precios a 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durante 2013, el Programa buscará que dicho ahorro sea de por lo menos 15 por ciento en los productos de la Canasta Básica DICONSA.</w:t>
      </w:r>
    </w:p>
    <w:p w14:paraId="6E5600A1" w14:textId="77777777" w:rsidR="007E7D41" w:rsidRPr="005C0D77" w:rsidRDefault="007E7D41" w:rsidP="00DF4BEF">
      <w:pPr>
        <w:pStyle w:val="04TextoN"/>
      </w:pPr>
      <w:r w:rsidRPr="005C0D77">
        <w:t>El Programa abastece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14:paraId="74632170" w14:textId="77777777" w:rsidR="007E7D41" w:rsidRPr="005C0D77" w:rsidRDefault="007E7D41" w:rsidP="00DF4BEF">
      <w:pPr>
        <w:pStyle w:val="04TextoN"/>
      </w:pPr>
      <w:r w:rsidRPr="005C0D77">
        <w:t xml:space="preserve">La lista completa de los productos ofrecidos por el Programa se puede consultar en los anexos 2 (Canasta Básica DICONSA) y 3 (Catálogo de Productos del Programa de Abasto Rural) de sus Reglas de Operación y en la dirección de internet </w:t>
      </w:r>
      <w:hyperlink r:id="rId8" w:history="1">
        <w:r w:rsidRPr="005C0D77">
          <w:rPr>
            <w:rStyle w:val="Hipervnculo"/>
          </w:rPr>
          <w:t>http://www.diconsa.gob.mx/images/swfs/par/reglas/ROP_PAR_2013.pdf</w:t>
        </w:r>
      </w:hyperlink>
      <w:r w:rsidRPr="005C0D77">
        <w:t xml:space="preserve"> </w:t>
      </w:r>
    </w:p>
    <w:p w14:paraId="1A06B6C2" w14:textId="77777777" w:rsidR="007E7D41" w:rsidRPr="005C0D77" w:rsidRDefault="007E7D41" w:rsidP="00DF4BEF">
      <w:pPr>
        <w:pStyle w:val="04TextoN"/>
      </w:pPr>
      <w:r w:rsidRPr="005C0D77">
        <w:t xml:space="preserve">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 </w:t>
      </w:r>
    </w:p>
    <w:p w14:paraId="0E9DE7B4" w14:textId="77777777" w:rsidR="007E7D41" w:rsidRPr="00A44C1F" w:rsidRDefault="007E7D41" w:rsidP="007E7D41">
      <w:pPr>
        <w:pStyle w:val="01Fraccion"/>
      </w:pPr>
      <w:r w:rsidRPr="00A44C1F">
        <w:t>III.</w:t>
      </w:r>
      <w:r w:rsidRPr="00A44C1F">
        <w:tab/>
        <w:t>Procurar que el mecanismo de distribución, operación y administración otorgue acceso equitativo a todos los grupos sociales y géneros</w:t>
      </w:r>
    </w:p>
    <w:p w14:paraId="5ACE92D8" w14:textId="77777777" w:rsidR="007E7D41" w:rsidRPr="005C0D77" w:rsidRDefault="007E7D41" w:rsidP="00DF4BEF">
      <w:pPr>
        <w:pStyle w:val="04TextoN"/>
      </w:pPr>
      <w:r w:rsidRPr="005C0D77">
        <w:t>A través de promover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41E459FC" w14:textId="77777777" w:rsidR="007E7D41" w:rsidRPr="005C0D77" w:rsidRDefault="007E7D41" w:rsidP="00DF4BEF">
      <w:pPr>
        <w:pStyle w:val="04TextoN"/>
      </w:pPr>
      <w:r w:rsidRPr="005C0D77">
        <w:t>El Programa gira en torno a una política de compras, ventas y servicios que responden a las necesidades de las comunidades y tiene entre sus prioridades:</w:t>
      </w:r>
    </w:p>
    <w:p w14:paraId="705CF980" w14:textId="77777777" w:rsidR="007E7D41" w:rsidRPr="00A44C1F" w:rsidRDefault="007E7D41" w:rsidP="00DF4BEF">
      <w:pPr>
        <w:pStyle w:val="05Vieta01"/>
      </w:pPr>
      <w:r w:rsidRPr="00A44C1F">
        <w:t>Abastecer productos de calidad y con alto valor nutritivo a precios que transfieran a los beneficiarios un margen de ahorro.</w:t>
      </w:r>
    </w:p>
    <w:p w14:paraId="39DCA55A" w14:textId="77777777" w:rsidR="007E7D41" w:rsidRPr="00A44C1F" w:rsidRDefault="007E7D41" w:rsidP="00DF4BEF">
      <w:pPr>
        <w:pStyle w:val="05Vieta01"/>
      </w:pPr>
      <w:r w:rsidRPr="00A44C1F">
        <w:t>Ofrecer en las tiendas y unidades móviles servicios complementarios al abasto.</w:t>
      </w:r>
    </w:p>
    <w:p w14:paraId="60C03F4A" w14:textId="77777777" w:rsidR="007E7D41" w:rsidRPr="00A44C1F" w:rsidRDefault="007E7D41" w:rsidP="00DF4BEF">
      <w:pPr>
        <w:pStyle w:val="05Vieta01"/>
      </w:pPr>
      <w:r w:rsidRPr="00A44C1F">
        <w:t xml:space="preserve">Asegurar que los encargados de las tiendas brinden un trato respetuoso y sin discriminación alguna. </w:t>
      </w:r>
    </w:p>
    <w:p w14:paraId="4A48F2AB" w14:textId="77777777" w:rsidR="007E7D41" w:rsidRPr="00A44C1F" w:rsidRDefault="007E7D41" w:rsidP="00DF4BEF">
      <w:pPr>
        <w:pStyle w:val="05Vieta01"/>
      </w:pPr>
      <w:r w:rsidRPr="00A44C1F">
        <w:t xml:space="preserve">Promover la participación social en el Programa y la equidad de género. </w:t>
      </w:r>
    </w:p>
    <w:p w14:paraId="6B925C77" w14:textId="77777777" w:rsidR="007E7D41" w:rsidRPr="00A44C1F" w:rsidRDefault="007E7D41" w:rsidP="00DF4BEF">
      <w:pPr>
        <w:pStyle w:val="05Vieta01"/>
      </w:pPr>
      <w:r w:rsidRPr="00A44C1F">
        <w:t>Garantizar que los beneficiarios puedan comprar cualquier producto o utilizar cualquier servicio que se ofrezca en las tiendas comunitarias y unidades móviles, sin condicionamiento alguno a la compra de otros productos o servicios.</w:t>
      </w:r>
    </w:p>
    <w:p w14:paraId="68F232F8" w14:textId="77777777" w:rsidR="007E7D41" w:rsidRPr="00A44C1F" w:rsidRDefault="007E7D41" w:rsidP="00DF4BEF">
      <w:pPr>
        <w:pStyle w:val="05Vieta01"/>
      </w:pPr>
      <w:r w:rsidRPr="00A44C1F">
        <w:lastRenderedPageBreak/>
        <w:t>Promover la participación de la comunidad en las ofertas y promociones de mercancía que se realicen en las tiendas comunitarias y unidades móviles del Programa.</w:t>
      </w:r>
    </w:p>
    <w:p w14:paraId="2E9A4A1B" w14:textId="45437F6F" w:rsidR="007E7D41" w:rsidRPr="00334701" w:rsidRDefault="007E7D41" w:rsidP="00DF4BEF">
      <w:pPr>
        <w:pStyle w:val="04TextoN"/>
      </w:pPr>
      <w:r w:rsidRPr="002D382E">
        <w:t>Con respecto al cumplimiento de estas prioridades, a</w:t>
      </w:r>
      <w:r w:rsidR="002D382E" w:rsidRPr="002D382E">
        <w:t xml:space="preserve"> septiembre</w:t>
      </w:r>
      <w:r w:rsidRPr="002D382E">
        <w:t xml:space="preserve"> de 2013 destacan</w:t>
      </w:r>
      <w:r w:rsidRPr="00334701">
        <w:t xml:space="preserve"> los siguientes resultados:</w:t>
      </w:r>
    </w:p>
    <w:p w14:paraId="7019CADE" w14:textId="4E0E8E3E" w:rsidR="007E7D41" w:rsidRPr="00334701" w:rsidRDefault="007E7D41" w:rsidP="00DF4BEF">
      <w:pPr>
        <w:pStyle w:val="05Vieta01"/>
      </w:pPr>
      <w:r w:rsidRPr="00334701">
        <w:t xml:space="preserve">De los </w:t>
      </w:r>
      <w:r w:rsidR="00D12295">
        <w:t xml:space="preserve">26,004 </w:t>
      </w:r>
      <w:r w:rsidRPr="00334701">
        <w:t>encargados de tienda,</w:t>
      </w:r>
      <w:r w:rsidR="00236C23">
        <w:t xml:space="preserve"> </w:t>
      </w:r>
      <w:r w:rsidR="00D12295">
        <w:t>14,39</w:t>
      </w:r>
      <w:r w:rsidR="0016634D">
        <w:t>5</w:t>
      </w:r>
      <w:r w:rsidRPr="00334701">
        <w:t xml:space="preserve"> son</w:t>
      </w:r>
      <w:r w:rsidR="00C84F99">
        <w:t xml:space="preserve"> mujeres, lo que equivale al </w:t>
      </w:r>
      <w:r w:rsidR="00D12295">
        <w:t>55.</w:t>
      </w:r>
      <w:r w:rsidR="0016634D">
        <w:t>4</w:t>
      </w:r>
      <w:r w:rsidR="00D12295">
        <w:t xml:space="preserve"> </w:t>
      </w:r>
      <w:r w:rsidRPr="00334701">
        <w:t>por ciento.</w:t>
      </w:r>
    </w:p>
    <w:p w14:paraId="2888976B" w14:textId="77777777" w:rsidR="007E7D41" w:rsidRPr="00A44C1F" w:rsidRDefault="007E7D41" w:rsidP="00DF4BEF">
      <w:pPr>
        <w:pStyle w:val="05Vieta01"/>
      </w:pPr>
      <w:r w:rsidRPr="00334701">
        <w:t>Se realiza un monitoreo permanente de los precios de los artículos de la Canasta Básica en el mercado nacional, lo cual sirve como información base para obtener</w:t>
      </w:r>
      <w:r w:rsidRPr="00A44C1F">
        <w:t xml:space="preserve"> precios de compra altamente competitivos en las negociaciones con los proveedores y reflejarlo en la transferencia del margen de ahorro a los consumidores.</w:t>
      </w:r>
    </w:p>
    <w:p w14:paraId="1B25A596" w14:textId="2A60345A" w:rsidR="007E7D41" w:rsidRPr="00A44C1F" w:rsidRDefault="007E7D41" w:rsidP="00DF4BEF">
      <w:pPr>
        <w:pStyle w:val="05Vieta01"/>
      </w:pPr>
      <w:r w:rsidRPr="00A44C1F">
        <w:t>Al cierre de</w:t>
      </w:r>
      <w:r w:rsidR="002D382E">
        <w:t xml:space="preserve"> septiembre</w:t>
      </w:r>
      <w:r w:rsidRPr="00A44C1F">
        <w:t xml:space="preserve"> de 2013 el precio de venta del kilogramo de maíz como en el de la harina de maíz marca propia cerraron en </w:t>
      </w:r>
      <w:r w:rsidR="00B77AE9">
        <w:t>4.50</w:t>
      </w:r>
      <w:r w:rsidR="00B77AE9" w:rsidRPr="00A44C1F">
        <w:t xml:space="preserve"> </w:t>
      </w:r>
      <w:r w:rsidRPr="00A44C1F">
        <w:t xml:space="preserve">pesos y </w:t>
      </w:r>
      <w:r w:rsidR="00B77AE9">
        <w:t>nueve</w:t>
      </w:r>
      <w:r w:rsidR="00B77AE9" w:rsidRPr="00A44C1F">
        <w:t xml:space="preserve"> </w:t>
      </w:r>
      <w:r w:rsidRPr="00A44C1F">
        <w:t>pesos respectivamente.</w:t>
      </w:r>
    </w:p>
    <w:p w14:paraId="0E4E2A6F" w14:textId="77777777" w:rsidR="007E7D41" w:rsidRPr="00A44C1F" w:rsidRDefault="007E7D41" w:rsidP="007E7D41">
      <w:pPr>
        <w:pStyle w:val="01Fraccion"/>
      </w:pPr>
      <w:r w:rsidRPr="00A44C1F">
        <w:t>IV.</w:t>
      </w:r>
      <w:r w:rsidRPr="00A44C1F">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67BEADFA" w14:textId="77777777" w:rsidR="007E7D41" w:rsidRPr="005C0D77" w:rsidRDefault="00944D18" w:rsidP="00DF4BEF">
      <w:pPr>
        <w:pStyle w:val="04TextoN"/>
      </w:pPr>
      <w:r>
        <w:t>E</w:t>
      </w:r>
      <w:r w:rsidR="007E7D41" w:rsidRPr="005C0D77">
        <w:t xml:space="preserve">l Programa no cuenta con un Padrón de Beneficiarios, sino que el apoyo se otorga vía precios a población abierta. Asimismo, se asegura que el beneficio llegue a la población objetivo en el momento que se autoriza la apertura de una tienda, al aplicar los criterios establecidos en las Reglas de Operación. </w:t>
      </w:r>
    </w:p>
    <w:p w14:paraId="19253EDE" w14:textId="088C6679" w:rsidR="007E7D41" w:rsidRPr="005C0D77" w:rsidRDefault="007E7D41" w:rsidP="00DF4BEF">
      <w:pPr>
        <w:pStyle w:val="04TextoN"/>
      </w:pPr>
      <w:r w:rsidRPr="005C0D77">
        <w:t>Una vez instalada la tienda en una localidad que cumpla con los requisitos establecidos en las Reglas</w:t>
      </w:r>
      <w:r w:rsidR="008A644C">
        <w:t xml:space="preserve"> de Operación</w:t>
      </w:r>
      <w:r w:rsidRPr="005C0D77">
        <w:t xml:space="preserve">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del comercio local.</w:t>
      </w:r>
    </w:p>
    <w:p w14:paraId="44E98578" w14:textId="77777777" w:rsidR="007E7D41" w:rsidRPr="005C0D77" w:rsidRDefault="007E7D41" w:rsidP="00DF4BEF">
      <w:pPr>
        <w:pStyle w:val="04TextoN"/>
      </w:pPr>
      <w:r w:rsidRPr="005C0D77">
        <w:t>Al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14:paraId="4DB2169F" w14:textId="77777777" w:rsidR="007E7D41" w:rsidRPr="005C0D77" w:rsidRDefault="007E7D41" w:rsidP="00DF4BEF">
      <w:pPr>
        <w:pStyle w:val="04TextoN"/>
      </w:pPr>
      <w:r w:rsidRPr="005C0D77">
        <w:t xml:space="preserve">Se hace especial énfasis en la capacitación de los encargados de tienda, para que desarrollen sus capacidades y se mejore su función comercial, operativa, administrativa y de servicio comunitario. Igualmente en el caso de los Comités Rurales de Abasto y Consejos Comunitarios de Abasto, para que apoyen y supervisen la operación de tiendas y almacenes. Mediante la participación social organizada se logran economías importantes en la operación del Programa. </w:t>
      </w:r>
    </w:p>
    <w:p w14:paraId="441ABD49" w14:textId="2F3AD6B5" w:rsidR="007E7D41" w:rsidRPr="005C0D77" w:rsidRDefault="007E7D41" w:rsidP="00DF4BEF">
      <w:pPr>
        <w:pStyle w:val="04TextoN"/>
      </w:pPr>
      <w:r w:rsidRPr="005C0D77">
        <w:t xml:space="preserve">En la operación del Programa, DICONSA hace uso de la red operativa instalada en los </w:t>
      </w:r>
      <w:r w:rsidR="00D12295">
        <w:t>32</w:t>
      </w:r>
      <w:r w:rsidR="00D12295" w:rsidRPr="005C0D77">
        <w:t xml:space="preserve"> </w:t>
      </w:r>
      <w:r w:rsidRPr="005C0D77">
        <w:t xml:space="preserve">estados del país, compuesta por 30 Almacenes Centrales, </w:t>
      </w:r>
      <w:r w:rsidR="00D12295" w:rsidRPr="005C0D77">
        <w:t>26</w:t>
      </w:r>
      <w:r w:rsidR="00D12295">
        <w:t>9</w:t>
      </w:r>
      <w:r w:rsidR="00D12295" w:rsidRPr="005C0D77">
        <w:t xml:space="preserve"> </w:t>
      </w:r>
      <w:r w:rsidRPr="005C0D77">
        <w:t xml:space="preserve">Almacenes Rurales, un Almacén Granelero, </w:t>
      </w:r>
      <w:r w:rsidR="00D12295">
        <w:t>cuatro</w:t>
      </w:r>
      <w:r w:rsidR="00D12295" w:rsidRPr="005C0D77">
        <w:t xml:space="preserve"> </w:t>
      </w:r>
      <w:r w:rsidRPr="005C0D77">
        <w:t>Almacenes para Programas Especiales y 3,63</w:t>
      </w:r>
      <w:r w:rsidR="00D12295">
        <w:t>5</w:t>
      </w:r>
      <w:r w:rsidRPr="005C0D77">
        <w:t xml:space="preserve"> vehículos en operación (2,0</w:t>
      </w:r>
      <w:r w:rsidR="00D12295">
        <w:t>52</w:t>
      </w:r>
      <w:r w:rsidRPr="005C0D77">
        <w:t xml:space="preserve"> </w:t>
      </w:r>
      <w:r w:rsidRPr="005C0D77">
        <w:lastRenderedPageBreak/>
        <w:t>de carga, 1,36</w:t>
      </w:r>
      <w:r w:rsidR="00D12295">
        <w:t>5</w:t>
      </w:r>
      <w:r w:rsidRPr="005C0D77">
        <w:t xml:space="preserve"> de supervisión y 2</w:t>
      </w:r>
      <w:r w:rsidR="00D12295">
        <w:t>18</w:t>
      </w:r>
      <w:r w:rsidRPr="005C0D77">
        <w:t xml:space="preserve"> de apoyo), que mediante una distribución estratégica abastecen a las tiendas comunitarias.</w:t>
      </w:r>
    </w:p>
    <w:p w14:paraId="50DC6618" w14:textId="7F4BBD49" w:rsidR="007E7D41" w:rsidRPr="005C0D77" w:rsidRDefault="007E7D41" w:rsidP="00DF4BEF">
      <w:pPr>
        <w:pStyle w:val="04TextoN"/>
      </w:pPr>
      <w:r w:rsidRPr="005C0D77">
        <w:t xml:space="preserve">Actualmente el </w:t>
      </w:r>
      <w:r w:rsidR="00491B99">
        <w:t>23.36</w:t>
      </w:r>
      <w:r w:rsidRPr="005C0D77">
        <w:t xml:space="preserve"> por ciento de la flota en operación tiene una antigüedad mayor o igual a 10 años, por lo que ha concluido su vida útil y será necesario reponerla en el corto plazo.</w:t>
      </w:r>
    </w:p>
    <w:p w14:paraId="324598FC" w14:textId="77777777" w:rsidR="007E7D41" w:rsidRPr="005C0D77" w:rsidRDefault="007E7D41" w:rsidP="00DF4BEF">
      <w:pPr>
        <w:pStyle w:val="04TextoN"/>
      </w:pPr>
      <w:r w:rsidRPr="005C0D77">
        <w:t xml:space="preserve">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 </w:t>
      </w:r>
    </w:p>
    <w:p w14:paraId="330AD576" w14:textId="77777777" w:rsidR="007E7D41" w:rsidRPr="00A44C1F" w:rsidRDefault="007E7D41" w:rsidP="00DF4BEF">
      <w:pPr>
        <w:pStyle w:val="02T1"/>
      </w:pPr>
      <w:r w:rsidRPr="00A44C1F">
        <w:t>Contraloría Social</w:t>
      </w:r>
    </w:p>
    <w:p w14:paraId="41ABE882" w14:textId="77777777" w:rsidR="007E7D41" w:rsidRPr="00A44C1F" w:rsidRDefault="007E7D41" w:rsidP="00DF4BEF">
      <w:pPr>
        <w:pStyle w:val="04TextoN"/>
      </w:pPr>
      <w:r w:rsidRPr="00A44C1F">
        <w:t>El Programa de Abasto Rural, contempla un esquema de corresponsabilidad entre el Gobierno Federal y los habitantes de las comunidades beneficiarias, mismos que son representados a través de Comités Rurales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14:paraId="7B03987E" w14:textId="77777777" w:rsidR="007E7D41" w:rsidRPr="00A44C1F" w:rsidRDefault="007E7D41" w:rsidP="00DF4BEF">
      <w:pPr>
        <w:pStyle w:val="04TextoN"/>
      </w:pPr>
      <w:r w:rsidRPr="00A44C1F">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w:t>
      </w:r>
    </w:p>
    <w:p w14:paraId="53FE0EBC" w14:textId="497C9306" w:rsidR="007E7D41" w:rsidRDefault="007E7D41" w:rsidP="00DF4BEF">
      <w:pPr>
        <w:pStyle w:val="04TextoN"/>
      </w:pPr>
      <w:r w:rsidRPr="00A44C1F">
        <w:t xml:space="preserve">DICONSA cuenta con </w:t>
      </w:r>
      <w:r w:rsidR="00491B99">
        <w:t>26,004</w:t>
      </w:r>
      <w:r w:rsidR="00410342">
        <w:t xml:space="preserve"> </w:t>
      </w:r>
      <w:r w:rsidRPr="00A44C1F">
        <w:t>Comités Rurales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548830F7" w14:textId="77777777" w:rsidR="00EC0ECD" w:rsidRPr="00A44C1F" w:rsidRDefault="00EC0ECD" w:rsidP="00DF4BEF">
      <w:pPr>
        <w:pStyle w:val="04TextoN"/>
      </w:pPr>
    </w:p>
    <w:p w14:paraId="07CB5870" w14:textId="77777777" w:rsidR="007E7D41" w:rsidRPr="00A44C1F" w:rsidRDefault="007E7D41" w:rsidP="007E7D41">
      <w:pPr>
        <w:pStyle w:val="01Fraccion"/>
      </w:pPr>
      <w:r w:rsidRPr="00A44C1F">
        <w:t>V.</w:t>
      </w:r>
      <w:r w:rsidRPr="00A44C1F">
        <w:tab/>
        <w:t>Incorporar mecanismos periódicos de seguimiento, supervisión y evaluación que permitan ajustar las modalidades de su operación o decidir sobre su cancelación</w:t>
      </w:r>
    </w:p>
    <w:p w14:paraId="1F0C78F6" w14:textId="77777777" w:rsidR="007E7D41" w:rsidRPr="00A44C1F" w:rsidRDefault="007E7D41" w:rsidP="00DF4BEF">
      <w:pPr>
        <w:pStyle w:val="04TextoN"/>
      </w:pPr>
      <w:r w:rsidRPr="00A44C1F">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beneficiarias, así como a fortalecer la rendición de cuentas y a transparentar el ejercicio de los recursos públicos. </w:t>
      </w:r>
    </w:p>
    <w:p w14:paraId="3C8938A7" w14:textId="77777777" w:rsidR="007E7D41" w:rsidRPr="00A44C1F" w:rsidRDefault="007E7D41" w:rsidP="00DF4BEF">
      <w:pPr>
        <w:pStyle w:val="04TextoN"/>
      </w:pPr>
      <w:r w:rsidRPr="00A44C1F">
        <w:t>Las acciones desarrolladas y los resultados obtenidos en la operación del Programa son informados trimestralmente por el Director General al H. Consejo de Administración de DICONSA, S.A. de C.V.</w:t>
      </w:r>
    </w:p>
    <w:p w14:paraId="774F3CDA" w14:textId="77777777" w:rsidR="007E7D41" w:rsidRPr="00A44C1F" w:rsidRDefault="007E7D41" w:rsidP="00DF4BEF">
      <w:pPr>
        <w:pStyle w:val="02T1"/>
      </w:pPr>
      <w:r w:rsidRPr="00A44C1F">
        <w:lastRenderedPageBreak/>
        <w:t>Seguimiento</w:t>
      </w:r>
    </w:p>
    <w:p w14:paraId="35DE5D66" w14:textId="77777777" w:rsidR="007E7D41" w:rsidRPr="005C0D77" w:rsidRDefault="007E7D41" w:rsidP="00DF4BEF">
      <w:pPr>
        <w:pStyle w:val="04TextoN"/>
      </w:pPr>
      <w:r w:rsidRPr="005C0D77">
        <w:t xml:space="preserve">A través del Portal Aplicativo de la Secretaría de Hacienda y Crédito Público (PASH) se publica el avance de los indicadores correspondiente a las metas establecidas en el Presupuesto de Egresos de la Federación (PEF). </w:t>
      </w:r>
    </w:p>
    <w:p w14:paraId="2EB1E29B" w14:textId="77777777" w:rsidR="007E7D41" w:rsidRPr="005C0D77" w:rsidRDefault="007E7D41" w:rsidP="00DF4BEF">
      <w:pPr>
        <w:pStyle w:val="04TextoN"/>
      </w:pPr>
      <w:r w:rsidRPr="005C0D77">
        <w:t xml:space="preserve">Con base en lo establecido en el Mecanismo de Seguimiento a los Aspectos Susceptibles de Mejora (ASM), emitido por la Secretaría de Hacienda y Crédito Público (SHCP), el Consejo Nacional de Evaluación de la Política del Desarrollo Social (CONEVAL) y la Secretaría de la Función Pública (SFP), se da seguimiento a los ASM que deriven de los informes y evaluaciones del Programa de Abasto Rural concluidas durante el ejercicio fiscal inmediato anterior. </w:t>
      </w:r>
    </w:p>
    <w:p w14:paraId="794F11E5" w14:textId="60011A53" w:rsidR="007E7D41" w:rsidRPr="005C0D77" w:rsidRDefault="007E7D41" w:rsidP="00DF4BEF">
      <w:pPr>
        <w:pStyle w:val="04TextoN"/>
      </w:pPr>
      <w:r w:rsidRPr="005C0D77">
        <w:t>Al cierre del mes de</w:t>
      </w:r>
      <w:r w:rsidR="00C755EF">
        <w:t xml:space="preserve"> septiembre</w:t>
      </w:r>
      <w:r w:rsidRPr="005C0D77">
        <w:t xml:space="preserve">,  se han  </w:t>
      </w:r>
      <w:r w:rsidR="009B52CD">
        <w:t xml:space="preserve">reportado </w:t>
      </w:r>
      <w:r w:rsidRPr="005C0D77">
        <w:t xml:space="preserve">los </w:t>
      </w:r>
      <w:r w:rsidR="009B52CD">
        <w:t xml:space="preserve">avances </w:t>
      </w:r>
      <w:r w:rsidR="00FE389D">
        <w:t>de</w:t>
      </w:r>
      <w:r w:rsidR="009B52CD">
        <w:t xml:space="preserve"> los </w:t>
      </w:r>
      <w:r w:rsidR="00FE389D">
        <w:t xml:space="preserve">tres </w:t>
      </w:r>
      <w:r w:rsidRPr="005C0D77">
        <w:t xml:space="preserve">ASM específicos que son </w:t>
      </w:r>
      <w:r w:rsidR="00FE389D">
        <w:t>atendidos</w:t>
      </w:r>
      <w:r w:rsidRPr="005C0D77">
        <w:t xml:space="preserve"> por parte de Diconsa así como los </w:t>
      </w:r>
      <w:r w:rsidR="00FE389D">
        <w:t>avances de los aspectos</w:t>
      </w:r>
      <w:r w:rsidRPr="005C0D77">
        <w:t xml:space="preserve"> institucionales que </w:t>
      </w:r>
      <w:r w:rsidR="00FE389D">
        <w:t xml:space="preserve"> </w:t>
      </w:r>
      <w:r w:rsidR="009B52CD">
        <w:t xml:space="preserve"> </w:t>
      </w:r>
      <w:r w:rsidRPr="005C0D77">
        <w:t>serán atendidos de manera conjunta con la Unidad de Planeación y Relaciones Internacionales</w:t>
      </w:r>
      <w:r w:rsidR="009B52CD">
        <w:t>,</w:t>
      </w:r>
      <w:r w:rsidRPr="005C0D77">
        <w:t xml:space="preserve"> la Dirección de Evaluación y Monitoreo de los Programas Sociales </w:t>
      </w:r>
      <w:r w:rsidR="009B52CD">
        <w:t xml:space="preserve">y la Dirección General de Análisis y Prospectiva </w:t>
      </w:r>
      <w:r w:rsidRPr="005C0D77">
        <w:t>de la Secretaría de Desarrollo Social durante el ejercicio 2013.</w:t>
      </w:r>
    </w:p>
    <w:p w14:paraId="696E8A3B" w14:textId="6CAC1F6D" w:rsidR="007E7D41" w:rsidRPr="005C0D77" w:rsidRDefault="007E7D41" w:rsidP="00DF4BEF">
      <w:pPr>
        <w:pStyle w:val="04TextoN"/>
      </w:pPr>
      <w:r w:rsidRPr="005C0D77">
        <w:t xml:space="preserve">Asimismo, en cumplimiento </w:t>
      </w:r>
      <w:r w:rsidR="00072DB6">
        <w:t>a</w:t>
      </w:r>
      <w:r w:rsidR="00072DB6" w:rsidRPr="005C0D77">
        <w:t xml:space="preserve"> </w:t>
      </w:r>
      <w:r w:rsidRPr="005C0D77">
        <w:t xml:space="preserve">lo dispuesto en el numeral 7.1 de las Reglas de Operación del Programa, se </w:t>
      </w:r>
      <w:r w:rsidR="009B52CD">
        <w:t>han realizado</w:t>
      </w:r>
      <w:r w:rsidRPr="005C0D77">
        <w:t xml:space="preserve"> acciones de seguimiento físico, acordadas con la Subsecretaría de Prospectiva, Planeación y Evaluación de la Secretaría de Desarrollo Social.</w:t>
      </w:r>
      <w:r w:rsidR="009B52CD">
        <w:t xml:space="preserve"> A la fecha la información recabada en campo </w:t>
      </w:r>
      <w:r w:rsidR="001A602E">
        <w:t xml:space="preserve">está en proceso de captura </w:t>
      </w:r>
      <w:r w:rsidR="009B52CD">
        <w:t>para su posterior análisis y presentación del informe final.</w:t>
      </w:r>
    </w:p>
    <w:p w14:paraId="50B9E601" w14:textId="77777777" w:rsidR="007E7D41" w:rsidRPr="00A44C1F" w:rsidRDefault="007E7D41" w:rsidP="00DF4BEF">
      <w:pPr>
        <w:pStyle w:val="02T1"/>
      </w:pPr>
      <w:r w:rsidRPr="00A44C1F">
        <w:t>Supervisión</w:t>
      </w:r>
    </w:p>
    <w:p w14:paraId="06B995C6" w14:textId="77777777" w:rsidR="007E7D41" w:rsidRPr="005C0D77" w:rsidRDefault="007E7D41" w:rsidP="00DF4BEF">
      <w:pPr>
        <w:pStyle w:val="04TextoN"/>
      </w:pPr>
      <w:r w:rsidRPr="005C0D77">
        <w:t xml:space="preserve">DICONSA en coordinación con los Comités Rurales de Abasto son los responsables de monitorear que las Tiendas operen de acuerdo con lo establecido en las Reglas de Operación y a la normatividad interna aplicable. </w:t>
      </w:r>
    </w:p>
    <w:p w14:paraId="18B38581" w14:textId="223E7EE0" w:rsidR="007E7D41" w:rsidRPr="005C0D77" w:rsidRDefault="007E7D41" w:rsidP="00DF4BEF">
      <w:pPr>
        <w:pStyle w:val="04TextoN"/>
      </w:pPr>
      <w:r w:rsidRPr="005C0D77">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Rural de Abasto y al encargado de tienda en su operación y administración.</w:t>
      </w:r>
    </w:p>
    <w:p w14:paraId="3A155EA9" w14:textId="4C89C276" w:rsidR="007E7D41" w:rsidRDefault="007E7D41" w:rsidP="00DF4BEF">
      <w:pPr>
        <w:pStyle w:val="04TextoN"/>
      </w:pPr>
      <w:r w:rsidRPr="005C0D77">
        <w:t xml:space="preserve">El personal de oficinas centrales realiza una supervisión selectiva de apoyo a las Sucursales y Unidades Operativas en el control de la operación de almacenes y tiendas. </w:t>
      </w:r>
      <w:r w:rsidRPr="00C755EF">
        <w:t xml:space="preserve">Al </w:t>
      </w:r>
      <w:r w:rsidR="00C755EF" w:rsidRPr="00C755EF">
        <w:t xml:space="preserve">tercer </w:t>
      </w:r>
      <w:r w:rsidR="00F01C3F">
        <w:t xml:space="preserve">trimestre </w:t>
      </w:r>
      <w:r w:rsidRPr="00C755EF">
        <w:t xml:space="preserve">del 2013 la Gerencia de Supervisión y Participación Comunitaria se avocó a realizar visitas de supervisión y seguimiento a </w:t>
      </w:r>
      <w:r w:rsidR="00496B93">
        <w:t>19</w:t>
      </w:r>
      <w:r w:rsidRPr="00C755EF">
        <w:t xml:space="preserve"> Almacenes Rurales y </w:t>
      </w:r>
      <w:r w:rsidR="00496B93">
        <w:t xml:space="preserve">6 Sucursales, así como a </w:t>
      </w:r>
      <w:r w:rsidRPr="00C755EF">
        <w:t xml:space="preserve">una muestra de tiendas comunitarias en las siguientes sucursales: Peninsular (cuatro almacenes), Sureste (dos almacenes); Centro (un almacén); Michoacán (dos almacenes), Sur (seis almacenes) y Bajío (cuatro almacenes) que comprenden </w:t>
      </w:r>
      <w:r w:rsidR="00496B93">
        <w:t>114</w:t>
      </w:r>
      <w:r w:rsidRPr="00C755EF">
        <w:t xml:space="preserve"> tiendas atendidas por estos almacenes.</w:t>
      </w:r>
    </w:p>
    <w:p w14:paraId="630641D7" w14:textId="41E1DBA1" w:rsidR="00496B93" w:rsidRDefault="00496B93" w:rsidP="00496B93">
      <w:pPr>
        <w:pStyle w:val="04TextoN"/>
      </w:pPr>
      <w:r>
        <w:t xml:space="preserve">El trabajo </w:t>
      </w:r>
      <w:r w:rsidR="00B91A8C">
        <w:t xml:space="preserve">de supervisión </w:t>
      </w:r>
      <w:r>
        <w:t>desarrollado en el tercer trimestre del año fue esencialmente para apoyar las acciones implementadas para la aplicación del Programa “SIN HAMBE”.</w:t>
      </w:r>
    </w:p>
    <w:p w14:paraId="1D9F71AD" w14:textId="5A9F87E7" w:rsidR="00496B93" w:rsidRPr="005C0D77" w:rsidRDefault="00496B93" w:rsidP="00496B93">
      <w:pPr>
        <w:pStyle w:val="04TextoN"/>
      </w:pPr>
      <w:r>
        <w:lastRenderedPageBreak/>
        <w:t xml:space="preserve">Se </w:t>
      </w:r>
      <w:r w:rsidR="00B91A8C">
        <w:t>supervisó</w:t>
      </w:r>
      <w:r>
        <w:t xml:space="preserve"> la implementación del sistema de control denominado “Punto de Venta Diconsa (PVD)” </w:t>
      </w:r>
      <w:r w:rsidR="00B91A8C">
        <w:t>y se</w:t>
      </w:r>
      <w:r>
        <w:t xml:space="preserve"> ajust</w:t>
      </w:r>
      <w:r w:rsidR="00B91A8C">
        <w:t>ó</w:t>
      </w:r>
      <w:r>
        <w:t xml:space="preserve"> y verific</w:t>
      </w:r>
      <w:r w:rsidR="00B91A8C">
        <w:t>ó</w:t>
      </w:r>
      <w:r>
        <w:t xml:space="preserve"> la estrategia de saneamiento en las tiendas seleccionadas encontrando la operación normal</w:t>
      </w:r>
      <w:r w:rsidR="0098327C">
        <w:t>. L</w:t>
      </w:r>
      <w:r>
        <w:t>as tareas del programa Sin Hambre se desarrollaron de manera exitosa, se encontraron saneados los inventarios, los locales de Tienda con los colores institucionales, se encontró suficiencia de abasto, acomodo correcto de la mercancía en anaqueles y en bodega de acuerdo al criterio de semaforización</w:t>
      </w:r>
      <w:r w:rsidR="00124B9B">
        <w:t xml:space="preserve"> y</w:t>
      </w:r>
      <w:r>
        <w:t xml:space="preserve"> precios en anaquel correctos de acuerdo a las facturas.</w:t>
      </w:r>
    </w:p>
    <w:p w14:paraId="60DD4718" w14:textId="77777777" w:rsidR="007E7D41" w:rsidRPr="00A44C1F" w:rsidRDefault="007E7D41" w:rsidP="00DF4BEF">
      <w:pPr>
        <w:pStyle w:val="02T1"/>
      </w:pPr>
      <w:r w:rsidRPr="00A44C1F">
        <w:t>Evaluación</w:t>
      </w:r>
    </w:p>
    <w:p w14:paraId="23FD4B6C" w14:textId="77777777" w:rsidR="007E7D41" w:rsidRPr="005C0D77" w:rsidRDefault="007E7D41" w:rsidP="00DF4BEF">
      <w:pPr>
        <w:pStyle w:val="04TextoN"/>
      </w:pPr>
      <w:r w:rsidRPr="005C0D77">
        <w:t>El Programa Anual de Evaluación 2012 emitido por el Consejo Nacional de Evaluación de la Política de Desarrollo Social (CONEVAL) contempló la realización de una evaluación específica de desempeño al Programa de Abasto Rural en 2013. La cual será coordinada y contratada por el CONEVAL.</w:t>
      </w:r>
    </w:p>
    <w:p w14:paraId="77AFFAEC" w14:textId="51549415" w:rsidR="00E44C15" w:rsidRPr="00563E2A" w:rsidRDefault="007E7D41" w:rsidP="00E44C15">
      <w:pPr>
        <w:pStyle w:val="04TextoN"/>
      </w:pPr>
      <w:r w:rsidRPr="00563E2A">
        <w:t xml:space="preserve">Por otro lado, el Programa Anual de Evaluación 2013 emitido por el CONEVAL, ratificó la Evaluación Específica de </w:t>
      </w:r>
      <w:r w:rsidR="009B52CD" w:rsidRPr="00563E2A">
        <w:t>D</w:t>
      </w:r>
      <w:r w:rsidRPr="00563E2A">
        <w:t xml:space="preserve">esempeño al Programa, </w:t>
      </w:r>
      <w:r w:rsidR="0098327C">
        <w:t>cuyas</w:t>
      </w:r>
      <w:r w:rsidR="002A4293" w:rsidRPr="00563E2A">
        <w:t xml:space="preserve"> principales conclusiones fueron: </w:t>
      </w:r>
      <w:r w:rsidR="00E44C15" w:rsidRPr="00563E2A">
        <w:t>1) El problema público al que responde Diconsa es el de abasto en localidades rurales de difícil acceso y sin fuentes alternativas de abasto. En localidades sin acceso a una oferta competitiva de productos, las tiendas Diconsa pueden contribuir a mejorar el abasto y evitar problemas de abuso monopólico.</w:t>
      </w:r>
    </w:p>
    <w:p w14:paraId="353A1CE8" w14:textId="2EACE2D0" w:rsidR="00E44C15" w:rsidRPr="00563E2A" w:rsidRDefault="00E44C15" w:rsidP="00E44C15">
      <w:pPr>
        <w:pStyle w:val="04TextoN"/>
      </w:pPr>
      <w:r w:rsidRPr="00563E2A">
        <w:t xml:space="preserve"> 2) La confluencia de una mayor demanda de bienes y servicios de los hogares beneficiarios de Oportunidades y de otros programas de transferencias de ingreso monetarias (PAL, Adultos Mayores, etc.), y de una mayor oferta de bienes y servicios en el medio rural promovida por programas públicos de apoyo al sector agropecuario y microcréditos deberían generar mercados locales más dinámicos y competitivos, incluyendo los de venta de alimentos</w:t>
      </w:r>
      <w:r w:rsidR="00124B9B">
        <w:t>,</w:t>
      </w:r>
      <w:r w:rsidRPr="00563E2A">
        <w:t xml:space="preserve"> e incentivar incluso al mercado laboral local. No existe evidencia suficiente </w:t>
      </w:r>
      <w:r w:rsidR="00124B9B">
        <w:t xml:space="preserve">de </w:t>
      </w:r>
      <w:r w:rsidRPr="00563E2A">
        <w:t xml:space="preserve">que en México existan problemas de acceso físico a alimentos ni a nivel nacional ni a nivel local, y por tanto </w:t>
      </w:r>
      <w:r w:rsidR="00124B9B">
        <w:t xml:space="preserve">no existe evidencia de </w:t>
      </w:r>
      <w:r w:rsidRPr="00563E2A">
        <w:t xml:space="preserve">que la </w:t>
      </w:r>
      <w:r w:rsidR="00124B9B">
        <w:t xml:space="preserve">no </w:t>
      </w:r>
      <w:r w:rsidRPr="00563E2A">
        <w:t xml:space="preserve">disponibilidad física </w:t>
      </w:r>
      <w:r w:rsidR="00124B9B">
        <w:t xml:space="preserve">de alimentos </w:t>
      </w:r>
      <w:r w:rsidRPr="00563E2A">
        <w:t xml:space="preserve">sea un factor que explique la desnutrición en el país. </w:t>
      </w:r>
    </w:p>
    <w:p w14:paraId="1173BCC9" w14:textId="34C1C185" w:rsidR="00E44C15" w:rsidRPr="00563E2A" w:rsidRDefault="00E44C15" w:rsidP="00E44C15">
      <w:pPr>
        <w:pStyle w:val="04TextoN"/>
      </w:pPr>
      <w:r w:rsidRPr="00563E2A">
        <w:t xml:space="preserve">3) </w:t>
      </w:r>
      <w:r w:rsidR="00DE5D42">
        <w:t>S</w:t>
      </w:r>
      <w:r w:rsidRPr="00563E2A">
        <w:t>e recomienda que la hipótesis central para la presencia de Diconsa, que es la falta de abasto, se incluya de forma explícita en la definición de población objetivo y potencial y se revisen los criterios para determinar el acceso al abasto.</w:t>
      </w:r>
    </w:p>
    <w:p w14:paraId="201E2FF5" w14:textId="77777777" w:rsidR="002A4293" w:rsidRPr="005C0D77" w:rsidRDefault="00E44C15" w:rsidP="00E44C15">
      <w:pPr>
        <w:pStyle w:val="04TextoN"/>
      </w:pPr>
      <w:r w:rsidRPr="00563E2A">
        <w:t xml:space="preserve"> 4) Se recomienda evaluar el impacto del programa en su población beneficiaria y sus efectos en los mercados rurales.</w:t>
      </w:r>
    </w:p>
    <w:p w14:paraId="63D5A21C" w14:textId="1445D577" w:rsidR="00E44C15" w:rsidRDefault="00E44C15" w:rsidP="00DF4BEF">
      <w:pPr>
        <w:pStyle w:val="04TextoN"/>
      </w:pPr>
      <w:r>
        <w:t>Asimismo</w:t>
      </w:r>
      <w:r w:rsidR="00124B9B">
        <w:t>,</w:t>
      </w:r>
      <w:r>
        <w:t xml:space="preserve"> y derivado de los</w:t>
      </w:r>
      <w:r w:rsidR="00EA24CF">
        <w:t xml:space="preserve"> Aspectos Susceptibles de Mejora del presente ejercicio fiscal, se determinó en un aspecto específico el d</w:t>
      </w:r>
      <w:r w:rsidR="00EA24CF" w:rsidRPr="00EA24CF">
        <w:t>iseñar un modelo de capacitación enfocado en la mejora de hábitos nutricionales de la población beneficiaria del Programa de Abasto Rural</w:t>
      </w:r>
      <w:r w:rsidR="00EA24CF">
        <w:t>, el cual está siendo desarrollado por el Instituto Nacional de Salud Pública mediante convenio de colaboración.</w:t>
      </w:r>
    </w:p>
    <w:p w14:paraId="15B90B54" w14:textId="77777777" w:rsidR="00EA24CF" w:rsidRPr="005C0D77" w:rsidRDefault="00EA24CF" w:rsidP="00DF4BEF">
      <w:pPr>
        <w:pStyle w:val="04TextoN"/>
      </w:pPr>
      <w:r>
        <w:t>Por último y de acuerdo a las necesidades de la entidad, se está realizando un estudio mediante convenio de colaboración entre la Entidad y la Universidad Michoacana de San Nicolás de Hidalgo denominado “</w:t>
      </w:r>
      <w:r w:rsidRPr="00EA24CF">
        <w:t xml:space="preserve">Estudio de la Demanda Social, Disponibilidad y Precios de los Productos </w:t>
      </w:r>
      <w:r w:rsidRPr="00EA24CF">
        <w:lastRenderedPageBreak/>
        <w:t>Básicos y Complementarios del Programa de Abasto Rural a cargo de Diconsa, S.A. de C.V.</w:t>
      </w:r>
      <w:r>
        <w:t>”, cuyo objetivo general es i</w:t>
      </w:r>
      <w:r w:rsidRPr="00EA24CF">
        <w:t>dentificar y conocer la demanda social de los beneficiarios del Programa de Abasto Rural con la finalidad de integrar una canasta básica que considere sus preferencias y decisiones de consumo, a través del análisis de la disponibilidad, precios y composición de la demanda social versus la oferta de Diconsa en las tiendas comunitarias.</w:t>
      </w:r>
      <w:r>
        <w:t xml:space="preserve"> </w:t>
      </w:r>
    </w:p>
    <w:p w14:paraId="76F4525B" w14:textId="77777777" w:rsidR="007E7D41" w:rsidRPr="00A44C1F" w:rsidRDefault="007E7D41" w:rsidP="007E7D41">
      <w:pPr>
        <w:pStyle w:val="01Fraccion"/>
      </w:pPr>
      <w:r w:rsidRPr="00A44C1F">
        <w:t>VI.</w:t>
      </w:r>
      <w:r w:rsidRPr="00A44C1F">
        <w:tab/>
        <w:t>En su caso, buscar fuentes alternativas de ingresos para lograr una mayor autosuficiencia y una disminución o cancelación de los apoyos con cargo a recursos presupuestarios</w:t>
      </w:r>
    </w:p>
    <w:p w14:paraId="160859C8" w14:textId="77777777" w:rsidR="007E7D41" w:rsidRPr="00A44C1F" w:rsidRDefault="007E7D41" w:rsidP="00DF4BEF">
      <w:pPr>
        <w:pStyle w:val="04TextoN"/>
      </w:pPr>
      <w:r w:rsidRPr="00A44C1F">
        <w:t>No aplica.</w:t>
      </w:r>
    </w:p>
    <w:p w14:paraId="596916B6" w14:textId="77777777" w:rsidR="007E7D41" w:rsidRPr="00A44C1F" w:rsidRDefault="007E7D41" w:rsidP="007E7D41">
      <w:pPr>
        <w:pStyle w:val="01Fraccion"/>
      </w:pPr>
      <w:r w:rsidRPr="00A44C1F">
        <w:t>VII.</w:t>
      </w:r>
      <w:r w:rsidRPr="00A44C1F">
        <w:tab/>
        <w:t>Asegurar la coordinación de acciones entre dependencias y entidades, para evitar duplicación en el ejercicio de los recursos y reducir gastos administrativos</w:t>
      </w:r>
    </w:p>
    <w:p w14:paraId="2F9921C7" w14:textId="77777777" w:rsidR="007E7D41" w:rsidRPr="005C0D77" w:rsidRDefault="007E7D41" w:rsidP="00DF4BEF">
      <w:pPr>
        <w:pStyle w:val="04TextoN"/>
      </w:pPr>
      <w:r w:rsidRPr="005C0D77">
        <w:t>DICONSA es la encargada de la operación del Programa el cual se realiza por medio del trabajo coordinado entre las Oficinas Centrales, las Sucursales y Unidades Operativas, así como los Almacenes en el interior de la República.</w:t>
      </w:r>
    </w:p>
    <w:p w14:paraId="20B1AB15" w14:textId="77777777" w:rsidR="007E7D41" w:rsidRPr="005C0D77" w:rsidRDefault="007E7D41" w:rsidP="00DF4BEF">
      <w:pPr>
        <w:pStyle w:val="04TextoN"/>
      </w:pPr>
      <w:r w:rsidRPr="005C0D77">
        <w:t>DICONSA, conjuntamente con la Sedesol, establece los mecanismos de coordinación para garantizar que las acciones del Programa no se contrapongan, afecten, o presenten duplicidades con otros programas o acciones del Gobierno Federal.</w:t>
      </w:r>
    </w:p>
    <w:p w14:paraId="5AFD0BA9" w14:textId="77777777" w:rsidR="007E7D41" w:rsidRPr="005C0D77" w:rsidRDefault="007E7D41" w:rsidP="00DF4BEF">
      <w:pPr>
        <w:pStyle w:val="04TextoN"/>
      </w:pPr>
      <w:r w:rsidRPr="005C0D77">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38B533BA" w14:textId="5BF6010E" w:rsidR="007E7D41" w:rsidRPr="005C0D77" w:rsidRDefault="007E7D41" w:rsidP="00DF4BEF">
      <w:pPr>
        <w:pStyle w:val="04TextoN"/>
      </w:pPr>
      <w:r w:rsidRPr="003855A2">
        <w:t>En esta vinculación, DICONSA abasteció diversos productos a las instituciones que tienen a su cargo Programas Especiales para apoyar a la población objetivo. De enero a</w:t>
      </w:r>
      <w:r w:rsidR="003855A2" w:rsidRPr="003855A2">
        <w:t xml:space="preserve"> septiembre</w:t>
      </w:r>
      <w:r w:rsidRPr="003855A2">
        <w:t xml:space="preserve"> de 2013, las ventas por este concepto fueron por </w:t>
      </w:r>
      <w:r w:rsidR="00C06FB4">
        <w:t xml:space="preserve">1,664 </w:t>
      </w:r>
      <w:r w:rsidRPr="003855A2">
        <w:t xml:space="preserve">millones de pesos, lo que significa el </w:t>
      </w:r>
      <w:r w:rsidR="00C06FB4">
        <w:t xml:space="preserve">19.4 </w:t>
      </w:r>
      <w:r w:rsidRPr="003855A2">
        <w:t>por ciento de las ventas totales de DICONSA (</w:t>
      </w:r>
      <w:r w:rsidR="00C06FB4">
        <w:t>8,560.4</w:t>
      </w:r>
      <w:r w:rsidRPr="003855A2">
        <w:t xml:space="preserve">millones de pesos). Los artículos que se venden para los Programas Especiales son principalmente desayunos calientes y fríos, </w:t>
      </w:r>
      <w:r w:rsidR="00C06FB4">
        <w:t xml:space="preserve">comidas, </w:t>
      </w:r>
      <w:r w:rsidRPr="003855A2">
        <w:t>suplementos alimenticios a clínicas del IMSS</w:t>
      </w:r>
      <w:r w:rsidR="00C06FB4">
        <w:t xml:space="preserve"> y a comedores comunitarios</w:t>
      </w:r>
      <w:r w:rsidRPr="003855A2">
        <w:t>, y otros productos como artículos escolares</w:t>
      </w:r>
      <w:r w:rsidR="00C06FB4">
        <w:t xml:space="preserve"> al CONAFE</w:t>
      </w:r>
      <w:r w:rsidRPr="003855A2">
        <w:t>.</w:t>
      </w:r>
      <w:r w:rsidRPr="005C0D77">
        <w:t xml:space="preserve"> </w:t>
      </w:r>
    </w:p>
    <w:p w14:paraId="1A8E3E8A" w14:textId="3EA8CDE9" w:rsidR="007E7D41" w:rsidRPr="005C0D77" w:rsidRDefault="007E7D41" w:rsidP="00DF4BEF">
      <w:pPr>
        <w:pStyle w:val="04TextoN"/>
      </w:pPr>
      <w:r w:rsidRPr="005C0D77">
        <w:t>DICONSA surtió artículos durante el</w:t>
      </w:r>
      <w:r w:rsidR="003855A2">
        <w:t xml:space="preserve"> tercer trimestre</w:t>
      </w:r>
      <w:r w:rsidRPr="005C0D77">
        <w:t xml:space="preserve"> del año, entre otras, al DIF, Secretaría de Salud, Seguro Popular, Oportunidades, Atención a los Albergues Escolares de la Comisión Nacional para el Desarrollo de los Pueblos Indígenas (CDI)</w:t>
      </w:r>
      <w:r w:rsidR="00C06FB4">
        <w:t>, CONAFE, Comedores Comunitarios</w:t>
      </w:r>
      <w:r w:rsidRPr="005C0D77">
        <w:t xml:space="preserve"> y distribución de productos de LICONSA.</w:t>
      </w:r>
    </w:p>
    <w:p w14:paraId="5E01F10C" w14:textId="77777777" w:rsidR="007E7D41" w:rsidRPr="005C0D77" w:rsidRDefault="007E7D41" w:rsidP="00DF4BEF">
      <w:pPr>
        <w:pStyle w:val="04TextoN"/>
      </w:pPr>
      <w:r w:rsidRPr="005C0D77">
        <w:t>DICONSA también promueve sinergias económicas y sociales por medio de la vinculación estratégica con el sector público, social y privado para beneficio de la población objetivo, por medio de proyectos de desarrollo comunitario, así como por medio del abasto de alimentos y productos complementarios a la población declarada en situación de emergencia o desastre.</w:t>
      </w:r>
    </w:p>
    <w:p w14:paraId="0B894D0D" w14:textId="77777777" w:rsidR="007E7D41" w:rsidRDefault="007E7D41" w:rsidP="00DF4BEF">
      <w:pPr>
        <w:pStyle w:val="04TextoN"/>
      </w:pPr>
      <w:r w:rsidRPr="005C0D77">
        <w:lastRenderedPageBreak/>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w:t>
      </w:r>
      <w:r w:rsidR="00EC0ECD">
        <w:t>demás disposiciones aplicables.</w:t>
      </w:r>
    </w:p>
    <w:p w14:paraId="2D5DB095" w14:textId="77777777" w:rsidR="007E7D41" w:rsidRPr="005C0D77" w:rsidRDefault="007E7D41" w:rsidP="00DF4BEF">
      <w:pPr>
        <w:pStyle w:val="04TextoN"/>
      </w:pPr>
      <w:r w:rsidRPr="005C0D77">
        <w:t>De tal suerte, se atiende a la población objetivo del Programa de Abasto Rural y se llevan a cabo acciones de coordinación con las instancias competentes y con el Fondo de Desastres Naturales (FONDEN), dependiente de la SEGOB, con el fin de evitar duplicidades. Es importante mencionar que, Diconsa cuenta con una reserva técnica compuesta principalmente por productos como lámina galvanizada, lámina de cartón, lámina de fibrocemento, colchonetas y kits de limpieza y aseo personal para poder atender oportunamente las contingencias.</w:t>
      </w:r>
    </w:p>
    <w:p w14:paraId="7E4C1B31" w14:textId="07936E46" w:rsidR="007E7D41" w:rsidRDefault="007E7D41" w:rsidP="00DF4BEF">
      <w:pPr>
        <w:pStyle w:val="04TextoN"/>
      </w:pPr>
      <w:r w:rsidRPr="005C0D77">
        <w:t>De enero a</w:t>
      </w:r>
      <w:r w:rsidR="003855A2">
        <w:t xml:space="preserve"> septiembre</w:t>
      </w:r>
      <w:r w:rsidRPr="005C0D77">
        <w:t xml:space="preserve"> de 2013 DICONSA atendió a través de sus Unidades Operativas diversos requerimientos de la SEGOB con motivo de las heladas y nevadas severas</w:t>
      </w:r>
      <w:r w:rsidR="00C06FB4">
        <w:t>, lluvias severas,</w:t>
      </w:r>
      <w:r w:rsidRPr="005C0D77">
        <w:t xml:space="preserve"> incendios forestales </w:t>
      </w:r>
      <w:r w:rsidR="00C06FB4">
        <w:t xml:space="preserve">y sismos </w:t>
      </w:r>
      <w:r w:rsidRPr="005C0D77">
        <w:t>que se presentaron en los estados de Chihuahua,</w:t>
      </w:r>
      <w:r w:rsidR="00C06FB4">
        <w:t xml:space="preserve"> Coahuila, Chiapas,</w:t>
      </w:r>
      <w:r w:rsidRPr="005C0D77">
        <w:t xml:space="preserve"> </w:t>
      </w:r>
      <w:r w:rsidR="00C06FB4">
        <w:t>Guerrero, Morelos, Nuevo León,</w:t>
      </w:r>
      <w:r w:rsidR="00C06FB4" w:rsidRPr="005C0D77">
        <w:t xml:space="preserve"> San Luis Potosí</w:t>
      </w:r>
      <w:r w:rsidR="00C06FB4">
        <w:t>,</w:t>
      </w:r>
      <w:r w:rsidR="00C06FB4" w:rsidRPr="005C0D77">
        <w:t xml:space="preserve"> </w:t>
      </w:r>
      <w:r w:rsidRPr="005C0D77">
        <w:t>Sinaloa, Sonora</w:t>
      </w:r>
      <w:r w:rsidR="00C06FB4">
        <w:t>, Veracruz y Zacatecas</w:t>
      </w:r>
      <w:r w:rsidRPr="005C0D77">
        <w:t xml:space="preserve">. </w:t>
      </w:r>
      <w:r w:rsidRPr="003855A2">
        <w:t xml:space="preserve">En este periodo, DICONSA vendió a la SEGOB productos por un monto total de </w:t>
      </w:r>
      <w:r w:rsidR="00C06FB4">
        <w:t xml:space="preserve">17.5 </w:t>
      </w:r>
      <w:r w:rsidRPr="003855A2">
        <w:t xml:space="preserve">millones de pesos, consistentes principalmente en despensas alimenticias, agua embotellada, </w:t>
      </w:r>
      <w:r w:rsidR="00C06FB4">
        <w:t xml:space="preserve">colchonetas, cobertores, toallas sanitarias, </w:t>
      </w:r>
      <w:r w:rsidRPr="003855A2">
        <w:t xml:space="preserve">machetes, azadones, </w:t>
      </w:r>
      <w:r w:rsidR="00C06FB4">
        <w:t xml:space="preserve">linternas, </w:t>
      </w:r>
      <w:r w:rsidRPr="003855A2">
        <w:t>hachas,</w:t>
      </w:r>
      <w:r w:rsidR="00C06FB4">
        <w:t xml:space="preserve"> palas, zapapicos,</w:t>
      </w:r>
      <w:r w:rsidRPr="003855A2">
        <w:t xml:space="preserve"> fumigadores, guantes de carnaza</w:t>
      </w:r>
      <w:r w:rsidR="00C06FB4">
        <w:t>, impermeables</w:t>
      </w:r>
      <w:r w:rsidRPr="003855A2">
        <w:t xml:space="preserve"> y rollos de hule.</w:t>
      </w:r>
    </w:p>
    <w:p w14:paraId="7592DEB6" w14:textId="77777777" w:rsidR="007E7D41" w:rsidRPr="00A44C1F" w:rsidRDefault="007E7D41" w:rsidP="007E7D41">
      <w:pPr>
        <w:pStyle w:val="01Fraccion"/>
      </w:pPr>
      <w:r w:rsidRPr="00A44C1F">
        <w:t>VIII.</w:t>
      </w:r>
      <w:r w:rsidRPr="00A44C1F">
        <w:tab/>
      </w:r>
      <w:r w:rsidRPr="00A44C1F">
        <w:tab/>
        <w:t>Prever la temporalidad en su otorgamiento</w:t>
      </w:r>
    </w:p>
    <w:p w14:paraId="1E76D9D1" w14:textId="77777777" w:rsidR="007E7D41" w:rsidRPr="00A44C1F" w:rsidRDefault="007E7D41" w:rsidP="00DF4BEF">
      <w:pPr>
        <w:pStyle w:val="04TextoN"/>
      </w:pPr>
      <w:r w:rsidRPr="00A44C1F">
        <w:t>El Programa opera por medio de tiendas y unidades móviles que comercializan productos básicos y complementarios de calidad y con alto valor nutritivo. Se realizan permanentemente estudios sobre la pertinencia de las tiendas y se procede al cierre de las mismas cuando ocurre cualquiera de las siguientes situaciones:</w:t>
      </w:r>
    </w:p>
    <w:p w14:paraId="508ED767" w14:textId="77777777" w:rsidR="007E7D41" w:rsidRPr="00A44C1F" w:rsidRDefault="007E7D41" w:rsidP="00DF4BEF">
      <w:pPr>
        <w:pStyle w:val="05Vieta01"/>
      </w:pPr>
      <w:r w:rsidRPr="00A44C1F">
        <w:t>Violación de los criterios de funcionamiento de la tienda establecidos en las Reglas de Operación.</w:t>
      </w:r>
    </w:p>
    <w:p w14:paraId="12EA7844" w14:textId="77777777" w:rsidR="007E7D41" w:rsidRPr="00A44C1F" w:rsidRDefault="007E7D41" w:rsidP="00DF4BEF">
      <w:pPr>
        <w:pStyle w:val="05Vieta01"/>
      </w:pPr>
      <w:r w:rsidRPr="00A44C1F">
        <w:t>Desvíos de recursos y daño patrimonial.</w:t>
      </w:r>
    </w:p>
    <w:p w14:paraId="4814871E" w14:textId="77777777" w:rsidR="007E7D41" w:rsidRPr="00A44C1F" w:rsidRDefault="007E7D41" w:rsidP="00DF4BEF">
      <w:pPr>
        <w:pStyle w:val="05Vieta01"/>
      </w:pPr>
      <w:r w:rsidRPr="00A44C1F">
        <w:t>Uso de los puntos de venta con fines políticos.</w:t>
      </w:r>
    </w:p>
    <w:p w14:paraId="56906F80" w14:textId="77777777" w:rsidR="007E7D41" w:rsidRPr="00A44C1F" w:rsidRDefault="007E7D41" w:rsidP="00DF4BEF">
      <w:pPr>
        <w:pStyle w:val="05Vieta01"/>
      </w:pPr>
      <w:r w:rsidRPr="00A44C1F">
        <w:t>Nula participación comunitaria.</w:t>
      </w:r>
    </w:p>
    <w:p w14:paraId="7E126706" w14:textId="77777777" w:rsidR="007E7D41" w:rsidRPr="00A44C1F" w:rsidRDefault="007E7D41" w:rsidP="00DF4BEF">
      <w:pPr>
        <w:pStyle w:val="05Vieta01"/>
      </w:pPr>
      <w:r w:rsidRPr="00A44C1F">
        <w:t>Cuando DICONSA y el Consejo Comunitario de Abasto del almacén que corresponda, determinen que la tienda ya no es necesaria socialmente o es inviable económicamente para la comunidad.</w:t>
      </w:r>
    </w:p>
    <w:p w14:paraId="2307561B" w14:textId="77777777" w:rsidR="007E7D41" w:rsidRPr="00A44C1F" w:rsidRDefault="007E7D41" w:rsidP="00DF4BEF">
      <w:pPr>
        <w:pStyle w:val="04TextoN"/>
      </w:pPr>
      <w:r w:rsidRPr="00A44C1F">
        <w:t>Cuando se toma la decisión de cerrar una tienda, un representante de DICONSA informa en Asamblea al Comité Rural de Abasto el motivo del cierre.</w:t>
      </w:r>
    </w:p>
    <w:p w14:paraId="6B7F0646" w14:textId="77777777" w:rsidR="007E7D41" w:rsidRDefault="007E7D41" w:rsidP="00DF4BEF">
      <w:pPr>
        <w:pStyle w:val="04TextoN"/>
      </w:pPr>
      <w:r w:rsidRPr="00A44C1F">
        <w:t>Las tiendas instaladas de acuerdo con normas de DICONSA y Reglas de Operación anteriores a las vigentes</w:t>
      </w:r>
      <w:r w:rsidR="00045E68">
        <w:t>,</w:t>
      </w:r>
      <w:r w:rsidRPr="00A44C1F">
        <w:t xml:space="preserve"> continúan operando mientras las comunidades requieran de su servicio y cumplan con la normatividad vigente.</w:t>
      </w:r>
    </w:p>
    <w:p w14:paraId="1500F339" w14:textId="77777777" w:rsidR="007E7D41" w:rsidRPr="00A44C1F" w:rsidRDefault="007E7D41" w:rsidP="007E7D41">
      <w:pPr>
        <w:pStyle w:val="01Fraccion"/>
      </w:pPr>
      <w:r w:rsidRPr="00A44C1F">
        <w:lastRenderedPageBreak/>
        <w:t>IX.</w:t>
      </w:r>
      <w:r w:rsidRPr="00A44C1F">
        <w:tab/>
        <w:t>Procurar que sea el medio más eficaz y eficiente para alcanzar los objetivos y metas que se pretenden</w:t>
      </w:r>
    </w:p>
    <w:p w14:paraId="607F8E1A" w14:textId="77777777" w:rsidR="007E7D41" w:rsidRPr="00A44C1F" w:rsidRDefault="007E7D41" w:rsidP="00DF4BEF">
      <w:pPr>
        <w:pStyle w:val="02T1"/>
      </w:pPr>
      <w:r w:rsidRPr="00A44C1F">
        <w:t>Avances en el cumplimiento de metas (cuantitativas-presupuestarias y cualitativas)</w:t>
      </w:r>
    </w:p>
    <w:p w14:paraId="187B555D" w14:textId="77777777" w:rsidR="007E7D41" w:rsidRPr="00A44C1F" w:rsidRDefault="007E7D41" w:rsidP="00DF4BEF">
      <w:pPr>
        <w:pStyle w:val="04TextoN"/>
      </w:pPr>
      <w:r w:rsidRPr="00A44C1F">
        <w:t xml:space="preserve">Las metas para el presente ejercicio fiscal son: </w:t>
      </w:r>
    </w:p>
    <w:p w14:paraId="4E868310" w14:textId="73FF73EF" w:rsidR="007E7D41" w:rsidRPr="00A44C1F" w:rsidRDefault="007E7D41" w:rsidP="00DF4BEF">
      <w:pPr>
        <w:pStyle w:val="05Vieta01"/>
      </w:pPr>
      <w:r w:rsidRPr="00A44C1F">
        <w:t>Número de localidades objetivo con tienda comunitaria: 13,933.</w:t>
      </w:r>
    </w:p>
    <w:p w14:paraId="195ED215" w14:textId="3314589E" w:rsidR="007E7D41" w:rsidRPr="00A44C1F" w:rsidRDefault="007E7D41" w:rsidP="00DF4BEF">
      <w:pPr>
        <w:pStyle w:val="05Vieta01"/>
      </w:pPr>
      <w:r w:rsidRPr="00A44C1F">
        <w:t>Porcentaje de cobertura de localidades objetivo: 55 por ciento.</w:t>
      </w:r>
    </w:p>
    <w:p w14:paraId="65AE3E3A" w14:textId="2E988336" w:rsidR="007E7D41" w:rsidRPr="00A44C1F" w:rsidRDefault="007E7D41" w:rsidP="00DF4BEF">
      <w:pPr>
        <w:pStyle w:val="05Vieta01"/>
      </w:pPr>
      <w:r w:rsidRPr="00A44C1F">
        <w:t>Número de tiendas integradas como Unidades de Servicio a la Comunidad: 23,896</w:t>
      </w:r>
      <w:r w:rsidR="00EC0ECD">
        <w:t>.</w:t>
      </w:r>
    </w:p>
    <w:p w14:paraId="689625AA" w14:textId="2BEE71FB" w:rsidR="007E7D41" w:rsidRPr="00A44C1F" w:rsidRDefault="007E7D41" w:rsidP="00DF4BEF">
      <w:pPr>
        <w:pStyle w:val="05Vieta01"/>
      </w:pPr>
      <w:r w:rsidRPr="00A44C1F">
        <w:t>Porcentaje de tiendas integradas como Unidades de Servicio a la Comunidad: 90.8 por ciento.</w:t>
      </w:r>
    </w:p>
    <w:p w14:paraId="632FC87E" w14:textId="77777777" w:rsidR="007E7D41" w:rsidRPr="00A44C1F" w:rsidRDefault="007E7D41" w:rsidP="00DF4BEF">
      <w:pPr>
        <w:pStyle w:val="04TextoN"/>
      </w:pPr>
      <w:r w:rsidRPr="00A44C1F">
        <w:t>Cabe señalar que el número de localidades objetivo para 2013 se definió considerando la información disponible del Conteo 2010 del Instituto Nacional de Estadística y Geografía (INEGI) y los grados de marginación en 2010 a nivel localidad del Consejo Nacional de Población (CONAPO), con lo cual se determinó que las localidades objetivo de alta o muy alta marginación, con rango de población entre 200 y 2,500 habitantes ascienden a 25,325. Con base en este universo total de localidades objetivo se establecieron las metas a alcanzar para 2013.</w:t>
      </w:r>
    </w:p>
    <w:p w14:paraId="3B2B6C88" w14:textId="3DFA3465" w:rsidR="007E7D41" w:rsidRPr="00C417C4" w:rsidRDefault="007E7D41" w:rsidP="00DF4BEF">
      <w:pPr>
        <w:pStyle w:val="04TextoN"/>
      </w:pPr>
      <w:r w:rsidRPr="00C417C4">
        <w:t>Las cifras alcanzadas al</w:t>
      </w:r>
      <w:r w:rsidR="00045E68">
        <w:t xml:space="preserve"> tercer </w:t>
      </w:r>
      <w:r w:rsidRPr="00C417C4">
        <w:t>trimestre de 2013 son:</w:t>
      </w:r>
    </w:p>
    <w:p w14:paraId="0BEF6052" w14:textId="047C8C9A" w:rsidR="007E7D41" w:rsidRPr="00C417C4" w:rsidRDefault="007E7D41" w:rsidP="00DF4BEF">
      <w:pPr>
        <w:pStyle w:val="05Vieta01"/>
      </w:pPr>
      <w:r w:rsidRPr="00C417C4">
        <w:t>Cobertura de localidades objetivo:</w:t>
      </w:r>
      <w:r w:rsidR="00410342">
        <w:t xml:space="preserve"> </w:t>
      </w:r>
      <w:r w:rsidR="00F7628C">
        <w:t>14,2</w:t>
      </w:r>
      <w:r w:rsidR="0016634D">
        <w:t>88</w:t>
      </w:r>
      <w:r w:rsidRPr="00C417C4">
        <w:t>.</w:t>
      </w:r>
    </w:p>
    <w:p w14:paraId="794EE521" w14:textId="615946FF" w:rsidR="007E7D41" w:rsidRPr="00C417C4" w:rsidRDefault="007E7D41" w:rsidP="00DF4BEF">
      <w:pPr>
        <w:pStyle w:val="05Vieta01"/>
      </w:pPr>
      <w:r w:rsidRPr="00C417C4">
        <w:t xml:space="preserve">Porcentaje de cobertura de localidades objetivo: </w:t>
      </w:r>
      <w:r w:rsidR="0016634D">
        <w:t>56.4</w:t>
      </w:r>
      <w:r w:rsidR="00F7628C">
        <w:t xml:space="preserve"> </w:t>
      </w:r>
      <w:r w:rsidRPr="00C417C4">
        <w:t>por ciento.</w:t>
      </w:r>
    </w:p>
    <w:p w14:paraId="62B91DCB" w14:textId="392A8FF1" w:rsidR="007E7D41" w:rsidRPr="00C417C4" w:rsidRDefault="007E7D41" w:rsidP="00DF4BEF">
      <w:pPr>
        <w:pStyle w:val="05Vieta01"/>
      </w:pPr>
      <w:r w:rsidRPr="00C417C4">
        <w:t>Unidades de Servicio a la Comunidad:</w:t>
      </w:r>
      <w:r w:rsidR="00410342">
        <w:t xml:space="preserve"> </w:t>
      </w:r>
      <w:r w:rsidR="00F7628C">
        <w:t>23,105</w:t>
      </w:r>
      <w:r w:rsidRPr="00C417C4">
        <w:t>.</w:t>
      </w:r>
    </w:p>
    <w:p w14:paraId="72B8E9DB" w14:textId="7DB4F393" w:rsidR="007E7D41" w:rsidRPr="00C417C4" w:rsidRDefault="007E7D41" w:rsidP="00DF4BEF">
      <w:pPr>
        <w:pStyle w:val="05Vieta01"/>
      </w:pPr>
      <w:r w:rsidRPr="00C417C4">
        <w:t xml:space="preserve">Porcentaje de tiendas integradas como Unidades de Servicio a la Comunidad: </w:t>
      </w:r>
      <w:r w:rsidR="0016634D">
        <w:t xml:space="preserve">88.9 </w:t>
      </w:r>
      <w:r w:rsidRPr="00C417C4">
        <w:t>por ciento.</w:t>
      </w:r>
    </w:p>
    <w:p w14:paraId="3AF07317" w14:textId="77777777" w:rsidR="007E7D41" w:rsidRPr="00A44C1F" w:rsidRDefault="007E7D41" w:rsidP="00DF4BEF">
      <w:pPr>
        <w:pStyle w:val="02T1"/>
      </w:pPr>
      <w:r w:rsidRPr="00A44C1F">
        <w:t>Acciones desarrolladas para alcanzar los objetivos</w:t>
      </w:r>
    </w:p>
    <w:p w14:paraId="357C0F00" w14:textId="77777777" w:rsidR="007E7D41" w:rsidRPr="00A44C1F" w:rsidRDefault="007E7D41" w:rsidP="007A2064">
      <w:pPr>
        <w:pStyle w:val="03ST"/>
      </w:pPr>
      <w:r w:rsidRPr="00A44C1F">
        <w:t>Localidades Objetivo con Tienda y Cobertura de Localidades</w:t>
      </w:r>
    </w:p>
    <w:p w14:paraId="73583E13" w14:textId="194CD887" w:rsidR="007E7D41" w:rsidRPr="005C0D77" w:rsidRDefault="007E7D41" w:rsidP="00DF4BEF">
      <w:pPr>
        <w:pStyle w:val="04TextoN"/>
      </w:pPr>
      <w:r w:rsidRPr="005C0D77">
        <w:t>La promoción para la apertura de tiendas se hace con base en el list</w:t>
      </w:r>
      <w:r w:rsidR="00410342">
        <w:t xml:space="preserve">ado de las localidades objetivo </w:t>
      </w:r>
      <w:r w:rsidRPr="005C0D77">
        <w:t xml:space="preserve">no atendidas, en las cuales la difusión del Programa se efectúa a través de asambleas informativas. </w:t>
      </w:r>
    </w:p>
    <w:p w14:paraId="1B525F42" w14:textId="77777777" w:rsidR="007E7D41" w:rsidRPr="005C0D77" w:rsidRDefault="007E7D41" w:rsidP="00DF4BEF">
      <w:pPr>
        <w:pStyle w:val="04TextoN"/>
      </w:pPr>
      <w:r w:rsidRPr="005C0D77">
        <w:t>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14:paraId="421D204C" w14:textId="30E0D988" w:rsidR="007E7D41" w:rsidRPr="005C0D77" w:rsidRDefault="007E7D41" w:rsidP="00DF4BEF">
      <w:pPr>
        <w:pStyle w:val="04TextoN"/>
      </w:pPr>
      <w:r w:rsidRPr="005C0D77">
        <w:lastRenderedPageBreak/>
        <w:t xml:space="preserve">Otra acción que se realiza para alcanzar los objetivos y metas del Programa es llevar el abasto a quienes presentan problemática de desabasto pero que carecen de tienda comunitaria, a través de Tiendas Móviles. </w:t>
      </w:r>
      <w:r w:rsidRPr="00C417C4">
        <w:t>Al cierre del</w:t>
      </w:r>
      <w:r w:rsidR="00045E68">
        <w:t xml:space="preserve"> tercer trimestre</w:t>
      </w:r>
      <w:r w:rsidRPr="00C417C4">
        <w:t xml:space="preserve"> de 2013 existen </w:t>
      </w:r>
      <w:r w:rsidR="00A96EC0">
        <w:t xml:space="preserve">164 </w:t>
      </w:r>
      <w:r w:rsidRPr="00C417C4">
        <w:t>tiendas móviles en operación.</w:t>
      </w:r>
      <w:r w:rsidRPr="005C0D77">
        <w:t xml:space="preserve"> </w:t>
      </w:r>
    </w:p>
    <w:p w14:paraId="726CDBB9" w14:textId="77777777" w:rsidR="007E7D41" w:rsidRPr="00A44C1F" w:rsidRDefault="007E7D41" w:rsidP="007A2064">
      <w:pPr>
        <w:pStyle w:val="03ST"/>
      </w:pPr>
      <w:r w:rsidRPr="00A44C1F">
        <w:t xml:space="preserve">Unidades de Servicio a la Comunidad </w:t>
      </w:r>
      <w:r w:rsidR="00045E68">
        <w:t xml:space="preserve">(USC) </w:t>
      </w:r>
      <w:r w:rsidRPr="00A44C1F">
        <w:t>y Porcentaje de Tiendas Integradas como Unidades de Servicio a la Comunidad</w:t>
      </w:r>
    </w:p>
    <w:p w14:paraId="5536396C" w14:textId="6EEDE138" w:rsidR="007E7D41" w:rsidRPr="00A44C1F" w:rsidRDefault="007E7D41" w:rsidP="00DF4BEF">
      <w:pPr>
        <w:pStyle w:val="04TextoN"/>
      </w:pPr>
      <w:r w:rsidRPr="00A44C1F">
        <w:t>Las gestiones realizadas con diversas dependencias y entidades públicas y privadas para brindar servicios adicionales al abasto en las tiendas comunitarias, han dado como resultado que DICONSA pueda proporcionar: telefonía, servicios financieros, entrega de apoyos de programas federales</w:t>
      </w:r>
      <w:r w:rsidR="00944D18">
        <w:t>, estatales y municipales,</w:t>
      </w:r>
      <w:r w:rsidRPr="00A44C1F">
        <w:t xml:space="preserve"> internet, venta de tiempo aire, buzón de </w:t>
      </w:r>
      <w:r w:rsidR="00944D18">
        <w:t>Servicio Postal Mexicano (</w:t>
      </w:r>
      <w:r w:rsidRPr="00A44C1F">
        <w:t>Se</w:t>
      </w:r>
      <w:r w:rsidR="00944D18">
        <w:t>r</w:t>
      </w:r>
      <w:r w:rsidRPr="00A44C1F">
        <w:t>pomex</w:t>
      </w:r>
      <w:r w:rsidR="00944D18">
        <w:t>)</w:t>
      </w:r>
      <w:r w:rsidRPr="00A44C1F">
        <w:t xml:space="preserve">, venta de </w:t>
      </w:r>
      <w:r w:rsidRPr="00C417C4">
        <w:t xml:space="preserve">leche LICONSA subsidiada y comercial, tortillería, molino, cobro de consumo de energía eléctrica, cobro de agua potable, cobro de recibos por consumo de telefonía, venta de alimentos enriquecidos, entre otros, por lo cual el porcentaje de tiendas que al </w:t>
      </w:r>
      <w:r w:rsidR="00045E68">
        <w:t>3</w:t>
      </w:r>
      <w:r w:rsidR="001A5FC5">
        <w:t>0</w:t>
      </w:r>
      <w:r w:rsidR="00045E68">
        <w:t xml:space="preserve"> de septiembre </w:t>
      </w:r>
      <w:r w:rsidRPr="00C417C4">
        <w:t xml:space="preserve">de 2013 funcionan como Unidades de Servicio a la Comunidad asciende a </w:t>
      </w:r>
      <w:r w:rsidR="00C64081" w:rsidRPr="00C417C4">
        <w:t>8</w:t>
      </w:r>
      <w:r w:rsidR="00C64081">
        <w:t>8</w:t>
      </w:r>
      <w:r w:rsidRPr="00C417C4">
        <w:t>.9 por ciento</w:t>
      </w:r>
      <w:r w:rsidR="00944D18" w:rsidRPr="00C417C4">
        <w:t xml:space="preserve">, es decir que se </w:t>
      </w:r>
      <w:r w:rsidR="0016634D">
        <w:t>cuenta</w:t>
      </w:r>
      <w:r w:rsidR="0016634D" w:rsidRPr="00C417C4">
        <w:t xml:space="preserve"> </w:t>
      </w:r>
      <w:r w:rsidR="00944D18" w:rsidRPr="00C417C4">
        <w:t>con 23,</w:t>
      </w:r>
      <w:r w:rsidR="00C64081">
        <w:t>105</w:t>
      </w:r>
      <w:r w:rsidR="00C64081" w:rsidRPr="00C417C4">
        <w:t xml:space="preserve"> </w:t>
      </w:r>
      <w:r w:rsidR="00944D18" w:rsidRPr="00C417C4">
        <w:t>USC</w:t>
      </w:r>
      <w:r w:rsidRPr="00C417C4">
        <w:t>.</w:t>
      </w:r>
    </w:p>
    <w:p w14:paraId="1C45CFC2" w14:textId="77777777" w:rsidR="007E7D41" w:rsidRPr="00A44C1F" w:rsidRDefault="007E7D41" w:rsidP="007A2064">
      <w:pPr>
        <w:pStyle w:val="03ST"/>
      </w:pPr>
      <w:r w:rsidRPr="00A44C1F">
        <w:t>Productos Enriquecidos</w:t>
      </w:r>
    </w:p>
    <w:p w14:paraId="3D40120E" w14:textId="3DCD657D" w:rsidR="007E7D41" w:rsidRPr="00A44C1F" w:rsidRDefault="007E7D41" w:rsidP="00DF4BEF">
      <w:pPr>
        <w:pStyle w:val="04TextoN"/>
      </w:pPr>
      <w:r w:rsidRPr="00A44C1F">
        <w:t xml:space="preserve">Con objeto de contribuir a la seguridad alimentaria y al desarrollo de capacidades básicas mejorando la nutrición de la </w:t>
      </w:r>
      <w:r w:rsidRPr="00C417C4">
        <w:t>población, durante el</w:t>
      </w:r>
      <w:r w:rsidR="00800BC9">
        <w:t xml:space="preserve"> tercer trimestre</w:t>
      </w:r>
      <w:r w:rsidRPr="00C417C4">
        <w:t xml:space="preserve"> de 2013, el </w:t>
      </w:r>
      <w:r w:rsidR="00800BC9">
        <w:t>55.3</w:t>
      </w:r>
      <w:r w:rsidRPr="00C417C4">
        <w:t xml:space="preserve"> por ciento de las compras de abarrotes comestibles del Programa de Abasto Rural que se abastecieron en las tiendas DICONSA</w:t>
      </w:r>
      <w:r w:rsidRPr="00A44C1F">
        <w:t xml:space="preserve"> correspondieron a alimentos enriquecidos con vitaminas y/o minerales y/o proteínas. Lo anterior, benefició directamente la calidad de vida de la población atendida y que consume dichos productos, al ofrecerles productos de alto valor nutritivo.</w:t>
      </w:r>
    </w:p>
    <w:p w14:paraId="5E016EFD" w14:textId="3A27498B" w:rsidR="007E7D41" w:rsidRPr="00A44C1F" w:rsidRDefault="007E7D41" w:rsidP="00DF4BEF">
      <w:pPr>
        <w:pStyle w:val="04TextoN"/>
      </w:pPr>
      <w:r w:rsidRPr="00A44C1F">
        <w:t xml:space="preserve">Desde agosto de 2007 a la fecha, DICONSA comercializa la harina de maíz de marca propia, que está enriquecida con proteínas, vitaminas y minerales y cuyo precio </w:t>
      </w:r>
      <w:r w:rsidRPr="00C417C4">
        <w:t xml:space="preserve">de venta al público en las comunidades rurales significó en promedio un ahorro para el beneficiario del </w:t>
      </w:r>
      <w:r w:rsidR="00800BC9">
        <w:t>40.7</w:t>
      </w:r>
      <w:r w:rsidRPr="00C417C4">
        <w:t xml:space="preserve"> por ciento en lo que va del año, ello en comparación con los precios de las marcas comerciales de harina de maíz.</w:t>
      </w:r>
      <w:r w:rsidRPr="00A44C1F">
        <w:t xml:space="preserve"> </w:t>
      </w:r>
    </w:p>
    <w:p w14:paraId="780BB9D2" w14:textId="77777777" w:rsidR="007E7D41" w:rsidRPr="00A44C1F" w:rsidRDefault="007E7D41" w:rsidP="00DF4BEF">
      <w:pPr>
        <w:pStyle w:val="04TextoN"/>
      </w:pPr>
      <w:r w:rsidRPr="00A44C1F">
        <w:t>Asimismo, a partir de mayo de 2009, DICONSA oferta en las tiendas comunitarias y unidades móviles otros productos de marca propia como pasta para sopa enriquecida y fortificada y chocolate en polvo, ofreciendo al consumidor rural de escasos recursos artículos de mayor calidad y de menor precio.</w:t>
      </w:r>
    </w:p>
    <w:p w14:paraId="74E4AC4A" w14:textId="77777777" w:rsidR="007E7D41" w:rsidRPr="00A44C1F" w:rsidRDefault="007E7D41" w:rsidP="00DF4BEF">
      <w:pPr>
        <w:pStyle w:val="04TextoN"/>
      </w:pPr>
      <w:r w:rsidRPr="00A44C1F">
        <w:t xml:space="preserve">En este sentido cabe destacar lo siguiente: </w:t>
      </w:r>
    </w:p>
    <w:p w14:paraId="03B28E98" w14:textId="77777777" w:rsidR="007E7D41" w:rsidRPr="00A44C1F" w:rsidRDefault="007E7D41" w:rsidP="00DF4BEF">
      <w:pPr>
        <w:pStyle w:val="04TextoN"/>
      </w:pPr>
      <w:r w:rsidRPr="00A44C1F">
        <w:t xml:space="preserve">La formulación de la harina de maíz marca propia fue elaborada y aprobada por el Instituto Nacional de Ciencias Médicas y Nutrición Salvador Zubirán mismas que contiene ácido fólico, hierro, zinc, vitamina A y harina de soya. Esta harina tiene las siguientes ventajas: </w:t>
      </w:r>
    </w:p>
    <w:p w14:paraId="74150C7F" w14:textId="77777777" w:rsidR="007E7D41" w:rsidRPr="00A44C1F" w:rsidRDefault="007E7D41" w:rsidP="00DF4BEF">
      <w:pPr>
        <w:pStyle w:val="05Vieta01"/>
      </w:pPr>
      <w:r w:rsidRPr="00A44C1F">
        <w:t xml:space="preserve">Contribuye a disminuir la anemia y la desnutrición en los niños. </w:t>
      </w:r>
    </w:p>
    <w:p w14:paraId="668D5593" w14:textId="77777777" w:rsidR="007E7D41" w:rsidRPr="00A44C1F" w:rsidRDefault="007E7D41" w:rsidP="00DF4BEF">
      <w:pPr>
        <w:pStyle w:val="05Vieta01"/>
      </w:pPr>
      <w:r w:rsidRPr="00A44C1F">
        <w:t>Disminuye la propensión a las enfermedades y al mismo tiempo fortalece a las mujeres que se encuentran embarazadas o en la etapa de lactancia.</w:t>
      </w:r>
    </w:p>
    <w:p w14:paraId="5718E8E7" w14:textId="77777777" w:rsidR="007E7D41" w:rsidRPr="00A44C1F" w:rsidRDefault="007E7D41" w:rsidP="00DF4BEF">
      <w:pPr>
        <w:pStyle w:val="05Vieta01"/>
      </w:pPr>
      <w:r w:rsidRPr="00A44C1F">
        <w:lastRenderedPageBreak/>
        <w:t xml:space="preserve">Con la venta de este producto se favorece el mejoramiento nutricional de la población rural que atiende DICONSA. </w:t>
      </w:r>
    </w:p>
    <w:p w14:paraId="71ABD376" w14:textId="1DFF1706" w:rsidR="007E7D41" w:rsidRDefault="007E7D41" w:rsidP="00DF4BEF">
      <w:pPr>
        <w:pStyle w:val="04TextoN"/>
      </w:pPr>
      <w:r w:rsidRPr="00C417C4">
        <w:t>En el periodo enero-</w:t>
      </w:r>
      <w:r w:rsidR="00800BC9">
        <w:t>septiembre</w:t>
      </w:r>
      <w:r w:rsidRPr="00C417C4">
        <w:t xml:space="preserve"> de 2013 la venta de harina de maíz de las diferentes marcas ofrecidas en las tiendas DICONSA fue de </w:t>
      </w:r>
      <w:r w:rsidR="00800BC9">
        <w:t>81,426</w:t>
      </w:r>
      <w:r w:rsidRPr="00C417C4">
        <w:t xml:space="preserve"> toneladas; de las cuales, la participación de la harina marca propia fue de </w:t>
      </w:r>
      <w:r w:rsidR="00800BC9">
        <w:t>41,096</w:t>
      </w:r>
      <w:r w:rsidRPr="00C417C4">
        <w:t xml:space="preserve"> toneladas, lo que representó el </w:t>
      </w:r>
      <w:r w:rsidR="00800BC9">
        <w:t>50.5</w:t>
      </w:r>
      <w:r w:rsidRPr="00C417C4">
        <w:t xml:space="preserve"> por ciento de dichas ventas</w:t>
      </w:r>
      <w:r w:rsidRPr="00A44C1F">
        <w:t>.</w:t>
      </w:r>
    </w:p>
    <w:p w14:paraId="44A6CF96" w14:textId="09163615" w:rsidR="007E7D41" w:rsidRPr="00C417C4" w:rsidRDefault="007E7D41" w:rsidP="00DF4BEF">
      <w:pPr>
        <w:pStyle w:val="04TextoN"/>
      </w:pPr>
      <w:r w:rsidRPr="00A44C1F">
        <w:t xml:space="preserve">Asimismo, desde mayo de 2009 a la fecha se comercializa en las tiendas comunitarias la pasta para sopa </w:t>
      </w:r>
      <w:r w:rsidRPr="00C417C4">
        <w:t>fortificada de marca propia, también formulada por el Instituto Nacional de Ciencias Médicas y Nutrición Salvador Zubirán. Este producto está enriquecido con ácido fólico, vitaminas, minerales como zinc, hierro y proteína de soya. Su participación en las ventas a</w:t>
      </w:r>
      <w:r w:rsidR="00F06991">
        <w:t>l mes de septiembre</w:t>
      </w:r>
      <w:r w:rsidRPr="00C417C4">
        <w:t xml:space="preserve"> de 2013 fue de </w:t>
      </w:r>
      <w:r w:rsidR="00F06991">
        <w:t>6</w:t>
      </w:r>
      <w:r w:rsidRPr="00C417C4">
        <w:t xml:space="preserve">.6 por ciento, es decir </w:t>
      </w:r>
      <w:r w:rsidR="00F06991">
        <w:t>299</w:t>
      </w:r>
      <w:r w:rsidR="00F06991" w:rsidRPr="00C417C4">
        <w:t xml:space="preserve"> </w:t>
      </w:r>
      <w:r w:rsidRPr="00C417C4">
        <w:t xml:space="preserve">toneladas de las </w:t>
      </w:r>
      <w:r w:rsidR="00F06991">
        <w:t>5.044</w:t>
      </w:r>
      <w:r w:rsidRPr="00C417C4">
        <w:t xml:space="preserve"> toneladas vendidas de pasta para sopa.</w:t>
      </w:r>
    </w:p>
    <w:p w14:paraId="4E769604" w14:textId="1B416AE0" w:rsidR="007E7D41" w:rsidRPr="00A44C1F" w:rsidRDefault="007E7D41" w:rsidP="00DF4BEF">
      <w:pPr>
        <w:pStyle w:val="04TextoN"/>
      </w:pPr>
      <w:r w:rsidRPr="00C417C4">
        <w:t>En lo referente al chocolate en polvo marca propia, las ventas a</w:t>
      </w:r>
      <w:r w:rsidR="00910AB8">
        <w:t xml:space="preserve"> septiembre</w:t>
      </w:r>
      <w:r w:rsidRPr="00C417C4">
        <w:t xml:space="preserve"> de 2013 representaron el </w:t>
      </w:r>
      <w:r w:rsidR="00910AB8">
        <w:t>37.0</w:t>
      </w:r>
      <w:r w:rsidRPr="00C417C4">
        <w:t xml:space="preserve"> por ciento con respecto a las ventas totales, es decir, </w:t>
      </w:r>
      <w:r w:rsidR="00910AB8">
        <w:t>415</w:t>
      </w:r>
      <w:r w:rsidR="00910AB8" w:rsidRPr="00C417C4">
        <w:t xml:space="preserve"> </w:t>
      </w:r>
      <w:r w:rsidRPr="00C417C4">
        <w:t xml:space="preserve">toneladas de las </w:t>
      </w:r>
      <w:r w:rsidR="00910AB8">
        <w:t>1,124</w:t>
      </w:r>
      <w:r w:rsidR="00910AB8" w:rsidRPr="00C417C4">
        <w:t xml:space="preserve"> </w:t>
      </w:r>
      <w:r w:rsidRPr="00C417C4">
        <w:t>toneladas vendidas de este producto por DICONSA.</w:t>
      </w:r>
    </w:p>
    <w:p w14:paraId="36660034" w14:textId="77777777" w:rsidR="007E7D41" w:rsidRPr="00A44C1F" w:rsidRDefault="007E7D41" w:rsidP="007A2064">
      <w:pPr>
        <w:pStyle w:val="03ST"/>
      </w:pPr>
      <w:r w:rsidRPr="00A44C1F">
        <w:t>Programa Emergente de Compra y Abasto de Huevo</w:t>
      </w:r>
    </w:p>
    <w:p w14:paraId="0222A230" w14:textId="77777777" w:rsidR="007E7D41" w:rsidRPr="00A44C1F" w:rsidRDefault="007E7D41" w:rsidP="00DF4BEF">
      <w:pPr>
        <w:pStyle w:val="04TextoN"/>
      </w:pPr>
      <w:r w:rsidRPr="00A44C1F">
        <w:t xml:space="preserve">Ante el aumento sostenido y generalizado de los precios del huevo en el país a finales de mayo y principios de junio, y atendiendo la misión y visión de la empresa, por instrucción Presidencial, la Secretaria de Economía (SE) y la Secretaría de Desarrollo Social (Sedesol) en estrategia conjunta con Diconsa, decidieron apoyar a los Consejos Comunitarios de Abasto para adquirir huevo fresco directamente a los proveedores nacionales para atender la emergencia del alza en el precio para poder amortiguar y favorecer a la población más desprotegida del país. </w:t>
      </w:r>
    </w:p>
    <w:p w14:paraId="05B4B002" w14:textId="734C584A" w:rsidR="007E7D41" w:rsidRPr="00A44C1F" w:rsidRDefault="007E7D41" w:rsidP="00DF4BEF">
      <w:pPr>
        <w:pStyle w:val="04TextoN"/>
      </w:pPr>
      <w:r w:rsidRPr="00C417C4">
        <w:t xml:space="preserve">El 10 de junio </w:t>
      </w:r>
      <w:r w:rsidR="001B349B" w:rsidRPr="00C417C4">
        <w:t>de 2013 se pusieron a la venta en casi seis</w:t>
      </w:r>
      <w:r w:rsidRPr="00C417C4">
        <w:t xml:space="preserve"> mil Tiendas Diconsa, 133,786 kilogramos de huevo a un costo promedio de 26 pesos por kilo, permitiendo que este precio sirviera como referente en los mercados locales del interior de la República, contribuyendo así a la disminución del precio en el mercado privado.</w:t>
      </w:r>
    </w:p>
    <w:p w14:paraId="7FD0E26A" w14:textId="77777777" w:rsidR="007E7D41" w:rsidRPr="00A44C1F" w:rsidRDefault="007E7D41" w:rsidP="007A2064">
      <w:pPr>
        <w:pStyle w:val="03ST"/>
      </w:pPr>
      <w:r w:rsidRPr="00A44C1F">
        <w:t>Oportunidad en el surtimiento por parte de los almacenes rurales</w:t>
      </w:r>
    </w:p>
    <w:p w14:paraId="0B8AFB5B" w14:textId="000C726E" w:rsidR="007E7D41" w:rsidRPr="00A44C1F" w:rsidRDefault="007E7D41" w:rsidP="00DF4BEF">
      <w:pPr>
        <w:pStyle w:val="04TextoN"/>
      </w:pPr>
      <w:r w:rsidRPr="00A44C1F">
        <w:t>Este indicador mide la oportunidad con la que se realiza el surtimiento en su día respecto al número de pedidos realizados por las tiendas y tiene una periodicidad semestral</w:t>
      </w:r>
      <w:r w:rsidRPr="005C7B12">
        <w:t xml:space="preserve">.  A </w:t>
      </w:r>
      <w:r w:rsidR="00C64081">
        <w:t xml:space="preserve">septiembre </w:t>
      </w:r>
      <w:r w:rsidRPr="005C7B12">
        <w:t xml:space="preserve">de 2013 se registra un </w:t>
      </w:r>
      <w:r w:rsidR="00D03C73">
        <w:t xml:space="preserve"> 100</w:t>
      </w:r>
      <w:r w:rsidRPr="005C7B12">
        <w:t xml:space="preserve"> por ciento de oportunidad en el surtimiento.</w:t>
      </w:r>
      <w:r w:rsidRPr="00A44C1F">
        <w:t xml:space="preserve"> </w:t>
      </w:r>
    </w:p>
    <w:p w14:paraId="6DD98A2D" w14:textId="77777777" w:rsidR="007E7D41" w:rsidRPr="00A44C1F" w:rsidRDefault="007E7D41" w:rsidP="00DF4BEF">
      <w:pPr>
        <w:pStyle w:val="04TextoN"/>
      </w:pPr>
      <w:r w:rsidRPr="00A44C1F">
        <w:br w:type="page"/>
      </w:r>
    </w:p>
    <w:p w14:paraId="4D96E26C" w14:textId="77777777" w:rsidR="007E7D41" w:rsidRPr="00A44C1F" w:rsidRDefault="007E7D41" w:rsidP="007E7D41">
      <w:pPr>
        <w:pStyle w:val="08Titabla3errenglon"/>
      </w:pPr>
      <w:r w:rsidRPr="00A44C1F">
        <w:lastRenderedPageBreak/>
        <w:t>PROGRAMA DE ABASTO RURAL, DICONSA</w:t>
      </w:r>
    </w:p>
    <w:p w14:paraId="30792FAA" w14:textId="68348177" w:rsidR="007E7D41" w:rsidRPr="00A44C1F" w:rsidRDefault="007E7D41" w:rsidP="007E7D41">
      <w:pPr>
        <w:pStyle w:val="08Titabla3errenglon"/>
      </w:pPr>
      <w:r w:rsidRPr="00A44C1F">
        <w:t>NÚMERO DE TIENDAS POR ENTIDAD FEDERATIVA A</w:t>
      </w:r>
      <w:r w:rsidR="00045E68">
        <w:t xml:space="preserve"> SEPTIEMBRE </w:t>
      </w:r>
      <w:r w:rsidRPr="005C7B12">
        <w:rPr>
          <w:strike/>
        </w:rPr>
        <w:t xml:space="preserve"> </w:t>
      </w:r>
      <w:r w:rsidRPr="00A44C1F">
        <w:t>DE 2013</w:t>
      </w:r>
    </w:p>
    <w:tbl>
      <w:tblPr>
        <w:tblStyle w:val="Tablarosa"/>
        <w:tblW w:w="0" w:type="auto"/>
        <w:jc w:val="center"/>
        <w:tblLook w:val="04A0" w:firstRow="1" w:lastRow="0" w:firstColumn="1" w:lastColumn="0" w:noHBand="0" w:noVBand="1"/>
      </w:tblPr>
      <w:tblGrid>
        <w:gridCol w:w="534"/>
        <w:gridCol w:w="2149"/>
        <w:gridCol w:w="2165"/>
      </w:tblGrid>
      <w:tr w:rsidR="007E7D41" w:rsidRPr="00A44C1F" w14:paraId="62AF6509" w14:textId="77777777" w:rsidTr="00592631">
        <w:trPr>
          <w:cnfStyle w:val="100000000000" w:firstRow="1" w:lastRow="0" w:firstColumn="0" w:lastColumn="0" w:oddVBand="0" w:evenVBand="0" w:oddHBand="0" w:evenHBand="0" w:firstRowFirstColumn="0" w:firstRowLastColumn="0" w:lastRowFirstColumn="0" w:lastRowLastColumn="0"/>
          <w:trHeight w:val="288"/>
          <w:jc w:val="center"/>
        </w:trPr>
        <w:tc>
          <w:tcPr>
            <w:tcW w:w="2683" w:type="dxa"/>
            <w:gridSpan w:val="2"/>
            <w:tcBorders>
              <w:bottom w:val="single" w:sz="4" w:space="0" w:color="auto"/>
            </w:tcBorders>
            <w:shd w:val="clear" w:color="auto" w:fill="595959" w:themeFill="text1" w:themeFillTint="A6"/>
            <w:noWrap/>
            <w:hideMark/>
          </w:tcPr>
          <w:p w14:paraId="34264BD9" w14:textId="77777777" w:rsidR="007E7D41" w:rsidRPr="00A44C1F" w:rsidRDefault="007E7D41" w:rsidP="00592631">
            <w:pPr>
              <w:pStyle w:val="09Tablaencabezado"/>
              <w:rPr>
                <w:b w:val="0"/>
              </w:rPr>
            </w:pPr>
            <w:r w:rsidRPr="00A44C1F">
              <w:t>Entidad federativa</w:t>
            </w:r>
          </w:p>
        </w:tc>
        <w:tc>
          <w:tcPr>
            <w:tcW w:w="2165" w:type="dxa"/>
            <w:tcBorders>
              <w:bottom w:val="single" w:sz="4" w:space="0" w:color="auto"/>
            </w:tcBorders>
            <w:shd w:val="clear" w:color="auto" w:fill="595959" w:themeFill="text1" w:themeFillTint="A6"/>
            <w:noWrap/>
            <w:hideMark/>
          </w:tcPr>
          <w:p w14:paraId="3C389B6C" w14:textId="77777777" w:rsidR="007E7D41" w:rsidRPr="00A44C1F" w:rsidRDefault="007E7D41" w:rsidP="00592631">
            <w:pPr>
              <w:pStyle w:val="09Tablaencabezado"/>
              <w:rPr>
                <w:b w:val="0"/>
              </w:rPr>
            </w:pPr>
            <w:r w:rsidRPr="00A44C1F">
              <w:t>No. de tiendas</w:t>
            </w:r>
          </w:p>
        </w:tc>
      </w:tr>
      <w:tr w:rsidR="007E7D41" w:rsidRPr="005C7B12" w14:paraId="0C8225CA" w14:textId="77777777" w:rsidTr="00592631">
        <w:trPr>
          <w:cnfStyle w:val="000000100000" w:firstRow="0" w:lastRow="0" w:firstColumn="0" w:lastColumn="0" w:oddVBand="0" w:evenVBand="0" w:oddHBand="1" w:evenHBand="0" w:firstRowFirstColumn="0" w:firstRowLastColumn="0" w:lastRowFirstColumn="0" w:lastRowLastColumn="0"/>
          <w:trHeight w:val="199"/>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7DC3EC33" w14:textId="77777777" w:rsidR="007E7D41" w:rsidRPr="005C7B12" w:rsidRDefault="007E7D41" w:rsidP="00592631">
            <w:pPr>
              <w:pStyle w:val="09Tablatextocentrado"/>
              <w:spacing w:before="0" w:after="0"/>
              <w:rPr>
                <w:szCs w:val="18"/>
              </w:rPr>
            </w:pPr>
            <w:r w:rsidRPr="005C7B12">
              <w:rPr>
                <w:szCs w:val="18"/>
              </w:rPr>
              <w:t>1</w:t>
            </w:r>
          </w:p>
        </w:tc>
        <w:tc>
          <w:tcPr>
            <w:tcW w:w="2149" w:type="dxa"/>
            <w:tcBorders>
              <w:top w:val="single" w:sz="4" w:space="0" w:color="auto"/>
              <w:left w:val="nil"/>
              <w:bottom w:val="single" w:sz="4" w:space="0" w:color="auto"/>
              <w:right w:val="single" w:sz="4" w:space="0" w:color="auto"/>
            </w:tcBorders>
            <w:shd w:val="clear" w:color="auto" w:fill="auto"/>
            <w:noWrap/>
            <w:hideMark/>
          </w:tcPr>
          <w:p w14:paraId="604949E0" w14:textId="77777777" w:rsidR="007E7D41" w:rsidRPr="005C7B12" w:rsidRDefault="007E7D41" w:rsidP="00592631">
            <w:pPr>
              <w:pStyle w:val="09Tablatextoizq"/>
              <w:spacing w:before="0" w:after="0"/>
              <w:rPr>
                <w:szCs w:val="18"/>
              </w:rPr>
            </w:pPr>
            <w:r w:rsidRPr="005C7B12">
              <w:rPr>
                <w:szCs w:val="18"/>
              </w:rPr>
              <w:t>Aguascalientes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76A3FF32" w14:textId="41579283" w:rsidR="007E7D41" w:rsidRPr="005C7B12" w:rsidRDefault="003634F3" w:rsidP="00592631">
            <w:pPr>
              <w:pStyle w:val="09Tablatextoizq"/>
              <w:spacing w:before="0" w:after="0"/>
              <w:jc w:val="right"/>
              <w:rPr>
                <w:szCs w:val="18"/>
              </w:rPr>
            </w:pPr>
            <w:r>
              <w:rPr>
                <w:szCs w:val="18"/>
              </w:rPr>
              <w:t>46</w:t>
            </w:r>
          </w:p>
        </w:tc>
      </w:tr>
      <w:tr w:rsidR="007E7D41" w:rsidRPr="005C7B12" w14:paraId="6A6E615B" w14:textId="77777777" w:rsidTr="00592631">
        <w:trPr>
          <w:cnfStyle w:val="000000010000" w:firstRow="0" w:lastRow="0" w:firstColumn="0" w:lastColumn="0" w:oddVBand="0" w:evenVBand="0" w:oddHBand="0" w:evenHBand="1" w:firstRowFirstColumn="0" w:firstRowLastColumn="0" w:lastRowFirstColumn="0" w:lastRowLastColumn="0"/>
          <w:trHeight w:val="205"/>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77F07D56" w14:textId="77777777" w:rsidR="007E7D41" w:rsidRPr="005C7B12" w:rsidRDefault="007E7D41" w:rsidP="00592631">
            <w:pPr>
              <w:pStyle w:val="09Tablatextocentrado"/>
              <w:spacing w:before="0" w:after="0"/>
              <w:rPr>
                <w:szCs w:val="18"/>
              </w:rPr>
            </w:pPr>
            <w:r w:rsidRPr="005C7B12">
              <w:rPr>
                <w:szCs w:val="18"/>
              </w:rPr>
              <w:t>2</w:t>
            </w:r>
          </w:p>
        </w:tc>
        <w:tc>
          <w:tcPr>
            <w:tcW w:w="2149" w:type="dxa"/>
            <w:tcBorders>
              <w:top w:val="single" w:sz="4" w:space="0" w:color="auto"/>
              <w:left w:val="nil"/>
              <w:bottom w:val="single" w:sz="4" w:space="0" w:color="auto"/>
              <w:right w:val="single" w:sz="4" w:space="0" w:color="auto"/>
            </w:tcBorders>
            <w:shd w:val="clear" w:color="auto" w:fill="auto"/>
            <w:noWrap/>
            <w:hideMark/>
          </w:tcPr>
          <w:p w14:paraId="60054CF8" w14:textId="77777777" w:rsidR="007E7D41" w:rsidRPr="005C7B12" w:rsidRDefault="007E7D41" w:rsidP="00592631">
            <w:pPr>
              <w:pStyle w:val="09Tablatextoizq"/>
              <w:spacing w:before="0" w:after="0"/>
              <w:rPr>
                <w:szCs w:val="18"/>
              </w:rPr>
            </w:pPr>
            <w:r w:rsidRPr="005C7B12">
              <w:rPr>
                <w:szCs w:val="18"/>
              </w:rPr>
              <w:t>Baja California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4666A255" w14:textId="77777777" w:rsidR="007E7D41" w:rsidRPr="005C7B12" w:rsidRDefault="007E7D41" w:rsidP="00592631">
            <w:pPr>
              <w:pStyle w:val="09Tablatextoizq"/>
              <w:spacing w:before="0" w:after="0"/>
              <w:jc w:val="right"/>
              <w:rPr>
                <w:szCs w:val="18"/>
              </w:rPr>
            </w:pPr>
            <w:r w:rsidRPr="005C7B12">
              <w:rPr>
                <w:szCs w:val="18"/>
              </w:rPr>
              <w:t>152</w:t>
            </w:r>
          </w:p>
        </w:tc>
      </w:tr>
      <w:tr w:rsidR="007E7D41" w:rsidRPr="005C7B12" w14:paraId="580BE645" w14:textId="77777777" w:rsidTr="00592631">
        <w:trPr>
          <w:cnfStyle w:val="000000100000" w:firstRow="0" w:lastRow="0" w:firstColumn="0" w:lastColumn="0" w:oddVBand="0" w:evenVBand="0" w:oddHBand="1" w:evenHBand="0" w:firstRowFirstColumn="0" w:firstRowLastColumn="0" w:lastRowFirstColumn="0" w:lastRowLastColumn="0"/>
          <w:trHeight w:val="211"/>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2799CF07" w14:textId="77777777" w:rsidR="007E7D41" w:rsidRPr="005C7B12" w:rsidRDefault="007E7D41" w:rsidP="00592631">
            <w:pPr>
              <w:pStyle w:val="09Tablatextocentrado"/>
              <w:spacing w:before="0" w:after="0"/>
              <w:rPr>
                <w:szCs w:val="18"/>
              </w:rPr>
            </w:pPr>
            <w:r w:rsidRPr="005C7B12">
              <w:rPr>
                <w:szCs w:val="18"/>
              </w:rPr>
              <w:t>3</w:t>
            </w:r>
          </w:p>
        </w:tc>
        <w:tc>
          <w:tcPr>
            <w:tcW w:w="2149" w:type="dxa"/>
            <w:tcBorders>
              <w:top w:val="single" w:sz="4" w:space="0" w:color="auto"/>
              <w:left w:val="nil"/>
              <w:bottom w:val="single" w:sz="4" w:space="0" w:color="auto"/>
              <w:right w:val="single" w:sz="4" w:space="0" w:color="auto"/>
            </w:tcBorders>
            <w:shd w:val="clear" w:color="auto" w:fill="auto"/>
            <w:noWrap/>
            <w:hideMark/>
          </w:tcPr>
          <w:p w14:paraId="52A819C1" w14:textId="77777777" w:rsidR="007E7D41" w:rsidRPr="005C7B12" w:rsidRDefault="007E7D41" w:rsidP="00592631">
            <w:pPr>
              <w:pStyle w:val="09Tablatextoizq"/>
              <w:spacing w:before="0" w:after="0"/>
              <w:rPr>
                <w:szCs w:val="18"/>
              </w:rPr>
            </w:pPr>
            <w:r w:rsidRPr="005C7B12">
              <w:rPr>
                <w:szCs w:val="18"/>
              </w:rPr>
              <w:t>Baja California Sur</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15F0F5A1" w14:textId="579C9516" w:rsidR="007E7D41" w:rsidRPr="005C7B12" w:rsidRDefault="003634F3" w:rsidP="00592631">
            <w:pPr>
              <w:pStyle w:val="09Tablatextoizq"/>
              <w:spacing w:before="0" w:after="0"/>
              <w:jc w:val="right"/>
              <w:rPr>
                <w:szCs w:val="18"/>
              </w:rPr>
            </w:pPr>
            <w:r>
              <w:rPr>
                <w:szCs w:val="18"/>
              </w:rPr>
              <w:t>185</w:t>
            </w:r>
          </w:p>
        </w:tc>
      </w:tr>
      <w:tr w:rsidR="007E7D41" w:rsidRPr="005C7B12" w14:paraId="022EE3AB" w14:textId="77777777" w:rsidTr="00592631">
        <w:trPr>
          <w:cnfStyle w:val="000000010000" w:firstRow="0" w:lastRow="0" w:firstColumn="0" w:lastColumn="0" w:oddVBand="0" w:evenVBand="0" w:oddHBand="0" w:evenHBand="1" w:firstRowFirstColumn="0" w:firstRowLastColumn="0" w:lastRowFirstColumn="0" w:lastRowLastColumn="0"/>
          <w:trHeight w:val="216"/>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5B8DDB87" w14:textId="77777777" w:rsidR="007E7D41" w:rsidRPr="005C7B12" w:rsidRDefault="007E7D41" w:rsidP="00592631">
            <w:pPr>
              <w:pStyle w:val="09Tablatextocentrado"/>
              <w:spacing w:before="0" w:after="0"/>
              <w:rPr>
                <w:szCs w:val="18"/>
              </w:rPr>
            </w:pPr>
            <w:r w:rsidRPr="005C7B12">
              <w:rPr>
                <w:szCs w:val="18"/>
              </w:rPr>
              <w:t>4</w:t>
            </w:r>
          </w:p>
        </w:tc>
        <w:tc>
          <w:tcPr>
            <w:tcW w:w="2149" w:type="dxa"/>
            <w:tcBorders>
              <w:top w:val="single" w:sz="4" w:space="0" w:color="auto"/>
              <w:left w:val="nil"/>
              <w:bottom w:val="single" w:sz="4" w:space="0" w:color="auto"/>
              <w:right w:val="single" w:sz="4" w:space="0" w:color="auto"/>
            </w:tcBorders>
            <w:shd w:val="clear" w:color="auto" w:fill="auto"/>
            <w:noWrap/>
            <w:hideMark/>
          </w:tcPr>
          <w:p w14:paraId="6C2BAA8C" w14:textId="77777777" w:rsidR="007E7D41" w:rsidRPr="005C7B12" w:rsidRDefault="007E7D41" w:rsidP="00592631">
            <w:pPr>
              <w:pStyle w:val="09Tablatextoizq"/>
              <w:spacing w:before="0" w:after="0"/>
              <w:rPr>
                <w:szCs w:val="18"/>
              </w:rPr>
            </w:pPr>
            <w:r w:rsidRPr="005C7B12">
              <w:rPr>
                <w:szCs w:val="18"/>
              </w:rPr>
              <w:t>Campeche</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623ABB43" w14:textId="2D10639B" w:rsidR="007E7D41" w:rsidRPr="005C7B12" w:rsidRDefault="003634F3" w:rsidP="00592631">
            <w:pPr>
              <w:pStyle w:val="09Tablatextoizq"/>
              <w:spacing w:before="0" w:after="0"/>
              <w:jc w:val="right"/>
              <w:rPr>
                <w:szCs w:val="18"/>
              </w:rPr>
            </w:pPr>
            <w:r>
              <w:rPr>
                <w:szCs w:val="18"/>
              </w:rPr>
              <w:t>425</w:t>
            </w:r>
          </w:p>
        </w:tc>
      </w:tr>
      <w:tr w:rsidR="007E7D41" w:rsidRPr="005C7B12" w14:paraId="41F1C6BB" w14:textId="77777777" w:rsidTr="00592631">
        <w:trPr>
          <w:cnfStyle w:val="000000100000" w:firstRow="0" w:lastRow="0" w:firstColumn="0" w:lastColumn="0" w:oddVBand="0" w:evenVBand="0" w:oddHBand="1" w:evenHBand="0" w:firstRowFirstColumn="0" w:firstRowLastColumn="0" w:lastRowFirstColumn="0" w:lastRowLastColumn="0"/>
          <w:trHeight w:val="222"/>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5BE0C0EE" w14:textId="77777777" w:rsidR="007E7D41" w:rsidRPr="005C7B12" w:rsidRDefault="007E7D41" w:rsidP="00592631">
            <w:pPr>
              <w:pStyle w:val="09Tablatextocentrado"/>
              <w:spacing w:before="0" w:after="0"/>
              <w:rPr>
                <w:szCs w:val="18"/>
              </w:rPr>
            </w:pPr>
            <w:r w:rsidRPr="005C7B12">
              <w:rPr>
                <w:szCs w:val="18"/>
              </w:rPr>
              <w:t>5</w:t>
            </w:r>
          </w:p>
        </w:tc>
        <w:tc>
          <w:tcPr>
            <w:tcW w:w="2149" w:type="dxa"/>
            <w:tcBorders>
              <w:top w:val="single" w:sz="4" w:space="0" w:color="auto"/>
              <w:left w:val="nil"/>
              <w:bottom w:val="single" w:sz="4" w:space="0" w:color="auto"/>
              <w:right w:val="single" w:sz="4" w:space="0" w:color="auto"/>
            </w:tcBorders>
            <w:shd w:val="clear" w:color="auto" w:fill="auto"/>
            <w:noWrap/>
            <w:hideMark/>
          </w:tcPr>
          <w:p w14:paraId="585651F0" w14:textId="77777777" w:rsidR="007E7D41" w:rsidRPr="005C7B12" w:rsidRDefault="007E7D41" w:rsidP="00592631">
            <w:pPr>
              <w:pStyle w:val="09Tablatextoizq"/>
              <w:spacing w:before="0" w:after="0"/>
              <w:rPr>
                <w:szCs w:val="18"/>
              </w:rPr>
            </w:pPr>
            <w:r w:rsidRPr="005C7B12">
              <w:rPr>
                <w:szCs w:val="18"/>
              </w:rPr>
              <w:t>Coahuila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02924F1D" w14:textId="68C9F963" w:rsidR="007E7D41" w:rsidRPr="005C7B12" w:rsidRDefault="003634F3" w:rsidP="00592631">
            <w:pPr>
              <w:pStyle w:val="09Tablatextoizq"/>
              <w:spacing w:before="0" w:after="0"/>
              <w:jc w:val="right"/>
              <w:rPr>
                <w:szCs w:val="18"/>
              </w:rPr>
            </w:pPr>
            <w:r>
              <w:rPr>
                <w:szCs w:val="18"/>
              </w:rPr>
              <w:t>720</w:t>
            </w:r>
          </w:p>
        </w:tc>
      </w:tr>
      <w:tr w:rsidR="007E7D41" w:rsidRPr="005C7B12" w14:paraId="4D95F875"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7361BA71" w14:textId="77777777" w:rsidR="007E7D41" w:rsidRPr="005C7B12" w:rsidRDefault="007E7D41" w:rsidP="00592631">
            <w:pPr>
              <w:pStyle w:val="09Tablatextocentrado"/>
              <w:spacing w:before="0" w:after="0"/>
              <w:rPr>
                <w:szCs w:val="18"/>
              </w:rPr>
            </w:pPr>
            <w:r w:rsidRPr="005C7B12">
              <w:rPr>
                <w:szCs w:val="18"/>
              </w:rPr>
              <w:t>6</w:t>
            </w:r>
          </w:p>
        </w:tc>
        <w:tc>
          <w:tcPr>
            <w:tcW w:w="2149" w:type="dxa"/>
            <w:tcBorders>
              <w:top w:val="single" w:sz="4" w:space="0" w:color="auto"/>
              <w:left w:val="nil"/>
              <w:bottom w:val="single" w:sz="4" w:space="0" w:color="auto"/>
              <w:right w:val="single" w:sz="4" w:space="0" w:color="auto"/>
            </w:tcBorders>
            <w:shd w:val="clear" w:color="auto" w:fill="auto"/>
            <w:noWrap/>
            <w:hideMark/>
          </w:tcPr>
          <w:p w14:paraId="073A6EF9" w14:textId="77777777" w:rsidR="007E7D41" w:rsidRPr="005C7B12" w:rsidRDefault="007E7D41" w:rsidP="00592631">
            <w:pPr>
              <w:pStyle w:val="09Tablatextoizq"/>
              <w:spacing w:before="0" w:after="0"/>
              <w:rPr>
                <w:szCs w:val="18"/>
              </w:rPr>
            </w:pPr>
            <w:r w:rsidRPr="005C7B12">
              <w:rPr>
                <w:szCs w:val="18"/>
              </w:rPr>
              <w:t>Colima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67C00BEA" w14:textId="27714121" w:rsidR="007E7D41" w:rsidRPr="005C7B12" w:rsidRDefault="003634F3" w:rsidP="00592631">
            <w:pPr>
              <w:pStyle w:val="09Tablatextoizq"/>
              <w:spacing w:before="0" w:after="0"/>
              <w:jc w:val="right"/>
              <w:rPr>
                <w:szCs w:val="18"/>
              </w:rPr>
            </w:pPr>
            <w:r>
              <w:rPr>
                <w:szCs w:val="18"/>
              </w:rPr>
              <w:t>75</w:t>
            </w:r>
          </w:p>
        </w:tc>
      </w:tr>
      <w:tr w:rsidR="007E7D41" w:rsidRPr="005C7B12" w14:paraId="54F294D0"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0D69824A" w14:textId="77777777" w:rsidR="007E7D41" w:rsidRPr="005C7B12" w:rsidRDefault="007E7D41" w:rsidP="00592631">
            <w:pPr>
              <w:pStyle w:val="09Tablatextocentrado"/>
              <w:spacing w:before="0" w:after="0"/>
              <w:rPr>
                <w:szCs w:val="18"/>
              </w:rPr>
            </w:pPr>
            <w:r w:rsidRPr="005C7B12">
              <w:rPr>
                <w:szCs w:val="18"/>
              </w:rPr>
              <w:t>7</w:t>
            </w:r>
          </w:p>
        </w:tc>
        <w:tc>
          <w:tcPr>
            <w:tcW w:w="2149" w:type="dxa"/>
            <w:tcBorders>
              <w:top w:val="single" w:sz="4" w:space="0" w:color="auto"/>
              <w:left w:val="nil"/>
              <w:bottom w:val="single" w:sz="4" w:space="0" w:color="auto"/>
              <w:right w:val="single" w:sz="4" w:space="0" w:color="auto"/>
            </w:tcBorders>
            <w:shd w:val="clear" w:color="auto" w:fill="auto"/>
            <w:noWrap/>
            <w:hideMark/>
          </w:tcPr>
          <w:p w14:paraId="23B805EF" w14:textId="77777777" w:rsidR="007E7D41" w:rsidRPr="005C7B12" w:rsidRDefault="007E7D41" w:rsidP="00592631">
            <w:pPr>
              <w:pStyle w:val="09Tablatextoizq"/>
              <w:spacing w:before="0" w:after="0"/>
              <w:rPr>
                <w:szCs w:val="18"/>
              </w:rPr>
            </w:pPr>
            <w:r w:rsidRPr="005C7B12">
              <w:rPr>
                <w:szCs w:val="18"/>
              </w:rPr>
              <w:t>Chiapas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65C86C60" w14:textId="3EDC539F" w:rsidR="007E7D41" w:rsidRPr="005C7B12" w:rsidRDefault="003634F3" w:rsidP="00592631">
            <w:pPr>
              <w:pStyle w:val="09Tablatextoizq"/>
              <w:spacing w:before="0" w:after="0"/>
              <w:jc w:val="right"/>
              <w:rPr>
                <w:szCs w:val="18"/>
              </w:rPr>
            </w:pPr>
            <w:r>
              <w:rPr>
                <w:szCs w:val="18"/>
              </w:rPr>
              <w:t>2,020</w:t>
            </w:r>
          </w:p>
        </w:tc>
      </w:tr>
      <w:tr w:rsidR="007E7D41" w:rsidRPr="005C7B12" w14:paraId="58D5F879"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7943C5A7" w14:textId="77777777" w:rsidR="007E7D41" w:rsidRPr="005C7B12" w:rsidRDefault="007E7D41" w:rsidP="00592631">
            <w:pPr>
              <w:pStyle w:val="09Tablatextocentrado"/>
              <w:spacing w:before="0" w:after="0"/>
              <w:rPr>
                <w:szCs w:val="18"/>
              </w:rPr>
            </w:pPr>
            <w:r w:rsidRPr="005C7B12">
              <w:rPr>
                <w:szCs w:val="18"/>
              </w:rPr>
              <w:t>8</w:t>
            </w:r>
          </w:p>
        </w:tc>
        <w:tc>
          <w:tcPr>
            <w:tcW w:w="2149" w:type="dxa"/>
            <w:tcBorders>
              <w:top w:val="single" w:sz="4" w:space="0" w:color="auto"/>
              <w:left w:val="nil"/>
              <w:bottom w:val="single" w:sz="4" w:space="0" w:color="auto"/>
              <w:right w:val="single" w:sz="4" w:space="0" w:color="auto"/>
            </w:tcBorders>
            <w:shd w:val="clear" w:color="auto" w:fill="auto"/>
            <w:noWrap/>
            <w:hideMark/>
          </w:tcPr>
          <w:p w14:paraId="38028C8F" w14:textId="77777777" w:rsidR="007E7D41" w:rsidRPr="005C7B12" w:rsidRDefault="007E7D41" w:rsidP="00592631">
            <w:pPr>
              <w:pStyle w:val="09Tablatextoizq"/>
              <w:spacing w:before="0" w:after="0"/>
              <w:rPr>
                <w:szCs w:val="18"/>
              </w:rPr>
            </w:pPr>
            <w:r w:rsidRPr="005C7B12">
              <w:rPr>
                <w:szCs w:val="18"/>
              </w:rPr>
              <w:t>Chihuahua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54D70B36" w14:textId="2580E34A" w:rsidR="007E7D41" w:rsidRPr="005C7B12" w:rsidRDefault="003634F3" w:rsidP="00592631">
            <w:pPr>
              <w:pStyle w:val="09Tablatextoizq"/>
              <w:spacing w:before="0" w:after="0"/>
              <w:jc w:val="right"/>
              <w:rPr>
                <w:szCs w:val="18"/>
              </w:rPr>
            </w:pPr>
            <w:r>
              <w:rPr>
                <w:szCs w:val="18"/>
              </w:rPr>
              <w:t>776</w:t>
            </w:r>
          </w:p>
        </w:tc>
      </w:tr>
      <w:tr w:rsidR="007E7D41" w:rsidRPr="005C7B12" w14:paraId="4116B5B3"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23AA1C57" w14:textId="77777777" w:rsidR="007E7D41" w:rsidRPr="005C7B12" w:rsidRDefault="007E7D41" w:rsidP="00592631">
            <w:pPr>
              <w:pStyle w:val="09Tablatextocentrado"/>
              <w:spacing w:before="0" w:after="0"/>
              <w:rPr>
                <w:szCs w:val="18"/>
              </w:rPr>
            </w:pPr>
            <w:r w:rsidRPr="005C7B12">
              <w:rPr>
                <w:szCs w:val="18"/>
              </w:rPr>
              <w:t>9</w:t>
            </w:r>
          </w:p>
        </w:tc>
        <w:tc>
          <w:tcPr>
            <w:tcW w:w="2149" w:type="dxa"/>
            <w:tcBorders>
              <w:top w:val="single" w:sz="4" w:space="0" w:color="auto"/>
              <w:left w:val="nil"/>
              <w:bottom w:val="single" w:sz="4" w:space="0" w:color="auto"/>
              <w:right w:val="single" w:sz="4" w:space="0" w:color="auto"/>
            </w:tcBorders>
            <w:shd w:val="clear" w:color="auto" w:fill="auto"/>
            <w:noWrap/>
            <w:hideMark/>
          </w:tcPr>
          <w:p w14:paraId="500DFC0A" w14:textId="77777777" w:rsidR="007E7D41" w:rsidRPr="005C7B12" w:rsidRDefault="007E7D41" w:rsidP="00592631">
            <w:pPr>
              <w:pStyle w:val="09Tablatextoizq"/>
              <w:spacing w:before="0" w:after="0"/>
              <w:rPr>
                <w:szCs w:val="18"/>
              </w:rPr>
            </w:pPr>
            <w:r w:rsidRPr="005C7B12">
              <w:rPr>
                <w:szCs w:val="18"/>
              </w:rPr>
              <w:t>Distrito Federal</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438ADB95" w14:textId="5C9C5045" w:rsidR="007E7D41" w:rsidRPr="005C7B12" w:rsidRDefault="003634F3" w:rsidP="00592631">
            <w:pPr>
              <w:pStyle w:val="09Tablatextoizq"/>
              <w:spacing w:before="0" w:after="0"/>
              <w:jc w:val="right"/>
              <w:rPr>
                <w:szCs w:val="18"/>
              </w:rPr>
            </w:pPr>
            <w:r>
              <w:rPr>
                <w:szCs w:val="18"/>
              </w:rPr>
              <w:t>15</w:t>
            </w:r>
          </w:p>
        </w:tc>
      </w:tr>
      <w:tr w:rsidR="007E7D41" w:rsidRPr="005C7B12" w14:paraId="41FAC260"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1F457450" w14:textId="77777777" w:rsidR="007E7D41" w:rsidRPr="005C7B12" w:rsidRDefault="007E7D41" w:rsidP="00592631">
            <w:pPr>
              <w:pStyle w:val="09Tablatextocentrado"/>
              <w:spacing w:before="0" w:after="0"/>
              <w:rPr>
                <w:szCs w:val="18"/>
              </w:rPr>
            </w:pPr>
            <w:r w:rsidRPr="005C7B12">
              <w:rPr>
                <w:szCs w:val="18"/>
              </w:rPr>
              <w:t>10</w:t>
            </w:r>
          </w:p>
        </w:tc>
        <w:tc>
          <w:tcPr>
            <w:tcW w:w="2149" w:type="dxa"/>
            <w:tcBorders>
              <w:top w:val="single" w:sz="4" w:space="0" w:color="auto"/>
              <w:left w:val="nil"/>
              <w:bottom w:val="single" w:sz="4" w:space="0" w:color="auto"/>
              <w:right w:val="single" w:sz="4" w:space="0" w:color="auto"/>
            </w:tcBorders>
            <w:shd w:val="clear" w:color="auto" w:fill="auto"/>
            <w:noWrap/>
            <w:hideMark/>
          </w:tcPr>
          <w:p w14:paraId="468BE433" w14:textId="77777777" w:rsidR="007E7D41" w:rsidRPr="005C7B12" w:rsidRDefault="007E7D41" w:rsidP="00592631">
            <w:pPr>
              <w:pStyle w:val="09Tablatextoizq"/>
              <w:spacing w:before="0" w:after="0"/>
              <w:rPr>
                <w:szCs w:val="18"/>
              </w:rPr>
            </w:pPr>
            <w:r w:rsidRPr="005C7B12">
              <w:rPr>
                <w:szCs w:val="18"/>
              </w:rPr>
              <w:t>Durango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7FBE48C6" w14:textId="73C03E5B" w:rsidR="007E7D41" w:rsidRPr="005C7B12" w:rsidRDefault="003634F3" w:rsidP="00592631">
            <w:pPr>
              <w:pStyle w:val="09Tablatextoizq"/>
              <w:spacing w:before="0" w:after="0"/>
              <w:jc w:val="right"/>
              <w:rPr>
                <w:szCs w:val="18"/>
              </w:rPr>
            </w:pPr>
            <w:r>
              <w:rPr>
                <w:szCs w:val="18"/>
              </w:rPr>
              <w:t>892</w:t>
            </w:r>
          </w:p>
        </w:tc>
      </w:tr>
      <w:tr w:rsidR="007E7D41" w:rsidRPr="005C7B12" w14:paraId="12666A6A"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4BFFACD3" w14:textId="77777777" w:rsidR="007E7D41" w:rsidRPr="005C7B12" w:rsidRDefault="007E7D41" w:rsidP="00592631">
            <w:pPr>
              <w:pStyle w:val="09Tablatextocentrado"/>
              <w:spacing w:before="0" w:after="0"/>
              <w:rPr>
                <w:szCs w:val="18"/>
              </w:rPr>
            </w:pPr>
            <w:r w:rsidRPr="005C7B12">
              <w:rPr>
                <w:szCs w:val="18"/>
              </w:rPr>
              <w:t>11</w:t>
            </w:r>
          </w:p>
        </w:tc>
        <w:tc>
          <w:tcPr>
            <w:tcW w:w="2149" w:type="dxa"/>
            <w:tcBorders>
              <w:top w:val="single" w:sz="4" w:space="0" w:color="auto"/>
              <w:left w:val="nil"/>
              <w:bottom w:val="single" w:sz="4" w:space="0" w:color="auto"/>
              <w:right w:val="single" w:sz="4" w:space="0" w:color="auto"/>
            </w:tcBorders>
            <w:shd w:val="clear" w:color="auto" w:fill="auto"/>
            <w:noWrap/>
            <w:hideMark/>
          </w:tcPr>
          <w:p w14:paraId="2A95ED3A" w14:textId="77777777" w:rsidR="007E7D41" w:rsidRPr="005C7B12" w:rsidRDefault="007E7D41" w:rsidP="00592631">
            <w:pPr>
              <w:pStyle w:val="09Tablatextoizq"/>
              <w:spacing w:before="0" w:after="0"/>
              <w:rPr>
                <w:szCs w:val="18"/>
              </w:rPr>
            </w:pPr>
            <w:r w:rsidRPr="005C7B12">
              <w:rPr>
                <w:szCs w:val="18"/>
              </w:rPr>
              <w:t>Guanajuato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54BA83FD" w14:textId="31251A5A" w:rsidR="007E7D41" w:rsidRPr="005C7B12" w:rsidRDefault="003634F3" w:rsidP="00592631">
            <w:pPr>
              <w:pStyle w:val="09Tablatextoizq"/>
              <w:spacing w:before="0" w:after="0"/>
              <w:jc w:val="right"/>
              <w:rPr>
                <w:szCs w:val="18"/>
              </w:rPr>
            </w:pPr>
            <w:r>
              <w:rPr>
                <w:szCs w:val="18"/>
              </w:rPr>
              <w:t>991</w:t>
            </w:r>
          </w:p>
        </w:tc>
      </w:tr>
      <w:tr w:rsidR="007E7D41" w:rsidRPr="005C7B12" w14:paraId="75BD394E"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7E0D0E64" w14:textId="77777777" w:rsidR="007E7D41" w:rsidRPr="005C7B12" w:rsidRDefault="007E7D41" w:rsidP="00592631">
            <w:pPr>
              <w:pStyle w:val="09Tablatextocentrado"/>
              <w:spacing w:before="0" w:after="0"/>
              <w:rPr>
                <w:szCs w:val="18"/>
              </w:rPr>
            </w:pPr>
            <w:r w:rsidRPr="005C7B12">
              <w:rPr>
                <w:szCs w:val="18"/>
              </w:rPr>
              <w:t>12</w:t>
            </w:r>
          </w:p>
        </w:tc>
        <w:tc>
          <w:tcPr>
            <w:tcW w:w="2149" w:type="dxa"/>
            <w:tcBorders>
              <w:top w:val="single" w:sz="4" w:space="0" w:color="auto"/>
              <w:left w:val="nil"/>
              <w:bottom w:val="single" w:sz="4" w:space="0" w:color="auto"/>
              <w:right w:val="single" w:sz="4" w:space="0" w:color="auto"/>
            </w:tcBorders>
            <w:shd w:val="clear" w:color="auto" w:fill="auto"/>
            <w:noWrap/>
            <w:hideMark/>
          </w:tcPr>
          <w:p w14:paraId="55EE00C5" w14:textId="77777777" w:rsidR="007E7D41" w:rsidRPr="005C7B12" w:rsidRDefault="007E7D41" w:rsidP="00592631">
            <w:pPr>
              <w:pStyle w:val="09Tablatextoizq"/>
              <w:spacing w:before="0" w:after="0"/>
              <w:rPr>
                <w:szCs w:val="18"/>
              </w:rPr>
            </w:pPr>
            <w:r w:rsidRPr="005C7B12">
              <w:rPr>
                <w:szCs w:val="18"/>
              </w:rPr>
              <w:t>Guerrero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26A07BE1" w14:textId="7770BABF" w:rsidR="007E7D41" w:rsidRPr="005C7B12" w:rsidRDefault="003634F3" w:rsidP="00592631">
            <w:pPr>
              <w:pStyle w:val="09Tablatextoizq"/>
              <w:spacing w:before="0" w:after="0"/>
              <w:jc w:val="right"/>
              <w:rPr>
                <w:szCs w:val="18"/>
              </w:rPr>
            </w:pPr>
            <w:r>
              <w:rPr>
                <w:szCs w:val="18"/>
              </w:rPr>
              <w:t>1,615</w:t>
            </w:r>
          </w:p>
        </w:tc>
      </w:tr>
      <w:tr w:rsidR="007E7D41" w:rsidRPr="005C7B12" w14:paraId="0CA94280"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774C6BFB" w14:textId="77777777" w:rsidR="007E7D41" w:rsidRPr="005C7B12" w:rsidRDefault="007E7D41" w:rsidP="00592631">
            <w:pPr>
              <w:pStyle w:val="09Tablatextocentrado"/>
              <w:spacing w:before="0" w:after="0"/>
              <w:rPr>
                <w:szCs w:val="18"/>
              </w:rPr>
            </w:pPr>
            <w:r w:rsidRPr="005C7B12">
              <w:rPr>
                <w:szCs w:val="18"/>
              </w:rPr>
              <w:t>13</w:t>
            </w:r>
          </w:p>
        </w:tc>
        <w:tc>
          <w:tcPr>
            <w:tcW w:w="2149" w:type="dxa"/>
            <w:tcBorders>
              <w:top w:val="single" w:sz="4" w:space="0" w:color="auto"/>
              <w:left w:val="nil"/>
              <w:bottom w:val="single" w:sz="4" w:space="0" w:color="auto"/>
              <w:right w:val="single" w:sz="4" w:space="0" w:color="auto"/>
            </w:tcBorders>
            <w:shd w:val="clear" w:color="auto" w:fill="auto"/>
            <w:noWrap/>
            <w:hideMark/>
          </w:tcPr>
          <w:p w14:paraId="49D765C2" w14:textId="77777777" w:rsidR="007E7D41" w:rsidRPr="005C7B12" w:rsidRDefault="007E7D41" w:rsidP="00592631">
            <w:pPr>
              <w:pStyle w:val="09Tablatextoizq"/>
              <w:spacing w:before="0" w:after="0"/>
              <w:rPr>
                <w:szCs w:val="18"/>
              </w:rPr>
            </w:pPr>
            <w:r w:rsidRPr="005C7B12">
              <w:rPr>
                <w:szCs w:val="18"/>
              </w:rPr>
              <w:t>Hidalgo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67679AC4" w14:textId="3AB9193D" w:rsidR="007E7D41" w:rsidRPr="005C7B12" w:rsidRDefault="003634F3" w:rsidP="00592631">
            <w:pPr>
              <w:pStyle w:val="09Tablatextoizq"/>
              <w:spacing w:before="0" w:after="0"/>
              <w:jc w:val="right"/>
              <w:rPr>
                <w:szCs w:val="18"/>
              </w:rPr>
            </w:pPr>
            <w:r>
              <w:rPr>
                <w:szCs w:val="18"/>
              </w:rPr>
              <w:t>976</w:t>
            </w:r>
          </w:p>
        </w:tc>
      </w:tr>
      <w:tr w:rsidR="007E7D41" w:rsidRPr="005C7B12" w14:paraId="1049322D"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5468CE30" w14:textId="77777777" w:rsidR="007E7D41" w:rsidRPr="005C7B12" w:rsidRDefault="007E7D41" w:rsidP="00592631">
            <w:pPr>
              <w:pStyle w:val="09Tablatextocentrado"/>
              <w:spacing w:before="0" w:after="0"/>
              <w:rPr>
                <w:szCs w:val="18"/>
              </w:rPr>
            </w:pPr>
            <w:r w:rsidRPr="005C7B12">
              <w:rPr>
                <w:szCs w:val="18"/>
              </w:rPr>
              <w:t>14</w:t>
            </w:r>
          </w:p>
        </w:tc>
        <w:tc>
          <w:tcPr>
            <w:tcW w:w="2149" w:type="dxa"/>
            <w:tcBorders>
              <w:top w:val="single" w:sz="4" w:space="0" w:color="auto"/>
              <w:left w:val="nil"/>
              <w:bottom w:val="single" w:sz="4" w:space="0" w:color="auto"/>
              <w:right w:val="single" w:sz="4" w:space="0" w:color="auto"/>
            </w:tcBorders>
            <w:shd w:val="clear" w:color="auto" w:fill="auto"/>
            <w:noWrap/>
            <w:hideMark/>
          </w:tcPr>
          <w:p w14:paraId="53BAEF4A" w14:textId="77777777" w:rsidR="007E7D41" w:rsidRPr="005C7B12" w:rsidRDefault="007E7D41" w:rsidP="00592631">
            <w:pPr>
              <w:pStyle w:val="09Tablatextoizq"/>
              <w:spacing w:before="0" w:after="0"/>
              <w:rPr>
                <w:szCs w:val="18"/>
              </w:rPr>
            </w:pPr>
            <w:r w:rsidRPr="005C7B12">
              <w:rPr>
                <w:szCs w:val="18"/>
              </w:rPr>
              <w:t>Jalisco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457ABA48" w14:textId="77777777" w:rsidR="007E7D41" w:rsidRPr="005C7B12" w:rsidRDefault="007E7D41" w:rsidP="00592631">
            <w:pPr>
              <w:pStyle w:val="09Tablatextoizq"/>
              <w:spacing w:before="0" w:after="0"/>
              <w:jc w:val="right"/>
              <w:rPr>
                <w:szCs w:val="18"/>
              </w:rPr>
            </w:pPr>
            <w:r w:rsidRPr="005C7B12">
              <w:rPr>
                <w:szCs w:val="18"/>
              </w:rPr>
              <w:t>688</w:t>
            </w:r>
          </w:p>
        </w:tc>
      </w:tr>
      <w:tr w:rsidR="007E7D41" w:rsidRPr="005C7B12" w14:paraId="36281523"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6316AFE7" w14:textId="77777777" w:rsidR="007E7D41" w:rsidRPr="005C7B12" w:rsidRDefault="007E7D41" w:rsidP="00592631">
            <w:pPr>
              <w:pStyle w:val="09Tablatextocentrado"/>
              <w:spacing w:before="0" w:after="0"/>
              <w:rPr>
                <w:szCs w:val="18"/>
              </w:rPr>
            </w:pPr>
            <w:r w:rsidRPr="005C7B12">
              <w:rPr>
                <w:szCs w:val="18"/>
              </w:rPr>
              <w:t>15</w:t>
            </w:r>
          </w:p>
        </w:tc>
        <w:tc>
          <w:tcPr>
            <w:tcW w:w="2149" w:type="dxa"/>
            <w:tcBorders>
              <w:top w:val="single" w:sz="4" w:space="0" w:color="auto"/>
              <w:left w:val="nil"/>
              <w:bottom w:val="single" w:sz="4" w:space="0" w:color="auto"/>
              <w:right w:val="single" w:sz="4" w:space="0" w:color="auto"/>
            </w:tcBorders>
            <w:shd w:val="clear" w:color="auto" w:fill="auto"/>
            <w:noWrap/>
            <w:hideMark/>
          </w:tcPr>
          <w:p w14:paraId="78671CA9" w14:textId="77777777" w:rsidR="007E7D41" w:rsidRPr="005C7B12" w:rsidRDefault="007E7D41" w:rsidP="00592631">
            <w:pPr>
              <w:pStyle w:val="09Tablatextoizq"/>
              <w:spacing w:before="0" w:after="0"/>
              <w:rPr>
                <w:szCs w:val="18"/>
              </w:rPr>
            </w:pPr>
            <w:r w:rsidRPr="005C7B12">
              <w:rPr>
                <w:szCs w:val="18"/>
              </w:rPr>
              <w:t>México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26C3873E" w14:textId="6A0A09B5" w:rsidR="007E7D41" w:rsidRPr="005C7B12" w:rsidRDefault="003634F3" w:rsidP="00592631">
            <w:pPr>
              <w:pStyle w:val="09Tablatextoizq"/>
              <w:spacing w:before="0" w:after="0"/>
              <w:jc w:val="right"/>
              <w:rPr>
                <w:szCs w:val="18"/>
              </w:rPr>
            </w:pPr>
            <w:r>
              <w:rPr>
                <w:szCs w:val="18"/>
              </w:rPr>
              <w:t>1,104</w:t>
            </w:r>
          </w:p>
        </w:tc>
      </w:tr>
      <w:tr w:rsidR="007E7D41" w:rsidRPr="005C7B12" w14:paraId="446AF17A"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3ABFC1B9" w14:textId="77777777" w:rsidR="007E7D41" w:rsidRPr="005C7B12" w:rsidRDefault="007E7D41" w:rsidP="00592631">
            <w:pPr>
              <w:pStyle w:val="09Tablatextocentrado"/>
              <w:spacing w:before="0" w:after="0"/>
              <w:rPr>
                <w:szCs w:val="18"/>
              </w:rPr>
            </w:pPr>
            <w:r w:rsidRPr="005C7B12">
              <w:rPr>
                <w:szCs w:val="18"/>
              </w:rPr>
              <w:t>16</w:t>
            </w:r>
          </w:p>
        </w:tc>
        <w:tc>
          <w:tcPr>
            <w:tcW w:w="2149" w:type="dxa"/>
            <w:tcBorders>
              <w:top w:val="single" w:sz="4" w:space="0" w:color="auto"/>
              <w:left w:val="nil"/>
              <w:bottom w:val="single" w:sz="4" w:space="0" w:color="auto"/>
              <w:right w:val="single" w:sz="4" w:space="0" w:color="auto"/>
            </w:tcBorders>
            <w:shd w:val="clear" w:color="auto" w:fill="auto"/>
            <w:noWrap/>
            <w:hideMark/>
          </w:tcPr>
          <w:p w14:paraId="6977A029" w14:textId="77777777" w:rsidR="007E7D41" w:rsidRPr="005C7B12" w:rsidRDefault="007E7D41" w:rsidP="00592631">
            <w:pPr>
              <w:pStyle w:val="09Tablatextoizq"/>
              <w:spacing w:before="0" w:after="0"/>
              <w:rPr>
                <w:szCs w:val="18"/>
              </w:rPr>
            </w:pPr>
            <w:r w:rsidRPr="005C7B12">
              <w:rPr>
                <w:szCs w:val="18"/>
              </w:rPr>
              <w:t xml:space="preserve">Michoacán </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2D482973" w14:textId="1E2348B6" w:rsidR="007E7D41" w:rsidRPr="005C7B12" w:rsidRDefault="003634F3" w:rsidP="00592631">
            <w:pPr>
              <w:pStyle w:val="09Tablatextoizq"/>
              <w:spacing w:before="0" w:after="0"/>
              <w:jc w:val="right"/>
              <w:rPr>
                <w:szCs w:val="18"/>
              </w:rPr>
            </w:pPr>
            <w:r>
              <w:rPr>
                <w:szCs w:val="18"/>
              </w:rPr>
              <w:t>1,106</w:t>
            </w:r>
          </w:p>
        </w:tc>
      </w:tr>
      <w:tr w:rsidR="007E7D41" w:rsidRPr="005C7B12" w14:paraId="5099D8AC"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55BEA0D9" w14:textId="77777777" w:rsidR="007E7D41" w:rsidRPr="005C7B12" w:rsidRDefault="007E7D41" w:rsidP="00592631">
            <w:pPr>
              <w:pStyle w:val="09Tablatextocentrado"/>
              <w:spacing w:before="0" w:after="0"/>
              <w:rPr>
                <w:szCs w:val="18"/>
              </w:rPr>
            </w:pPr>
            <w:r w:rsidRPr="005C7B12">
              <w:rPr>
                <w:szCs w:val="18"/>
              </w:rPr>
              <w:t>17</w:t>
            </w:r>
          </w:p>
        </w:tc>
        <w:tc>
          <w:tcPr>
            <w:tcW w:w="2149" w:type="dxa"/>
            <w:tcBorders>
              <w:top w:val="single" w:sz="4" w:space="0" w:color="auto"/>
              <w:left w:val="nil"/>
              <w:bottom w:val="single" w:sz="4" w:space="0" w:color="auto"/>
              <w:right w:val="single" w:sz="4" w:space="0" w:color="auto"/>
            </w:tcBorders>
            <w:shd w:val="clear" w:color="auto" w:fill="auto"/>
            <w:noWrap/>
            <w:hideMark/>
          </w:tcPr>
          <w:p w14:paraId="0D2D8245" w14:textId="77777777" w:rsidR="007E7D41" w:rsidRPr="005C7B12" w:rsidRDefault="007E7D41" w:rsidP="00592631">
            <w:pPr>
              <w:pStyle w:val="09Tablatextoizq"/>
              <w:spacing w:before="0" w:after="0"/>
              <w:rPr>
                <w:szCs w:val="18"/>
              </w:rPr>
            </w:pPr>
            <w:r w:rsidRPr="005C7B12">
              <w:rPr>
                <w:szCs w:val="18"/>
              </w:rPr>
              <w:t>Morelos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25EB57F3" w14:textId="4AA92D6E" w:rsidR="007E7D41" w:rsidRPr="005C7B12" w:rsidRDefault="003634F3" w:rsidP="00592631">
            <w:pPr>
              <w:pStyle w:val="09Tablatextoizq"/>
              <w:spacing w:before="0" w:after="0"/>
              <w:jc w:val="right"/>
              <w:rPr>
                <w:szCs w:val="18"/>
              </w:rPr>
            </w:pPr>
            <w:r>
              <w:rPr>
                <w:szCs w:val="18"/>
              </w:rPr>
              <w:t>224</w:t>
            </w:r>
          </w:p>
        </w:tc>
      </w:tr>
      <w:tr w:rsidR="007E7D41" w:rsidRPr="005C7B12" w14:paraId="5F702E74"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391A1EB1" w14:textId="77777777" w:rsidR="007E7D41" w:rsidRPr="005C7B12" w:rsidRDefault="007E7D41" w:rsidP="00592631">
            <w:pPr>
              <w:pStyle w:val="09Tablatextocentrado"/>
              <w:spacing w:before="0" w:after="0"/>
              <w:rPr>
                <w:szCs w:val="18"/>
              </w:rPr>
            </w:pPr>
            <w:r w:rsidRPr="005C7B12">
              <w:rPr>
                <w:szCs w:val="18"/>
              </w:rPr>
              <w:t>18</w:t>
            </w:r>
          </w:p>
        </w:tc>
        <w:tc>
          <w:tcPr>
            <w:tcW w:w="2149" w:type="dxa"/>
            <w:tcBorders>
              <w:top w:val="single" w:sz="4" w:space="0" w:color="auto"/>
              <w:left w:val="nil"/>
              <w:bottom w:val="single" w:sz="4" w:space="0" w:color="auto"/>
              <w:right w:val="single" w:sz="4" w:space="0" w:color="auto"/>
            </w:tcBorders>
            <w:shd w:val="clear" w:color="auto" w:fill="auto"/>
            <w:noWrap/>
            <w:hideMark/>
          </w:tcPr>
          <w:p w14:paraId="3A184ED5" w14:textId="77777777" w:rsidR="007E7D41" w:rsidRPr="005C7B12" w:rsidRDefault="007E7D41" w:rsidP="00592631">
            <w:pPr>
              <w:pStyle w:val="09Tablatextoizq"/>
              <w:spacing w:before="0" w:after="0"/>
              <w:rPr>
                <w:szCs w:val="18"/>
              </w:rPr>
            </w:pPr>
            <w:r w:rsidRPr="005C7B12">
              <w:rPr>
                <w:szCs w:val="18"/>
              </w:rPr>
              <w:t>Nayarit</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519515BF" w14:textId="5740C175" w:rsidR="007E7D41" w:rsidRPr="005C7B12" w:rsidRDefault="003634F3" w:rsidP="00592631">
            <w:pPr>
              <w:pStyle w:val="09Tablatextoizq"/>
              <w:spacing w:before="0" w:after="0"/>
              <w:jc w:val="right"/>
              <w:rPr>
                <w:szCs w:val="18"/>
              </w:rPr>
            </w:pPr>
            <w:r>
              <w:rPr>
                <w:szCs w:val="18"/>
              </w:rPr>
              <w:t>608</w:t>
            </w:r>
          </w:p>
        </w:tc>
      </w:tr>
      <w:tr w:rsidR="007E7D41" w:rsidRPr="005C7B12" w14:paraId="774D138C"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6DB311D2" w14:textId="77777777" w:rsidR="007E7D41" w:rsidRPr="005C7B12" w:rsidRDefault="007E7D41" w:rsidP="00592631">
            <w:pPr>
              <w:pStyle w:val="09Tablatextocentrado"/>
              <w:spacing w:before="0" w:after="0"/>
              <w:rPr>
                <w:szCs w:val="18"/>
              </w:rPr>
            </w:pPr>
            <w:r w:rsidRPr="005C7B12">
              <w:rPr>
                <w:szCs w:val="18"/>
              </w:rPr>
              <w:t>19</w:t>
            </w:r>
          </w:p>
        </w:tc>
        <w:tc>
          <w:tcPr>
            <w:tcW w:w="2149" w:type="dxa"/>
            <w:tcBorders>
              <w:top w:val="single" w:sz="4" w:space="0" w:color="auto"/>
              <w:left w:val="nil"/>
              <w:bottom w:val="single" w:sz="4" w:space="0" w:color="auto"/>
              <w:right w:val="single" w:sz="4" w:space="0" w:color="auto"/>
            </w:tcBorders>
            <w:shd w:val="clear" w:color="auto" w:fill="auto"/>
            <w:noWrap/>
            <w:hideMark/>
          </w:tcPr>
          <w:p w14:paraId="09BFA4E5" w14:textId="77777777" w:rsidR="007E7D41" w:rsidRPr="005C7B12" w:rsidRDefault="007E7D41" w:rsidP="00592631">
            <w:pPr>
              <w:pStyle w:val="09Tablatextoizq"/>
              <w:spacing w:before="0" w:after="0"/>
              <w:rPr>
                <w:szCs w:val="18"/>
              </w:rPr>
            </w:pPr>
            <w:r w:rsidRPr="005C7B12">
              <w:rPr>
                <w:szCs w:val="18"/>
              </w:rPr>
              <w:t>Nuevo León</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1825A58F" w14:textId="6A4A7FF1" w:rsidR="007E7D41" w:rsidRPr="005C7B12" w:rsidRDefault="003634F3" w:rsidP="00592631">
            <w:pPr>
              <w:pStyle w:val="09Tablatextoizq"/>
              <w:spacing w:before="0" w:after="0"/>
              <w:jc w:val="right"/>
              <w:rPr>
                <w:szCs w:val="18"/>
              </w:rPr>
            </w:pPr>
            <w:r>
              <w:rPr>
                <w:szCs w:val="18"/>
              </w:rPr>
              <w:t>659</w:t>
            </w:r>
          </w:p>
        </w:tc>
      </w:tr>
      <w:tr w:rsidR="007E7D41" w:rsidRPr="005C7B12" w14:paraId="167D3D1D"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62F3CF54" w14:textId="77777777" w:rsidR="007E7D41" w:rsidRPr="005C7B12" w:rsidRDefault="007E7D41" w:rsidP="00592631">
            <w:pPr>
              <w:pStyle w:val="09Tablatextocentrado"/>
              <w:spacing w:before="0" w:after="0"/>
              <w:rPr>
                <w:szCs w:val="18"/>
              </w:rPr>
            </w:pPr>
            <w:r w:rsidRPr="005C7B12">
              <w:rPr>
                <w:szCs w:val="18"/>
              </w:rPr>
              <w:t>20</w:t>
            </w:r>
          </w:p>
        </w:tc>
        <w:tc>
          <w:tcPr>
            <w:tcW w:w="2149" w:type="dxa"/>
            <w:tcBorders>
              <w:top w:val="single" w:sz="4" w:space="0" w:color="auto"/>
              <w:left w:val="nil"/>
              <w:bottom w:val="single" w:sz="4" w:space="0" w:color="auto"/>
              <w:right w:val="single" w:sz="4" w:space="0" w:color="auto"/>
            </w:tcBorders>
            <w:shd w:val="clear" w:color="auto" w:fill="auto"/>
            <w:noWrap/>
            <w:hideMark/>
          </w:tcPr>
          <w:p w14:paraId="3E65B1E4" w14:textId="77777777" w:rsidR="007E7D41" w:rsidRPr="005C7B12" w:rsidRDefault="007E7D41" w:rsidP="00592631">
            <w:pPr>
              <w:pStyle w:val="09Tablatextoizq"/>
              <w:spacing w:before="0" w:after="0"/>
              <w:rPr>
                <w:szCs w:val="18"/>
              </w:rPr>
            </w:pPr>
            <w:r w:rsidRPr="005C7B12">
              <w:rPr>
                <w:szCs w:val="18"/>
              </w:rPr>
              <w:t>Oaxaca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5E6652A4" w14:textId="471B239B" w:rsidR="007E7D41" w:rsidRPr="005C7B12" w:rsidRDefault="003634F3" w:rsidP="00592631">
            <w:pPr>
              <w:pStyle w:val="09Tablatextoizq"/>
              <w:spacing w:before="0" w:after="0"/>
              <w:jc w:val="right"/>
              <w:rPr>
                <w:szCs w:val="18"/>
              </w:rPr>
            </w:pPr>
            <w:r>
              <w:rPr>
                <w:szCs w:val="18"/>
              </w:rPr>
              <w:t>2,286</w:t>
            </w:r>
          </w:p>
        </w:tc>
      </w:tr>
      <w:tr w:rsidR="007E7D41" w:rsidRPr="005C7B12" w14:paraId="007A8A1A"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5D9E4BB6" w14:textId="77777777" w:rsidR="007E7D41" w:rsidRPr="005C7B12" w:rsidRDefault="007E7D41" w:rsidP="00592631">
            <w:pPr>
              <w:pStyle w:val="09Tablatextocentrado"/>
              <w:spacing w:before="0" w:after="0"/>
              <w:rPr>
                <w:szCs w:val="18"/>
              </w:rPr>
            </w:pPr>
            <w:r w:rsidRPr="005C7B12">
              <w:rPr>
                <w:szCs w:val="18"/>
              </w:rPr>
              <w:t>21</w:t>
            </w:r>
          </w:p>
        </w:tc>
        <w:tc>
          <w:tcPr>
            <w:tcW w:w="2149" w:type="dxa"/>
            <w:tcBorders>
              <w:top w:val="single" w:sz="4" w:space="0" w:color="auto"/>
              <w:left w:val="nil"/>
              <w:bottom w:val="single" w:sz="4" w:space="0" w:color="auto"/>
              <w:right w:val="single" w:sz="4" w:space="0" w:color="auto"/>
            </w:tcBorders>
            <w:shd w:val="clear" w:color="auto" w:fill="auto"/>
            <w:noWrap/>
            <w:hideMark/>
          </w:tcPr>
          <w:p w14:paraId="1CCB7E94" w14:textId="77777777" w:rsidR="007E7D41" w:rsidRPr="005C7B12" w:rsidRDefault="007E7D41" w:rsidP="00592631">
            <w:pPr>
              <w:pStyle w:val="09Tablatextoizq"/>
              <w:spacing w:before="0" w:after="0"/>
              <w:rPr>
                <w:szCs w:val="18"/>
              </w:rPr>
            </w:pPr>
            <w:r w:rsidRPr="005C7B12">
              <w:rPr>
                <w:szCs w:val="18"/>
              </w:rPr>
              <w:t>Puebla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45C3B81A" w14:textId="7731D017" w:rsidR="007E7D41" w:rsidRPr="005C7B12" w:rsidRDefault="003634F3" w:rsidP="00592631">
            <w:pPr>
              <w:pStyle w:val="09Tablatextoizq"/>
              <w:spacing w:before="0" w:after="0"/>
              <w:jc w:val="right"/>
              <w:rPr>
                <w:szCs w:val="18"/>
              </w:rPr>
            </w:pPr>
            <w:r>
              <w:rPr>
                <w:szCs w:val="18"/>
              </w:rPr>
              <w:t>1,361</w:t>
            </w:r>
          </w:p>
        </w:tc>
      </w:tr>
      <w:tr w:rsidR="007E7D41" w:rsidRPr="005C7B12" w14:paraId="3011AB4F"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7810B3F3" w14:textId="77777777" w:rsidR="007E7D41" w:rsidRPr="005C7B12" w:rsidRDefault="007E7D41" w:rsidP="00592631">
            <w:pPr>
              <w:pStyle w:val="09Tablatextocentrado"/>
              <w:spacing w:before="0" w:after="0"/>
              <w:rPr>
                <w:szCs w:val="18"/>
              </w:rPr>
            </w:pPr>
            <w:r w:rsidRPr="005C7B12">
              <w:rPr>
                <w:szCs w:val="18"/>
              </w:rPr>
              <w:t>22</w:t>
            </w:r>
          </w:p>
        </w:tc>
        <w:tc>
          <w:tcPr>
            <w:tcW w:w="2149" w:type="dxa"/>
            <w:tcBorders>
              <w:top w:val="single" w:sz="4" w:space="0" w:color="auto"/>
              <w:left w:val="nil"/>
              <w:bottom w:val="single" w:sz="4" w:space="0" w:color="auto"/>
              <w:right w:val="single" w:sz="4" w:space="0" w:color="auto"/>
            </w:tcBorders>
            <w:shd w:val="clear" w:color="auto" w:fill="auto"/>
            <w:noWrap/>
            <w:hideMark/>
          </w:tcPr>
          <w:p w14:paraId="33D46D70" w14:textId="77777777" w:rsidR="007E7D41" w:rsidRPr="005C7B12" w:rsidRDefault="007E7D41" w:rsidP="00592631">
            <w:pPr>
              <w:pStyle w:val="09Tablatextoizq"/>
              <w:spacing w:before="0" w:after="0"/>
              <w:rPr>
                <w:szCs w:val="18"/>
              </w:rPr>
            </w:pPr>
            <w:r w:rsidRPr="005C7B12">
              <w:rPr>
                <w:szCs w:val="18"/>
              </w:rPr>
              <w:t xml:space="preserve">Querétaro </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77771FF3" w14:textId="4D08F9F1" w:rsidR="007E7D41" w:rsidRPr="005C7B12" w:rsidRDefault="003634F3" w:rsidP="00592631">
            <w:pPr>
              <w:pStyle w:val="09Tablatextoizq"/>
              <w:spacing w:before="0" w:after="0"/>
              <w:jc w:val="right"/>
              <w:rPr>
                <w:szCs w:val="18"/>
              </w:rPr>
            </w:pPr>
            <w:r>
              <w:rPr>
                <w:szCs w:val="18"/>
              </w:rPr>
              <w:t>417</w:t>
            </w:r>
          </w:p>
        </w:tc>
      </w:tr>
      <w:tr w:rsidR="007E7D41" w:rsidRPr="005C7B12" w14:paraId="36CFA7E5"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30E5BD42" w14:textId="77777777" w:rsidR="007E7D41" w:rsidRPr="005C7B12" w:rsidRDefault="007E7D41" w:rsidP="00592631">
            <w:pPr>
              <w:pStyle w:val="09Tablatextocentrado"/>
              <w:spacing w:before="0" w:after="0"/>
              <w:rPr>
                <w:szCs w:val="18"/>
              </w:rPr>
            </w:pPr>
            <w:r w:rsidRPr="005C7B12">
              <w:rPr>
                <w:szCs w:val="18"/>
              </w:rPr>
              <w:t>23</w:t>
            </w:r>
          </w:p>
        </w:tc>
        <w:tc>
          <w:tcPr>
            <w:tcW w:w="2149" w:type="dxa"/>
            <w:tcBorders>
              <w:top w:val="single" w:sz="4" w:space="0" w:color="auto"/>
              <w:left w:val="nil"/>
              <w:bottom w:val="single" w:sz="4" w:space="0" w:color="auto"/>
              <w:right w:val="single" w:sz="4" w:space="0" w:color="auto"/>
            </w:tcBorders>
            <w:shd w:val="clear" w:color="auto" w:fill="auto"/>
            <w:noWrap/>
            <w:hideMark/>
          </w:tcPr>
          <w:p w14:paraId="789A525B" w14:textId="77777777" w:rsidR="007E7D41" w:rsidRPr="005C7B12" w:rsidRDefault="007E7D41" w:rsidP="00592631">
            <w:pPr>
              <w:pStyle w:val="09Tablatextoizq"/>
              <w:spacing w:before="0" w:after="0"/>
              <w:rPr>
                <w:szCs w:val="18"/>
              </w:rPr>
            </w:pPr>
            <w:r w:rsidRPr="005C7B12">
              <w:rPr>
                <w:szCs w:val="18"/>
              </w:rPr>
              <w:t>Quintana Roo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535674E7" w14:textId="6C69687E" w:rsidR="007E7D41" w:rsidRPr="005C7B12" w:rsidRDefault="009E65F4" w:rsidP="00592631">
            <w:pPr>
              <w:pStyle w:val="09Tablatextoizq"/>
              <w:spacing w:before="0" w:after="0"/>
              <w:jc w:val="right"/>
              <w:rPr>
                <w:szCs w:val="18"/>
              </w:rPr>
            </w:pPr>
            <w:r>
              <w:rPr>
                <w:szCs w:val="18"/>
              </w:rPr>
              <w:t>373</w:t>
            </w:r>
          </w:p>
        </w:tc>
      </w:tr>
      <w:tr w:rsidR="007E7D41" w:rsidRPr="005C7B12" w14:paraId="2285D003"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5768DE32" w14:textId="77777777" w:rsidR="007E7D41" w:rsidRPr="005C7B12" w:rsidRDefault="007E7D41" w:rsidP="00592631">
            <w:pPr>
              <w:pStyle w:val="09Tablatextocentrado"/>
              <w:spacing w:before="0" w:after="0"/>
              <w:rPr>
                <w:szCs w:val="18"/>
              </w:rPr>
            </w:pPr>
            <w:r w:rsidRPr="005C7B12">
              <w:rPr>
                <w:szCs w:val="18"/>
              </w:rPr>
              <w:t>24</w:t>
            </w:r>
          </w:p>
        </w:tc>
        <w:tc>
          <w:tcPr>
            <w:tcW w:w="2149" w:type="dxa"/>
            <w:tcBorders>
              <w:top w:val="single" w:sz="4" w:space="0" w:color="auto"/>
              <w:left w:val="nil"/>
              <w:bottom w:val="single" w:sz="4" w:space="0" w:color="auto"/>
              <w:right w:val="single" w:sz="4" w:space="0" w:color="auto"/>
            </w:tcBorders>
            <w:shd w:val="clear" w:color="auto" w:fill="auto"/>
            <w:noWrap/>
            <w:hideMark/>
          </w:tcPr>
          <w:p w14:paraId="6D21147B" w14:textId="77777777" w:rsidR="007E7D41" w:rsidRPr="005C7B12" w:rsidRDefault="007E7D41" w:rsidP="00592631">
            <w:pPr>
              <w:pStyle w:val="09Tablatextoizq"/>
              <w:spacing w:before="0" w:after="0"/>
              <w:rPr>
                <w:szCs w:val="18"/>
              </w:rPr>
            </w:pPr>
            <w:r w:rsidRPr="005C7B12">
              <w:rPr>
                <w:szCs w:val="18"/>
              </w:rPr>
              <w:t>San Luis Potosí</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291B973D" w14:textId="22DA90BA" w:rsidR="007E7D41" w:rsidRPr="005C7B12" w:rsidRDefault="009E65F4" w:rsidP="00592631">
            <w:pPr>
              <w:pStyle w:val="09Tablatextoizq"/>
              <w:spacing w:before="0" w:after="0"/>
              <w:jc w:val="right"/>
              <w:rPr>
                <w:szCs w:val="18"/>
              </w:rPr>
            </w:pPr>
            <w:r>
              <w:rPr>
                <w:szCs w:val="18"/>
              </w:rPr>
              <w:t>1,136</w:t>
            </w:r>
          </w:p>
        </w:tc>
      </w:tr>
      <w:tr w:rsidR="007E7D41" w:rsidRPr="005C7B12" w14:paraId="2E849A7F"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0289B632" w14:textId="77777777" w:rsidR="007E7D41" w:rsidRPr="005C7B12" w:rsidRDefault="007E7D41" w:rsidP="00592631">
            <w:pPr>
              <w:pStyle w:val="09Tablatextocentrado"/>
              <w:spacing w:before="0" w:after="0"/>
              <w:rPr>
                <w:szCs w:val="18"/>
              </w:rPr>
            </w:pPr>
            <w:r w:rsidRPr="005C7B12">
              <w:rPr>
                <w:szCs w:val="18"/>
              </w:rPr>
              <w:t>25</w:t>
            </w:r>
          </w:p>
        </w:tc>
        <w:tc>
          <w:tcPr>
            <w:tcW w:w="2149" w:type="dxa"/>
            <w:tcBorders>
              <w:top w:val="single" w:sz="4" w:space="0" w:color="auto"/>
              <w:left w:val="nil"/>
              <w:bottom w:val="single" w:sz="4" w:space="0" w:color="auto"/>
              <w:right w:val="single" w:sz="4" w:space="0" w:color="auto"/>
            </w:tcBorders>
            <w:shd w:val="clear" w:color="auto" w:fill="auto"/>
            <w:noWrap/>
            <w:hideMark/>
          </w:tcPr>
          <w:p w14:paraId="781F4AFE" w14:textId="77777777" w:rsidR="007E7D41" w:rsidRPr="005C7B12" w:rsidRDefault="007E7D41" w:rsidP="00592631">
            <w:pPr>
              <w:pStyle w:val="09Tablatextoizq"/>
              <w:spacing w:before="0" w:after="0"/>
              <w:rPr>
                <w:szCs w:val="18"/>
              </w:rPr>
            </w:pPr>
            <w:r w:rsidRPr="005C7B12">
              <w:rPr>
                <w:szCs w:val="18"/>
              </w:rPr>
              <w:t>Sinaloa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638CE045" w14:textId="35EEF93A" w:rsidR="007E7D41" w:rsidRPr="005C7B12" w:rsidRDefault="009E65F4" w:rsidP="00592631">
            <w:pPr>
              <w:pStyle w:val="09Tablatextoizq"/>
              <w:spacing w:before="0" w:after="0"/>
              <w:jc w:val="right"/>
              <w:rPr>
                <w:szCs w:val="18"/>
              </w:rPr>
            </w:pPr>
            <w:r>
              <w:rPr>
                <w:szCs w:val="18"/>
              </w:rPr>
              <w:t>827</w:t>
            </w:r>
          </w:p>
        </w:tc>
      </w:tr>
      <w:tr w:rsidR="007E7D41" w:rsidRPr="005C7B12" w14:paraId="1247A357"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3027D567" w14:textId="77777777" w:rsidR="007E7D41" w:rsidRPr="005C7B12" w:rsidRDefault="007E7D41" w:rsidP="00592631">
            <w:pPr>
              <w:pStyle w:val="09Tablatextocentrado"/>
              <w:spacing w:before="0" w:after="0"/>
              <w:rPr>
                <w:szCs w:val="18"/>
              </w:rPr>
            </w:pPr>
            <w:r w:rsidRPr="005C7B12">
              <w:rPr>
                <w:szCs w:val="18"/>
              </w:rPr>
              <w:t>26</w:t>
            </w:r>
          </w:p>
        </w:tc>
        <w:tc>
          <w:tcPr>
            <w:tcW w:w="2149" w:type="dxa"/>
            <w:tcBorders>
              <w:top w:val="single" w:sz="4" w:space="0" w:color="auto"/>
              <w:left w:val="nil"/>
              <w:bottom w:val="single" w:sz="4" w:space="0" w:color="auto"/>
              <w:right w:val="single" w:sz="4" w:space="0" w:color="auto"/>
            </w:tcBorders>
            <w:shd w:val="clear" w:color="auto" w:fill="auto"/>
            <w:noWrap/>
            <w:hideMark/>
          </w:tcPr>
          <w:p w14:paraId="03328D0A" w14:textId="77777777" w:rsidR="007E7D41" w:rsidRPr="005C7B12" w:rsidRDefault="007E7D41" w:rsidP="00592631">
            <w:pPr>
              <w:pStyle w:val="09Tablatextoizq"/>
              <w:spacing w:before="0" w:after="0"/>
              <w:rPr>
                <w:szCs w:val="18"/>
              </w:rPr>
            </w:pPr>
            <w:r w:rsidRPr="005C7B12">
              <w:rPr>
                <w:szCs w:val="18"/>
              </w:rPr>
              <w:t>Sonora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45596A16" w14:textId="2BDBEEC1" w:rsidR="007E7D41" w:rsidRPr="005C7B12" w:rsidRDefault="009E65F4" w:rsidP="00592631">
            <w:pPr>
              <w:pStyle w:val="09Tablatextoizq"/>
              <w:spacing w:before="0" w:after="0"/>
              <w:jc w:val="right"/>
              <w:rPr>
                <w:szCs w:val="18"/>
              </w:rPr>
            </w:pPr>
            <w:r>
              <w:rPr>
                <w:szCs w:val="18"/>
              </w:rPr>
              <w:t>512</w:t>
            </w:r>
          </w:p>
        </w:tc>
      </w:tr>
      <w:tr w:rsidR="007E7D41" w:rsidRPr="005C7B12" w14:paraId="254CBAB4"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615206D0" w14:textId="77777777" w:rsidR="007E7D41" w:rsidRPr="005C7B12" w:rsidRDefault="007E7D41" w:rsidP="00592631">
            <w:pPr>
              <w:pStyle w:val="09Tablatextocentrado"/>
              <w:spacing w:before="0" w:after="0"/>
              <w:rPr>
                <w:szCs w:val="18"/>
              </w:rPr>
            </w:pPr>
            <w:r w:rsidRPr="005C7B12">
              <w:rPr>
                <w:szCs w:val="18"/>
              </w:rPr>
              <w:t>27</w:t>
            </w:r>
          </w:p>
        </w:tc>
        <w:tc>
          <w:tcPr>
            <w:tcW w:w="2149" w:type="dxa"/>
            <w:tcBorders>
              <w:top w:val="single" w:sz="4" w:space="0" w:color="auto"/>
              <w:left w:val="nil"/>
              <w:bottom w:val="single" w:sz="4" w:space="0" w:color="auto"/>
              <w:right w:val="single" w:sz="4" w:space="0" w:color="auto"/>
            </w:tcBorders>
            <w:shd w:val="clear" w:color="auto" w:fill="auto"/>
            <w:noWrap/>
            <w:hideMark/>
          </w:tcPr>
          <w:p w14:paraId="22DC3AF9" w14:textId="77777777" w:rsidR="007E7D41" w:rsidRPr="005C7B12" w:rsidRDefault="007E7D41" w:rsidP="00592631">
            <w:pPr>
              <w:pStyle w:val="09Tablatextoizq"/>
              <w:spacing w:before="0" w:after="0"/>
              <w:rPr>
                <w:szCs w:val="18"/>
              </w:rPr>
            </w:pPr>
            <w:r w:rsidRPr="005C7B12">
              <w:rPr>
                <w:szCs w:val="18"/>
              </w:rPr>
              <w:t>Tabasco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75CF1B06" w14:textId="2F631CEF" w:rsidR="007E7D41" w:rsidRPr="005C7B12" w:rsidRDefault="009E65F4" w:rsidP="00592631">
            <w:pPr>
              <w:pStyle w:val="09Tablatextoizq"/>
              <w:spacing w:before="0" w:after="0"/>
              <w:jc w:val="right"/>
              <w:rPr>
                <w:szCs w:val="18"/>
              </w:rPr>
            </w:pPr>
            <w:r>
              <w:rPr>
                <w:szCs w:val="18"/>
              </w:rPr>
              <w:t>1,033</w:t>
            </w:r>
          </w:p>
        </w:tc>
      </w:tr>
      <w:tr w:rsidR="007E7D41" w:rsidRPr="005C7B12" w14:paraId="5B632D4F"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0BA3593F" w14:textId="77777777" w:rsidR="007E7D41" w:rsidRPr="005C7B12" w:rsidRDefault="007E7D41" w:rsidP="00592631">
            <w:pPr>
              <w:pStyle w:val="09Tablatextocentrado"/>
              <w:spacing w:before="0" w:after="0"/>
              <w:rPr>
                <w:szCs w:val="18"/>
              </w:rPr>
            </w:pPr>
            <w:r w:rsidRPr="005C7B12">
              <w:rPr>
                <w:szCs w:val="18"/>
              </w:rPr>
              <w:t>28</w:t>
            </w:r>
          </w:p>
        </w:tc>
        <w:tc>
          <w:tcPr>
            <w:tcW w:w="2149" w:type="dxa"/>
            <w:tcBorders>
              <w:top w:val="single" w:sz="4" w:space="0" w:color="auto"/>
              <w:left w:val="nil"/>
              <w:bottom w:val="single" w:sz="4" w:space="0" w:color="auto"/>
              <w:right w:val="single" w:sz="4" w:space="0" w:color="auto"/>
            </w:tcBorders>
            <w:shd w:val="clear" w:color="auto" w:fill="auto"/>
            <w:noWrap/>
            <w:hideMark/>
          </w:tcPr>
          <w:p w14:paraId="14A36ECD" w14:textId="77777777" w:rsidR="007E7D41" w:rsidRPr="005C7B12" w:rsidRDefault="007E7D41" w:rsidP="00592631">
            <w:pPr>
              <w:pStyle w:val="09Tablatextoizq"/>
              <w:spacing w:before="0" w:after="0"/>
              <w:rPr>
                <w:szCs w:val="18"/>
              </w:rPr>
            </w:pPr>
            <w:r w:rsidRPr="005C7B12">
              <w:rPr>
                <w:szCs w:val="18"/>
              </w:rPr>
              <w:t>Tamaulipas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5CDE68B1" w14:textId="0859C6DB" w:rsidR="007E7D41" w:rsidRPr="005C7B12" w:rsidRDefault="009E65F4" w:rsidP="00592631">
            <w:pPr>
              <w:pStyle w:val="09Tablatextoizq"/>
              <w:spacing w:before="0" w:after="0"/>
              <w:jc w:val="right"/>
              <w:rPr>
                <w:szCs w:val="18"/>
              </w:rPr>
            </w:pPr>
            <w:r>
              <w:rPr>
                <w:szCs w:val="18"/>
              </w:rPr>
              <w:t>704</w:t>
            </w:r>
          </w:p>
        </w:tc>
      </w:tr>
      <w:tr w:rsidR="007E7D41" w:rsidRPr="005C7B12" w14:paraId="61489C8C" w14:textId="77777777" w:rsidTr="0059263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06CE15D5" w14:textId="77777777" w:rsidR="007E7D41" w:rsidRPr="005C7B12" w:rsidRDefault="007E7D41" w:rsidP="00592631">
            <w:pPr>
              <w:pStyle w:val="09Tablatextocentrado"/>
              <w:spacing w:before="0" w:after="0"/>
              <w:rPr>
                <w:szCs w:val="18"/>
              </w:rPr>
            </w:pPr>
            <w:r w:rsidRPr="005C7B12">
              <w:rPr>
                <w:szCs w:val="18"/>
              </w:rPr>
              <w:t>29</w:t>
            </w:r>
          </w:p>
        </w:tc>
        <w:tc>
          <w:tcPr>
            <w:tcW w:w="2149" w:type="dxa"/>
            <w:tcBorders>
              <w:top w:val="single" w:sz="4" w:space="0" w:color="auto"/>
              <w:left w:val="nil"/>
              <w:bottom w:val="single" w:sz="4" w:space="0" w:color="auto"/>
              <w:right w:val="single" w:sz="4" w:space="0" w:color="auto"/>
            </w:tcBorders>
            <w:shd w:val="clear" w:color="auto" w:fill="auto"/>
            <w:noWrap/>
            <w:hideMark/>
          </w:tcPr>
          <w:p w14:paraId="2B282F99" w14:textId="77777777" w:rsidR="007E7D41" w:rsidRPr="005C7B12" w:rsidRDefault="007E7D41" w:rsidP="00592631">
            <w:pPr>
              <w:pStyle w:val="09Tablatextoizq"/>
              <w:spacing w:before="0" w:after="0"/>
              <w:rPr>
                <w:szCs w:val="18"/>
              </w:rPr>
            </w:pPr>
            <w:r w:rsidRPr="005C7B12">
              <w:rPr>
                <w:szCs w:val="18"/>
              </w:rPr>
              <w:t>Tlaxcala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3FB6C24B" w14:textId="772E84B7" w:rsidR="007E7D41" w:rsidRPr="005C7B12" w:rsidRDefault="009E65F4" w:rsidP="00592631">
            <w:pPr>
              <w:pStyle w:val="09Tablatextoizq"/>
              <w:spacing w:before="0" w:after="0"/>
              <w:jc w:val="right"/>
              <w:rPr>
                <w:szCs w:val="18"/>
              </w:rPr>
            </w:pPr>
            <w:r>
              <w:rPr>
                <w:szCs w:val="18"/>
              </w:rPr>
              <w:t>277</w:t>
            </w:r>
          </w:p>
        </w:tc>
      </w:tr>
      <w:tr w:rsidR="007E7D41" w:rsidRPr="005C7B12" w14:paraId="72D3531D" w14:textId="77777777" w:rsidTr="0059263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39AA96E1" w14:textId="77777777" w:rsidR="007E7D41" w:rsidRPr="005C7B12" w:rsidRDefault="007E7D41" w:rsidP="00592631">
            <w:pPr>
              <w:pStyle w:val="09Tablatextocentrado"/>
              <w:spacing w:before="0" w:after="0"/>
              <w:rPr>
                <w:szCs w:val="18"/>
              </w:rPr>
            </w:pPr>
            <w:r w:rsidRPr="005C7B12">
              <w:rPr>
                <w:szCs w:val="18"/>
              </w:rPr>
              <w:t>30</w:t>
            </w:r>
          </w:p>
        </w:tc>
        <w:tc>
          <w:tcPr>
            <w:tcW w:w="2149" w:type="dxa"/>
            <w:tcBorders>
              <w:top w:val="single" w:sz="4" w:space="0" w:color="auto"/>
              <w:left w:val="nil"/>
              <w:bottom w:val="single" w:sz="4" w:space="0" w:color="auto"/>
              <w:right w:val="single" w:sz="4" w:space="0" w:color="auto"/>
            </w:tcBorders>
            <w:shd w:val="clear" w:color="auto" w:fill="auto"/>
            <w:noWrap/>
            <w:hideMark/>
          </w:tcPr>
          <w:p w14:paraId="606AFE6B" w14:textId="77777777" w:rsidR="007E7D41" w:rsidRPr="005C7B12" w:rsidRDefault="007E7D41" w:rsidP="00592631">
            <w:pPr>
              <w:pStyle w:val="09Tablatextoizq"/>
              <w:spacing w:before="0" w:after="0"/>
              <w:rPr>
                <w:szCs w:val="18"/>
              </w:rPr>
            </w:pPr>
            <w:r w:rsidRPr="005C7B12">
              <w:rPr>
                <w:szCs w:val="18"/>
              </w:rPr>
              <w:t>Veracruz</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03AF300F" w14:textId="4EA6536B" w:rsidR="007E7D41" w:rsidRPr="005C7B12" w:rsidRDefault="009E65F4" w:rsidP="00592631">
            <w:pPr>
              <w:pStyle w:val="09Tablatextoizq"/>
              <w:spacing w:before="0" w:after="0"/>
              <w:jc w:val="right"/>
              <w:rPr>
                <w:szCs w:val="18"/>
              </w:rPr>
            </w:pPr>
            <w:r>
              <w:rPr>
                <w:szCs w:val="18"/>
              </w:rPr>
              <w:t>2,513</w:t>
            </w:r>
          </w:p>
        </w:tc>
      </w:tr>
      <w:tr w:rsidR="007E7D41" w:rsidRPr="005C7B12" w14:paraId="6F8A5437" w14:textId="77777777" w:rsidTr="00592631">
        <w:trPr>
          <w:cnfStyle w:val="000000100000" w:firstRow="0" w:lastRow="0" w:firstColumn="0" w:lastColumn="0" w:oddVBand="0" w:evenVBand="0" w:oddHBand="1" w:evenHBand="0" w:firstRowFirstColumn="0" w:firstRowLastColumn="0" w:lastRowFirstColumn="0" w:lastRowLastColumn="0"/>
          <w:trHeight w:val="288"/>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30286B0F" w14:textId="77777777" w:rsidR="007E7D41" w:rsidRPr="005C7B12" w:rsidRDefault="007E7D41" w:rsidP="00592631">
            <w:pPr>
              <w:pStyle w:val="09Tablatextocentrado"/>
              <w:spacing w:before="0" w:after="0"/>
              <w:rPr>
                <w:szCs w:val="18"/>
              </w:rPr>
            </w:pPr>
            <w:r w:rsidRPr="005C7B12">
              <w:rPr>
                <w:szCs w:val="18"/>
              </w:rPr>
              <w:t>31</w:t>
            </w:r>
          </w:p>
        </w:tc>
        <w:tc>
          <w:tcPr>
            <w:tcW w:w="2149" w:type="dxa"/>
            <w:tcBorders>
              <w:top w:val="single" w:sz="4" w:space="0" w:color="auto"/>
              <w:left w:val="nil"/>
              <w:bottom w:val="single" w:sz="4" w:space="0" w:color="auto"/>
              <w:right w:val="single" w:sz="4" w:space="0" w:color="auto"/>
            </w:tcBorders>
            <w:shd w:val="clear" w:color="auto" w:fill="auto"/>
            <w:noWrap/>
            <w:hideMark/>
          </w:tcPr>
          <w:p w14:paraId="199FEB1B" w14:textId="77777777" w:rsidR="007E7D41" w:rsidRPr="005C7B12" w:rsidRDefault="007E7D41" w:rsidP="00592631">
            <w:pPr>
              <w:pStyle w:val="09Tablatextoizq"/>
              <w:spacing w:before="0" w:after="0"/>
              <w:rPr>
                <w:szCs w:val="18"/>
              </w:rPr>
            </w:pPr>
            <w:r w:rsidRPr="005C7B12">
              <w:rPr>
                <w:szCs w:val="18"/>
              </w:rPr>
              <w:t>Yucatán</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270B1751" w14:textId="5DDB2249" w:rsidR="007E7D41" w:rsidRPr="005C7B12" w:rsidRDefault="009E65F4" w:rsidP="00592631">
            <w:pPr>
              <w:pStyle w:val="09Tablatextoizq"/>
              <w:spacing w:before="0" w:after="0"/>
              <w:jc w:val="right"/>
              <w:rPr>
                <w:szCs w:val="18"/>
              </w:rPr>
            </w:pPr>
            <w:r>
              <w:rPr>
                <w:szCs w:val="18"/>
              </w:rPr>
              <w:t>680</w:t>
            </w:r>
          </w:p>
        </w:tc>
      </w:tr>
      <w:tr w:rsidR="007E7D41" w:rsidRPr="005C7B12" w14:paraId="7E5C4C6F" w14:textId="77777777" w:rsidTr="00592631">
        <w:trPr>
          <w:cnfStyle w:val="000000010000" w:firstRow="0" w:lastRow="0" w:firstColumn="0" w:lastColumn="0" w:oddVBand="0" w:evenVBand="0" w:oddHBand="0" w:evenHBand="1" w:firstRowFirstColumn="0" w:firstRowLastColumn="0" w:lastRowFirstColumn="0" w:lastRowLastColumn="0"/>
          <w:trHeight w:val="288"/>
          <w:jc w:val="center"/>
        </w:trPr>
        <w:tc>
          <w:tcPr>
            <w:tcW w:w="534" w:type="dxa"/>
            <w:tcBorders>
              <w:top w:val="single" w:sz="4" w:space="0" w:color="auto"/>
              <w:left w:val="single" w:sz="4" w:space="0" w:color="auto"/>
              <w:bottom w:val="single" w:sz="4" w:space="0" w:color="auto"/>
              <w:right w:val="nil"/>
            </w:tcBorders>
            <w:shd w:val="clear" w:color="auto" w:fill="auto"/>
            <w:noWrap/>
            <w:hideMark/>
          </w:tcPr>
          <w:p w14:paraId="28CDC15C" w14:textId="77777777" w:rsidR="007E7D41" w:rsidRPr="005C7B12" w:rsidRDefault="007E7D41" w:rsidP="00592631">
            <w:pPr>
              <w:pStyle w:val="09Tablatextocentrado"/>
              <w:spacing w:before="0" w:after="0"/>
              <w:rPr>
                <w:szCs w:val="18"/>
              </w:rPr>
            </w:pPr>
            <w:r w:rsidRPr="005C7B12">
              <w:rPr>
                <w:szCs w:val="18"/>
              </w:rPr>
              <w:t>32</w:t>
            </w:r>
          </w:p>
        </w:tc>
        <w:tc>
          <w:tcPr>
            <w:tcW w:w="2149" w:type="dxa"/>
            <w:tcBorders>
              <w:top w:val="single" w:sz="4" w:space="0" w:color="auto"/>
              <w:left w:val="nil"/>
              <w:bottom w:val="single" w:sz="4" w:space="0" w:color="auto"/>
              <w:right w:val="single" w:sz="4" w:space="0" w:color="auto"/>
            </w:tcBorders>
            <w:shd w:val="clear" w:color="auto" w:fill="auto"/>
            <w:noWrap/>
            <w:hideMark/>
          </w:tcPr>
          <w:p w14:paraId="787FB82A" w14:textId="77777777" w:rsidR="007E7D41" w:rsidRPr="005C7B12" w:rsidRDefault="007E7D41" w:rsidP="00592631">
            <w:pPr>
              <w:pStyle w:val="09Tablatextoizq"/>
              <w:spacing w:before="0" w:after="0"/>
              <w:rPr>
                <w:szCs w:val="18"/>
              </w:rPr>
            </w:pPr>
            <w:r w:rsidRPr="005C7B12">
              <w:rPr>
                <w:szCs w:val="18"/>
              </w:rPr>
              <w:t>Zacatecas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14:paraId="56C929FA" w14:textId="3ABF325F" w:rsidR="007E7D41" w:rsidRPr="005C7B12" w:rsidRDefault="009E65F4" w:rsidP="00592631">
            <w:pPr>
              <w:pStyle w:val="09Tablatextoizq"/>
              <w:spacing w:before="0" w:after="0"/>
              <w:jc w:val="right"/>
              <w:rPr>
                <w:szCs w:val="18"/>
              </w:rPr>
            </w:pPr>
            <w:r>
              <w:rPr>
                <w:szCs w:val="18"/>
              </w:rPr>
              <w:t>608</w:t>
            </w:r>
          </w:p>
        </w:tc>
      </w:tr>
      <w:tr w:rsidR="007E7D41" w:rsidRPr="005C7B12" w14:paraId="68D64D48" w14:textId="77777777" w:rsidTr="00592631">
        <w:trPr>
          <w:cnfStyle w:val="000000100000" w:firstRow="0" w:lastRow="0" w:firstColumn="0" w:lastColumn="0" w:oddVBand="0" w:evenVBand="0" w:oddHBand="1" w:evenHBand="0" w:firstRowFirstColumn="0" w:firstRowLastColumn="0" w:lastRowFirstColumn="0" w:lastRowLastColumn="0"/>
          <w:trHeight w:val="300"/>
          <w:jc w:val="center"/>
        </w:trPr>
        <w:tc>
          <w:tcPr>
            <w:tcW w:w="2683" w:type="dxa"/>
            <w:gridSpan w:val="2"/>
            <w:tcBorders>
              <w:top w:val="single" w:sz="4" w:space="0" w:color="auto"/>
              <w:bottom w:val="nil"/>
            </w:tcBorders>
            <w:noWrap/>
            <w:hideMark/>
          </w:tcPr>
          <w:p w14:paraId="35ED3EC1" w14:textId="77777777" w:rsidR="007E7D41" w:rsidRPr="005C7B12" w:rsidRDefault="007E7D41" w:rsidP="00592631">
            <w:pPr>
              <w:pStyle w:val="09Tablaencabezado"/>
              <w:spacing w:before="0" w:after="0" w:line="240" w:lineRule="auto"/>
              <w:rPr>
                <w:color w:val="auto"/>
              </w:rPr>
            </w:pPr>
            <w:r w:rsidRPr="005C7B12">
              <w:rPr>
                <w:color w:val="auto"/>
              </w:rPr>
              <w:t>Total</w:t>
            </w:r>
          </w:p>
        </w:tc>
        <w:tc>
          <w:tcPr>
            <w:tcW w:w="2165" w:type="dxa"/>
            <w:tcBorders>
              <w:top w:val="single" w:sz="4" w:space="0" w:color="auto"/>
              <w:bottom w:val="nil"/>
            </w:tcBorders>
            <w:noWrap/>
            <w:hideMark/>
          </w:tcPr>
          <w:p w14:paraId="698D3279" w14:textId="0DD35EAA" w:rsidR="007E7D41" w:rsidRPr="005C7B12" w:rsidRDefault="009E65F4" w:rsidP="00592631">
            <w:pPr>
              <w:pStyle w:val="09Tablaencabezado"/>
              <w:spacing w:before="0" w:after="0" w:line="240" w:lineRule="auto"/>
              <w:jc w:val="right"/>
              <w:rPr>
                <w:color w:val="auto"/>
              </w:rPr>
            </w:pPr>
            <w:r>
              <w:rPr>
                <w:color w:val="auto"/>
              </w:rPr>
              <w:t>26,004</w:t>
            </w:r>
          </w:p>
        </w:tc>
      </w:tr>
      <w:tr w:rsidR="007E7D41" w:rsidRPr="00A44C1F" w14:paraId="7207D26C" w14:textId="77777777" w:rsidTr="00592631">
        <w:trPr>
          <w:cnfStyle w:val="000000010000" w:firstRow="0" w:lastRow="0" w:firstColumn="0" w:lastColumn="0" w:oddVBand="0" w:evenVBand="0" w:oddHBand="0" w:evenHBand="1" w:firstRowFirstColumn="0" w:firstRowLastColumn="0" w:lastRowFirstColumn="0" w:lastRowLastColumn="0"/>
          <w:trHeight w:val="300"/>
          <w:jc w:val="center"/>
        </w:trPr>
        <w:tc>
          <w:tcPr>
            <w:tcW w:w="4848" w:type="dxa"/>
            <w:gridSpan w:val="3"/>
            <w:tcBorders>
              <w:top w:val="nil"/>
              <w:bottom w:val="nil"/>
            </w:tcBorders>
            <w:shd w:val="clear" w:color="auto" w:fill="auto"/>
            <w:noWrap/>
            <w:hideMark/>
          </w:tcPr>
          <w:p w14:paraId="005FB0A1" w14:textId="788E8ABF" w:rsidR="007E7D41" w:rsidRPr="005C7B12" w:rsidRDefault="007E7D41" w:rsidP="00410342">
            <w:pPr>
              <w:pStyle w:val="09TablatextoFuente"/>
            </w:pPr>
            <w:r w:rsidRPr="005C7B12">
              <w:t>Fuente: Directorio de Tiendas, DICONSA, S.A. DE C.V., corte a</w:t>
            </w:r>
            <w:r w:rsidR="00045E68">
              <w:t xml:space="preserve"> septiembre</w:t>
            </w:r>
            <w:r w:rsidRPr="005C7B12">
              <w:t xml:space="preserve"> 2013.</w:t>
            </w:r>
          </w:p>
        </w:tc>
      </w:tr>
    </w:tbl>
    <w:p w14:paraId="31207372" w14:textId="77777777" w:rsidR="007E7D41" w:rsidRPr="00A44C1F" w:rsidRDefault="007E7D41" w:rsidP="00DF4BEF">
      <w:pPr>
        <w:pStyle w:val="04TextoN"/>
      </w:pPr>
    </w:p>
    <w:p w14:paraId="44F9A82B" w14:textId="77777777" w:rsidR="007E7D41" w:rsidRPr="00A44C1F" w:rsidRDefault="007E7D41" w:rsidP="00DF4BEF">
      <w:pPr>
        <w:pStyle w:val="02T1"/>
      </w:pPr>
      <w:r w:rsidRPr="00A44C1F">
        <w:t>Metas</w:t>
      </w:r>
    </w:p>
    <w:p w14:paraId="38B54599" w14:textId="51FCBD9D" w:rsidR="007E7D41" w:rsidRPr="00DC00A1" w:rsidRDefault="007E7D41" w:rsidP="00DF4BEF">
      <w:pPr>
        <w:pStyle w:val="04TextoN"/>
      </w:pPr>
      <w:r w:rsidRPr="00A44C1F">
        <w:t xml:space="preserve">Las </w:t>
      </w:r>
      <w:r w:rsidRPr="00DC00A1">
        <w:t xml:space="preserve">metas de cobertura en localidades objetivo al </w:t>
      </w:r>
      <w:r w:rsidR="00045E68">
        <w:t xml:space="preserve">30 de septiembre </w:t>
      </w:r>
      <w:r w:rsidRPr="00DC00A1">
        <w:t>de 2013 fueron alcanzadas, ya que en las sucursales y unidades operativas se dio prioridad de apertura de tiendas nuevas en dichas localidades.</w:t>
      </w:r>
    </w:p>
    <w:p w14:paraId="1CF8ACC1" w14:textId="01B9B108" w:rsidR="00003D23" w:rsidRDefault="007E7D41" w:rsidP="00DF4BEF">
      <w:pPr>
        <w:pStyle w:val="04TextoN"/>
      </w:pPr>
      <w:r w:rsidRPr="00DC00A1">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w:t>
      </w:r>
      <w:r w:rsidRPr="00DC00A1">
        <w:lastRenderedPageBreak/>
        <w:t>de su economía y generarles un ahorro monetario al comprar en las tiendas DICONSA que pueden utilizar para sus otras necesid</w:t>
      </w:r>
      <w:r>
        <w:t>ades.</w:t>
      </w:r>
    </w:p>
    <w:bookmarkStart w:id="2" w:name="_MON_1441468381"/>
    <w:bookmarkStart w:id="3" w:name="_MON_1441468425"/>
    <w:bookmarkStart w:id="4" w:name="_MON_1435556721"/>
    <w:bookmarkStart w:id="5" w:name="_MON_1441468597"/>
    <w:bookmarkStart w:id="6" w:name="_MON_1441469086"/>
    <w:bookmarkStart w:id="7" w:name="_MON_1441469102"/>
    <w:bookmarkStart w:id="8" w:name="_MON_1441464482"/>
    <w:bookmarkStart w:id="9" w:name="_MON_1441525631"/>
    <w:bookmarkStart w:id="10" w:name="_MON_1441464625"/>
    <w:bookmarkStart w:id="11" w:name="_MON_1441464659"/>
    <w:bookmarkStart w:id="12" w:name="_MON_1441527154"/>
    <w:bookmarkStart w:id="13" w:name="_MON_1441527660"/>
    <w:bookmarkStart w:id="14" w:name="_MON_1441464680"/>
    <w:bookmarkStart w:id="15" w:name="_MON_1441528190"/>
    <w:bookmarkStart w:id="16" w:name="_MON_1441528499"/>
    <w:bookmarkStart w:id="17" w:name="_MON_1441528521"/>
    <w:bookmarkStart w:id="18" w:name="_MON_1441528599"/>
    <w:bookmarkStart w:id="19" w:name="_MON_1441465714"/>
    <w:bookmarkStart w:id="20" w:name="_MON_1441465765"/>
    <w:bookmarkStart w:id="21" w:name="_MON_1441465789"/>
    <w:bookmarkStart w:id="22" w:name="_MON_1441465815"/>
    <w:bookmarkStart w:id="23" w:name="_MON_1441462646"/>
    <w:bookmarkStart w:id="24" w:name="_MON_1441466025"/>
    <w:bookmarkStart w:id="25" w:name="_MON_1441452762"/>
    <w:bookmarkStart w:id="26" w:name="_MON_1441466289"/>
    <w:bookmarkStart w:id="27" w:name="_MON_1441466595"/>
    <w:bookmarkStart w:id="28" w:name="_MON_1441463877"/>
    <w:bookmarkStart w:id="29" w:name="_MON_1441466740"/>
    <w:bookmarkStart w:id="30" w:name="_MON_1441466826"/>
    <w:bookmarkStart w:id="31" w:name="_MON_1441464069"/>
    <w:bookmarkStart w:id="32" w:name="_MON_144146410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MON_1441467965"/>
    <w:bookmarkEnd w:id="33"/>
    <w:p w14:paraId="7BA73231" w14:textId="02F8BFC1" w:rsidR="007E7D41" w:rsidRPr="005C7B12" w:rsidRDefault="00410342" w:rsidP="00003D23">
      <w:pPr>
        <w:pStyle w:val="10Imagenescentradas"/>
      </w:pPr>
      <w:r w:rsidRPr="00FC4DC8">
        <w:rPr>
          <w:rFonts w:ascii="Calibri" w:eastAsia="Calibri" w:hAnsi="Calibri" w:cs="Times New Roman"/>
          <w:lang w:val="es-MX"/>
        </w:rPr>
        <w:object w:dxaOrig="10234" w:dyaOrig="6101" w14:anchorId="1FFF59AD">
          <v:shape id="_x0000_i1025" type="#_x0000_t75" style="width:520.5pt;height:296.25pt" o:ole="">
            <v:imagedata r:id="rId9" o:title=""/>
          </v:shape>
          <o:OLEObject Type="Embed" ProgID="Excel.Sheet.12" ShapeID="_x0000_i1025" DrawAspect="Content" ObjectID="_1457889468" r:id="rId10"/>
        </w:object>
      </w:r>
      <w:bookmarkStart w:id="34" w:name="_MON_1435657544"/>
      <w:bookmarkEnd w:id="34"/>
      <w:r w:rsidR="007E7D41" w:rsidRPr="005C7B12">
        <w:t>Cruzada Nacional contra el Hambre</w:t>
      </w:r>
    </w:p>
    <w:p w14:paraId="583D794F" w14:textId="2339DA19" w:rsidR="007E7D41" w:rsidRPr="005C7B12" w:rsidRDefault="007E7D41" w:rsidP="00DF4BEF">
      <w:pPr>
        <w:pStyle w:val="04TextoN"/>
      </w:pPr>
      <w:r w:rsidRPr="005C7B12">
        <w:t xml:space="preserve">Al </w:t>
      </w:r>
      <w:r w:rsidR="00003D23">
        <w:t xml:space="preserve">tercer trimestre </w:t>
      </w:r>
      <w:r w:rsidRPr="005C7B12">
        <w:t xml:space="preserve">se cuenta con </w:t>
      </w:r>
      <w:r w:rsidR="009E65F4">
        <w:t>8,142</w:t>
      </w:r>
      <w:r w:rsidRPr="005C7B12">
        <w:t xml:space="preserve">tiendas en los 400 municipios que integran la Cruzada Nacional contra el Hambre, de las cuales </w:t>
      </w:r>
      <w:r w:rsidR="009E65F4">
        <w:t>639</w:t>
      </w:r>
      <w:r w:rsidRPr="005C7B12">
        <w:t xml:space="preserve"> son de nueva creación y </w:t>
      </w:r>
      <w:r w:rsidR="009E65F4">
        <w:t>1,237</w:t>
      </w:r>
      <w:r w:rsidRPr="005C7B12">
        <w:t>se ubican dentro de los 80 municipios prioritarios.</w:t>
      </w:r>
    </w:p>
    <w:p w14:paraId="3F769FFD" w14:textId="3209CB59" w:rsidR="007E7D41" w:rsidRPr="00DC00A1" w:rsidRDefault="001B349B" w:rsidP="00DF4BEF">
      <w:pPr>
        <w:pStyle w:val="04TextoN"/>
      </w:pPr>
      <w:r w:rsidRPr="005C7B12">
        <w:t>Asi</w:t>
      </w:r>
      <w:r w:rsidR="007E7D41" w:rsidRPr="005C7B12">
        <w:t xml:space="preserve">mismo </w:t>
      </w:r>
      <w:r w:rsidR="009E65F4">
        <w:t>1,810</w:t>
      </w:r>
      <w:r w:rsidR="007E7D41" w:rsidRPr="005C7B12">
        <w:t xml:space="preserve"> localidades de los municipios de la Cruzada Nacional </w:t>
      </w:r>
      <w:r w:rsidR="00165D03" w:rsidRPr="005C7B12">
        <w:t>contra el Hambre fueron atendida</w:t>
      </w:r>
      <w:r w:rsidR="007E7D41" w:rsidRPr="005C7B12">
        <w:t>s mediante Tienda Móvil.</w:t>
      </w:r>
      <w:r w:rsidR="007E7D41" w:rsidRPr="00DC00A1">
        <w:t xml:space="preserve"> Durante el periodo de</w:t>
      </w:r>
      <w:r w:rsidR="00003D23">
        <w:t xml:space="preserve"> julio</w:t>
      </w:r>
      <w:r w:rsidR="009E65F4">
        <w:t>-</w:t>
      </w:r>
      <w:r w:rsidR="00003D23">
        <w:t>septiembre</w:t>
      </w:r>
      <w:r w:rsidR="007E7D41" w:rsidRPr="00DC00A1">
        <w:t xml:space="preserve"> la Entidad implementó acciones para continuar apoyando la economía de la población que habita  dentro de los 400 municipios que integran la Cruzada Nacional contra el Hambre reflejándolo principalmente en:</w:t>
      </w:r>
    </w:p>
    <w:p w14:paraId="44E491EA" w14:textId="77777777" w:rsidR="007E7D41" w:rsidRPr="005C7B12" w:rsidRDefault="007E7D41" w:rsidP="00DF4BEF">
      <w:pPr>
        <w:pStyle w:val="05Vieta01"/>
      </w:pPr>
      <w:r w:rsidRPr="005C7B12">
        <w:t>Disminución de los márgenes de utilidad en los artículos de la Canasta Básica en un 10 por ciento en todas las tiendas de los 400 municipios.</w:t>
      </w:r>
    </w:p>
    <w:p w14:paraId="0FBE9228" w14:textId="1BE0F9E6" w:rsidR="007E7D41" w:rsidRPr="005C7B12" w:rsidRDefault="007E7D41" w:rsidP="00DF4BEF">
      <w:pPr>
        <w:pStyle w:val="05Vieta01"/>
      </w:pPr>
      <w:r w:rsidRPr="005C7B12">
        <w:t>Reducción del precio del maíz de 5</w:t>
      </w:r>
      <w:r w:rsidR="00410342">
        <w:t>.0</w:t>
      </w:r>
      <w:bookmarkStart w:id="35" w:name="_GoBack"/>
      <w:bookmarkEnd w:id="35"/>
      <w:r w:rsidRPr="005C7B12">
        <w:t xml:space="preserve"> a 4.50 pesos por kilo, trasladándose al público un Margen de Ahorro del 27.6 por ciento en comparación con los precios ofertados en tiendas privadas para los mismos productos.</w:t>
      </w:r>
    </w:p>
    <w:p w14:paraId="1CF9BB56" w14:textId="77777777" w:rsidR="007E7D41" w:rsidRPr="005C7B12" w:rsidRDefault="007E7D41" w:rsidP="00DF4BEF">
      <w:pPr>
        <w:pStyle w:val="04TextoN"/>
      </w:pPr>
      <w:r w:rsidRPr="005C7B12">
        <w:t xml:space="preserve">Adicionalmente se apoya a las economías locales mediante la firma </w:t>
      </w:r>
      <w:r w:rsidR="001B349B" w:rsidRPr="005C7B12">
        <w:t xml:space="preserve">de </w:t>
      </w:r>
      <w:r w:rsidRPr="005C7B12">
        <w:t xml:space="preserve">convenios estatales para la adquisición de maíz a pequeños productores, facilitando la comercialización de sus cosechas. Se firmaron convenios con los gobiernos de: Chiapas, Estado de México, Durango, Chihuahua, Zacatecas, Veracruz y Nayarit; mediante los cuales se han adquirido 34 mil toneladas de grano. </w:t>
      </w:r>
    </w:p>
    <w:p w14:paraId="33948B90" w14:textId="77777777" w:rsidR="007E7D41" w:rsidRDefault="007E7D41" w:rsidP="00DF4BEF">
      <w:pPr>
        <w:pStyle w:val="04TextoN"/>
      </w:pPr>
      <w:r w:rsidRPr="005C7B12">
        <w:lastRenderedPageBreak/>
        <w:t>En el marco de los Trabajos de la Cruzada Nacional contra el Hambre, Diconsa ha impartido talleres de Orientación Alimentaria a la población que habita en las localidades que integran los 400 municipios de la Cruzada. Los talleres impartidos incluyen 4,800 sesiones de capacitación en al menos 3,800 tiendas; destacando temas como: la difusión de la Cruzada Nacional contra el Hambre, la explicación del contenido del Plato del Bien Comer y la importancia de la higiene en la preparación de los alimentos.</w:t>
      </w:r>
    </w:p>
    <w:p w14:paraId="72171726" w14:textId="77777777" w:rsidR="00910AB8" w:rsidRDefault="004F0302" w:rsidP="004F0302">
      <w:pPr>
        <w:pStyle w:val="04TextoN"/>
      </w:pPr>
      <w:r>
        <w:t>A</w:t>
      </w:r>
      <w:r w:rsidRPr="00434DF2">
        <w:t xml:space="preserve"> partir del </w:t>
      </w:r>
      <w:r>
        <w:t>mes</w:t>
      </w:r>
      <w:r w:rsidRPr="00434DF2">
        <w:t xml:space="preserve"> de </w:t>
      </w:r>
      <w:r>
        <w:t>agosto</w:t>
      </w:r>
      <w:r w:rsidRPr="00434DF2">
        <w:t xml:space="preserve"> del año en curso</w:t>
      </w:r>
      <w:r>
        <w:t xml:space="preserve"> inició la operación del Programa “Sin Hambre”, cuyos beneficiarios originalmente correspondían al</w:t>
      </w:r>
      <w:r w:rsidRPr="008B767B">
        <w:t xml:space="preserve"> Progr</w:t>
      </w:r>
      <w:r w:rsidR="008A13D7">
        <w:t xml:space="preserve">ama de Apoyo Alimentario (PAL) </w:t>
      </w:r>
      <w:r w:rsidRPr="008B767B">
        <w:t>manejado por la Coordinación Nacional del Programa de Desarrollo Humano Oportunidades</w:t>
      </w:r>
      <w:r w:rsidR="008A13D7">
        <w:t xml:space="preserve">. Dicho </w:t>
      </w:r>
      <w:r>
        <w:t>apoyo</w:t>
      </w:r>
      <w:r w:rsidRPr="008B767B">
        <w:t xml:space="preserve"> e</w:t>
      </w:r>
      <w:r w:rsidR="008A13D7">
        <w:t xml:space="preserve">s entregado por </w:t>
      </w:r>
      <w:r w:rsidRPr="008B767B">
        <w:t>DICONSA en sus tiendas comunitarias</w:t>
      </w:r>
      <w:r w:rsidR="00910AB8">
        <w:t>,</w:t>
      </w:r>
      <w:r w:rsidRPr="008B767B">
        <w:t xml:space="preserve"> </w:t>
      </w:r>
      <w:r w:rsidR="008A13D7">
        <w:t>y con el fin de</w:t>
      </w:r>
      <w:r w:rsidRPr="008B767B">
        <w:t xml:space="preserve"> mejorar la seguridad del manejo de los recursos financieros que diariamente se trasladan por los apoyos que se entregan o la cobranza de la venta de los productos que se ofertan en las tiendas, </w:t>
      </w:r>
      <w:r w:rsidR="008A13D7">
        <w:t>Diconsa</w:t>
      </w:r>
      <w:r w:rsidRPr="008B767B">
        <w:t xml:space="preserve"> buscó estrategias que, por un lado, redujeran el riesgo de los recursos financieros, y por el otro, que la población destinara </w:t>
      </w:r>
      <w:r w:rsidR="008A13D7">
        <w:t xml:space="preserve">los recursos de </w:t>
      </w:r>
      <w:r w:rsidRPr="008B767B">
        <w:t>su apoyo alimentario efectivamente a la adquisición de productos nu</w:t>
      </w:r>
      <w:r w:rsidR="008A13D7">
        <w:t>tritivos a precios competitivos.</w:t>
      </w:r>
      <w:r w:rsidRPr="008B767B">
        <w:t xml:space="preserve"> </w:t>
      </w:r>
    </w:p>
    <w:p w14:paraId="29C420C5" w14:textId="7ADFFA46" w:rsidR="004F0302" w:rsidRDefault="008A13D7" w:rsidP="004F0302">
      <w:pPr>
        <w:pStyle w:val="04TextoN"/>
      </w:pPr>
      <w:r>
        <w:t>P</w:t>
      </w:r>
      <w:r w:rsidR="004F0302" w:rsidRPr="008B767B">
        <w:t>or lo</w:t>
      </w:r>
      <w:r>
        <w:t xml:space="preserve"> anterior, Diconsa presentó</w:t>
      </w:r>
      <w:r w:rsidR="004F0302" w:rsidRPr="008B767B">
        <w:t xml:space="preserve"> ante la Secretaria de Desarrollo Social y </w:t>
      </w:r>
      <w:r>
        <w:t xml:space="preserve">la </w:t>
      </w:r>
      <w:r w:rsidR="004F0302" w:rsidRPr="008B767B">
        <w:t>Presidencia de la República la solicitud para cambiar el esquema de la entrega de apoyos monetarios</w:t>
      </w:r>
      <w:r>
        <w:t xml:space="preserve"> del PAL derivando en lo que hoy se denomina esquema “Sin Hambre”</w:t>
      </w:r>
      <w:r w:rsidR="004F0302" w:rsidRPr="008B767B">
        <w:t>.</w:t>
      </w:r>
    </w:p>
    <w:p w14:paraId="0D87DDE5" w14:textId="57D64866" w:rsidR="009047A2" w:rsidRPr="008B767B" w:rsidRDefault="009047A2" w:rsidP="009047A2">
      <w:pPr>
        <w:pStyle w:val="04TextoN"/>
      </w:pPr>
      <w:r w:rsidRPr="008B767B">
        <w:t xml:space="preserve">Las instituciones participantes en este nuevo esquema son: la Secretaría de Desarrollo Social, la Coordinación Nacional del Programa de Desarrollo Humano Oportunidades, el Banco del Ahorro Nacional  y Servicios Financieros, S.N.C. y DICONSA, cuyos esfuerzos se han unido para </w:t>
      </w:r>
      <w:r>
        <w:t>contribuir de</w:t>
      </w:r>
      <w:r w:rsidRPr="008B767B">
        <w:t xml:space="preserve"> la siguiente manera:</w:t>
      </w:r>
    </w:p>
    <w:p w14:paraId="30586126" w14:textId="4B67B3D3" w:rsidR="009047A2" w:rsidRDefault="009047A2" w:rsidP="009047A2">
      <w:pPr>
        <w:pStyle w:val="04TextoN"/>
        <w:numPr>
          <w:ilvl w:val="0"/>
          <w:numId w:val="43"/>
        </w:numPr>
        <w:spacing w:line="240" w:lineRule="auto"/>
      </w:pPr>
      <w:r w:rsidRPr="008B767B">
        <w:t>Oportunidades otorga el equivalente al apoyo alimentario (PAL original)</w:t>
      </w:r>
      <w:r>
        <w:t xml:space="preserve">: </w:t>
      </w:r>
      <w:r w:rsidRPr="008B767B">
        <w:t>440</w:t>
      </w:r>
      <w:r>
        <w:t xml:space="preserve"> pesos</w:t>
      </w:r>
    </w:p>
    <w:p w14:paraId="4993C92B" w14:textId="470CCDAA" w:rsidR="009047A2" w:rsidRDefault="009047A2" w:rsidP="009047A2">
      <w:pPr>
        <w:pStyle w:val="04TextoN"/>
        <w:numPr>
          <w:ilvl w:val="0"/>
          <w:numId w:val="43"/>
        </w:numPr>
        <w:spacing w:line="240" w:lineRule="auto"/>
      </w:pPr>
      <w:r w:rsidRPr="008B767B">
        <w:t xml:space="preserve">SEDESOL </w:t>
      </w:r>
      <w:r>
        <w:t xml:space="preserve">otorga recursos por </w:t>
      </w:r>
      <w:r w:rsidRPr="008B767B">
        <w:t>un 20</w:t>
      </w:r>
      <w:r>
        <w:t xml:space="preserve"> por ciento</w:t>
      </w:r>
      <w:r w:rsidRPr="008B767B">
        <w:t xml:space="preserve"> adicional del PAL original</w:t>
      </w:r>
      <w:r>
        <w:t xml:space="preserve">: </w:t>
      </w:r>
      <w:r w:rsidRPr="008B767B">
        <w:t>88</w:t>
      </w:r>
      <w:r>
        <w:t xml:space="preserve"> pesos</w:t>
      </w:r>
    </w:p>
    <w:p w14:paraId="459952B5" w14:textId="51DB22ED" w:rsidR="009047A2" w:rsidRDefault="009047A2" w:rsidP="009047A2">
      <w:pPr>
        <w:pStyle w:val="04TextoN"/>
        <w:numPr>
          <w:ilvl w:val="0"/>
          <w:numId w:val="43"/>
        </w:numPr>
        <w:spacing w:line="240" w:lineRule="auto"/>
      </w:pPr>
      <w:r w:rsidRPr="008B767B">
        <w:t xml:space="preserve">DICONSA </w:t>
      </w:r>
      <w:r>
        <w:t xml:space="preserve">otorga </w:t>
      </w:r>
      <w:r w:rsidRPr="008B767B">
        <w:t xml:space="preserve">un </w:t>
      </w:r>
      <w:r w:rsidR="002473BB">
        <w:t xml:space="preserve">descuento </w:t>
      </w:r>
      <w:r w:rsidR="002473BB" w:rsidRPr="008B767B">
        <w:t xml:space="preserve">en mercancías </w:t>
      </w:r>
      <w:r w:rsidR="002473BB">
        <w:t xml:space="preserve">equivalente al </w:t>
      </w:r>
      <w:r w:rsidRPr="008B767B">
        <w:t>25</w:t>
      </w:r>
      <w:r>
        <w:t xml:space="preserve"> por ciento</w:t>
      </w:r>
      <w:r w:rsidRPr="008B767B">
        <w:t xml:space="preserve"> adicional del </w:t>
      </w:r>
      <w:r>
        <w:t xml:space="preserve">PAL original: </w:t>
      </w:r>
      <w:r w:rsidRPr="008B767B">
        <w:t>110</w:t>
      </w:r>
      <w:r>
        <w:t xml:space="preserve"> pesos</w:t>
      </w:r>
    </w:p>
    <w:p w14:paraId="2606CCA9" w14:textId="7D9137CD" w:rsidR="009047A2" w:rsidRPr="008B767B" w:rsidRDefault="009047A2" w:rsidP="009047A2">
      <w:pPr>
        <w:pStyle w:val="04TextoN"/>
      </w:pPr>
      <w:r w:rsidRPr="008B767B">
        <w:t xml:space="preserve">La variante en este nuevo esquema de </w:t>
      </w:r>
      <w:r w:rsidR="002473BB">
        <w:t xml:space="preserve">apoyo </w:t>
      </w:r>
      <w:r w:rsidRPr="008B767B">
        <w:t xml:space="preserve">es la forma en la que las familias </w:t>
      </w:r>
      <w:r w:rsidR="002473BB">
        <w:t xml:space="preserve">lo </w:t>
      </w:r>
      <w:r w:rsidRPr="008B767B">
        <w:t xml:space="preserve">obtienen, </w:t>
      </w:r>
      <w:r w:rsidR="002473BB">
        <w:t xml:space="preserve">ya que ahora </w:t>
      </w:r>
      <w:r w:rsidRPr="008B767B">
        <w:t xml:space="preserve">las familias </w:t>
      </w:r>
      <w:r w:rsidR="002473BB">
        <w:t xml:space="preserve">que integran </w:t>
      </w:r>
      <w:r w:rsidRPr="008B767B">
        <w:t>el padrón determinado por Oportunidades acud</w:t>
      </w:r>
      <w:r>
        <w:t>en</w:t>
      </w:r>
      <w:r w:rsidRPr="008B767B">
        <w:t xml:space="preserve"> a las tiendas comunitarias DICONSA con una tarjeta bancaria con el saldo correspondiente al apoyo entregado por Oportunidades y SEDESOL </w:t>
      </w:r>
      <w:r w:rsidR="002473BB">
        <w:t xml:space="preserve">equivalente a </w:t>
      </w:r>
      <w:r w:rsidRPr="008B767B">
        <w:t>528 pesos</w:t>
      </w:r>
      <w:r w:rsidR="002473BB">
        <w:t>. Con este saldo los beneficiarios tienen la opción de</w:t>
      </w:r>
      <w:r w:rsidRPr="008B767B">
        <w:t xml:space="preserve"> adquirir </w:t>
      </w:r>
      <w:r w:rsidR="002473BB">
        <w:t xml:space="preserve">productos </w:t>
      </w:r>
      <w:r w:rsidRPr="008B767B">
        <w:t>de alto nivel nutricional de la canasta básica</w:t>
      </w:r>
      <w:r w:rsidR="002473BB">
        <w:t xml:space="preserve"> (</w:t>
      </w:r>
      <w:r w:rsidR="002473BB" w:rsidRPr="008B767B">
        <w:t>13 productos</w:t>
      </w:r>
      <w:r w:rsidR="002473BB">
        <w:t xml:space="preserve"> participantes), mismos en los que </w:t>
      </w:r>
      <w:r w:rsidRPr="008B767B">
        <w:t xml:space="preserve">DICONSA </w:t>
      </w:r>
      <w:r w:rsidR="002473BB">
        <w:t>proporciona un margen de ahorro adicional equivalente a</w:t>
      </w:r>
      <w:r w:rsidRPr="008B767B">
        <w:t xml:space="preserve"> 110 pesos </w:t>
      </w:r>
      <w:r>
        <w:t>(</w:t>
      </w:r>
      <w:r w:rsidRPr="008B767B">
        <w:t>importe mensual a entregarse bimestralmente</w:t>
      </w:r>
      <w:r>
        <w:t>)</w:t>
      </w:r>
      <w:r w:rsidR="00910AB8">
        <w:t xml:space="preserve"> incrementando con ello el poder adquisitivo de las familias participantes en dicho esquema</w:t>
      </w:r>
      <w:r w:rsidRPr="008B767B">
        <w:t>.</w:t>
      </w:r>
    </w:p>
    <w:p w14:paraId="6DE6403D" w14:textId="77777777" w:rsidR="009047A2" w:rsidRPr="008B767B" w:rsidRDefault="009047A2" w:rsidP="009047A2">
      <w:pPr>
        <w:pStyle w:val="04TextoN"/>
      </w:pPr>
      <w:r w:rsidRPr="008B767B">
        <w:t>Los 13 productos autorizados para la entrega de Apoyos SIN Hambre fueron consensuados entre las instituciones participantes a partir de los productos de la canasta básica que ofrece DICONSA, ya que 11 de éstos tienen un alto contenido nutricional y son avalados por el Instituto Nacional de Salud Pública. Los 13 productos se enumeran a continuación:</w:t>
      </w:r>
    </w:p>
    <w:p w14:paraId="353B63FD" w14:textId="77777777" w:rsidR="009047A2" w:rsidRDefault="009047A2" w:rsidP="009047A2">
      <w:pPr>
        <w:pStyle w:val="04TextoN"/>
      </w:pPr>
    </w:p>
    <w:tbl>
      <w:tblPr>
        <w:tblStyle w:val="Tablaconcuadrcula"/>
        <w:tblW w:w="0" w:type="auto"/>
        <w:tblInd w:w="23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35"/>
        <w:gridCol w:w="2363"/>
      </w:tblGrid>
      <w:tr w:rsidR="009047A2" w:rsidRPr="008B767B" w14:paraId="0597B12F" w14:textId="77777777" w:rsidTr="00B77AE9">
        <w:tc>
          <w:tcPr>
            <w:tcW w:w="4698" w:type="dxa"/>
            <w:gridSpan w:val="2"/>
            <w:shd w:val="clear" w:color="auto" w:fill="8DB3E2" w:themeFill="text2" w:themeFillTint="66"/>
          </w:tcPr>
          <w:p w14:paraId="4277B641" w14:textId="77777777" w:rsidR="009047A2" w:rsidRDefault="009047A2" w:rsidP="00B77AE9">
            <w:pPr>
              <w:pStyle w:val="04TextoN"/>
            </w:pPr>
            <w:r w:rsidRPr="008B767B">
              <w:lastRenderedPageBreak/>
              <w:t>Productos</w:t>
            </w:r>
          </w:p>
        </w:tc>
      </w:tr>
      <w:tr w:rsidR="009047A2" w:rsidRPr="008B767B" w14:paraId="3A848B4F" w14:textId="77777777" w:rsidTr="00B77AE9">
        <w:tc>
          <w:tcPr>
            <w:tcW w:w="2335" w:type="dxa"/>
            <w:shd w:val="clear" w:color="auto" w:fill="8DB3E2" w:themeFill="text2" w:themeFillTint="66"/>
          </w:tcPr>
          <w:p w14:paraId="27751C30" w14:textId="77777777" w:rsidR="009047A2" w:rsidRPr="008B767B" w:rsidRDefault="009047A2" w:rsidP="00B77AE9">
            <w:pPr>
              <w:pStyle w:val="04TextoN"/>
            </w:pPr>
            <w:r w:rsidRPr="008B767B">
              <w:t>1.Frijol</w:t>
            </w:r>
          </w:p>
        </w:tc>
        <w:tc>
          <w:tcPr>
            <w:tcW w:w="2363" w:type="dxa"/>
            <w:shd w:val="clear" w:color="auto" w:fill="8DB3E2" w:themeFill="text2" w:themeFillTint="66"/>
          </w:tcPr>
          <w:p w14:paraId="52C7152F" w14:textId="77777777" w:rsidR="009047A2" w:rsidRPr="008B767B" w:rsidRDefault="009047A2" w:rsidP="00B77AE9">
            <w:pPr>
              <w:pStyle w:val="04TextoN"/>
            </w:pPr>
            <w:r w:rsidRPr="008B767B">
              <w:t>8.Harina de trigo</w:t>
            </w:r>
          </w:p>
        </w:tc>
      </w:tr>
      <w:tr w:rsidR="009047A2" w:rsidRPr="008B767B" w14:paraId="48B737C5" w14:textId="77777777" w:rsidTr="00B77AE9">
        <w:tc>
          <w:tcPr>
            <w:tcW w:w="2335" w:type="dxa"/>
            <w:shd w:val="clear" w:color="auto" w:fill="8DB3E2" w:themeFill="text2" w:themeFillTint="66"/>
          </w:tcPr>
          <w:p w14:paraId="09E12A5F" w14:textId="77777777" w:rsidR="009047A2" w:rsidRPr="008B767B" w:rsidRDefault="009047A2" w:rsidP="00B77AE9">
            <w:pPr>
              <w:pStyle w:val="04TextoN"/>
            </w:pPr>
            <w:r w:rsidRPr="008B767B">
              <w:t>2.Harina</w:t>
            </w:r>
          </w:p>
        </w:tc>
        <w:tc>
          <w:tcPr>
            <w:tcW w:w="2363" w:type="dxa"/>
            <w:shd w:val="clear" w:color="auto" w:fill="8DB3E2" w:themeFill="text2" w:themeFillTint="66"/>
          </w:tcPr>
          <w:p w14:paraId="1E233BBB" w14:textId="77777777" w:rsidR="009047A2" w:rsidRPr="008B767B" w:rsidRDefault="009047A2" w:rsidP="00B77AE9">
            <w:pPr>
              <w:pStyle w:val="04TextoN"/>
            </w:pPr>
            <w:r w:rsidRPr="008B767B">
              <w:t>9.Maíz</w:t>
            </w:r>
          </w:p>
        </w:tc>
      </w:tr>
      <w:tr w:rsidR="009047A2" w:rsidRPr="008B767B" w14:paraId="37FA4738" w14:textId="77777777" w:rsidTr="00B77AE9">
        <w:tc>
          <w:tcPr>
            <w:tcW w:w="2335" w:type="dxa"/>
            <w:shd w:val="clear" w:color="auto" w:fill="8DB3E2" w:themeFill="text2" w:themeFillTint="66"/>
          </w:tcPr>
          <w:p w14:paraId="37E35B4E" w14:textId="77777777" w:rsidR="009047A2" w:rsidRPr="008B767B" w:rsidRDefault="009047A2" w:rsidP="00B77AE9">
            <w:pPr>
              <w:pStyle w:val="04TextoN"/>
            </w:pPr>
            <w:r w:rsidRPr="008B767B">
              <w:t>3.Arroz</w:t>
            </w:r>
          </w:p>
        </w:tc>
        <w:tc>
          <w:tcPr>
            <w:tcW w:w="2363" w:type="dxa"/>
            <w:shd w:val="clear" w:color="auto" w:fill="8DB3E2" w:themeFill="text2" w:themeFillTint="66"/>
          </w:tcPr>
          <w:p w14:paraId="283297E7" w14:textId="77777777" w:rsidR="009047A2" w:rsidRPr="008B767B" w:rsidRDefault="009047A2" w:rsidP="00B77AE9">
            <w:pPr>
              <w:pStyle w:val="04TextoN"/>
            </w:pPr>
            <w:r w:rsidRPr="008B767B">
              <w:t>10.Avena</w:t>
            </w:r>
          </w:p>
        </w:tc>
      </w:tr>
      <w:tr w:rsidR="009047A2" w:rsidRPr="008B767B" w14:paraId="50B62A2A" w14:textId="77777777" w:rsidTr="00B77AE9">
        <w:tc>
          <w:tcPr>
            <w:tcW w:w="2335" w:type="dxa"/>
            <w:shd w:val="clear" w:color="auto" w:fill="8DB3E2" w:themeFill="text2" w:themeFillTint="66"/>
          </w:tcPr>
          <w:p w14:paraId="178B0211" w14:textId="77777777" w:rsidR="009047A2" w:rsidRPr="008B767B" w:rsidRDefault="009047A2" w:rsidP="00B77AE9">
            <w:pPr>
              <w:pStyle w:val="04TextoN"/>
            </w:pPr>
            <w:r w:rsidRPr="008B767B">
              <w:t>4.Café</w:t>
            </w:r>
          </w:p>
        </w:tc>
        <w:tc>
          <w:tcPr>
            <w:tcW w:w="2363" w:type="dxa"/>
            <w:shd w:val="clear" w:color="auto" w:fill="8DB3E2" w:themeFill="text2" w:themeFillTint="66"/>
          </w:tcPr>
          <w:p w14:paraId="4ADB0E08" w14:textId="77777777" w:rsidR="009047A2" w:rsidRPr="008B767B" w:rsidRDefault="009047A2" w:rsidP="00B77AE9">
            <w:pPr>
              <w:pStyle w:val="04TextoN"/>
            </w:pPr>
            <w:r w:rsidRPr="008B767B">
              <w:t>11.Sardinas</w:t>
            </w:r>
          </w:p>
        </w:tc>
      </w:tr>
      <w:tr w:rsidR="009047A2" w:rsidRPr="008B767B" w14:paraId="12D12568" w14:textId="77777777" w:rsidTr="00B77AE9">
        <w:tc>
          <w:tcPr>
            <w:tcW w:w="2335" w:type="dxa"/>
            <w:shd w:val="clear" w:color="auto" w:fill="8DB3E2" w:themeFill="text2" w:themeFillTint="66"/>
          </w:tcPr>
          <w:p w14:paraId="777C5E41" w14:textId="77777777" w:rsidR="009047A2" w:rsidRPr="008B767B" w:rsidRDefault="009047A2" w:rsidP="00B77AE9">
            <w:pPr>
              <w:pStyle w:val="04TextoN"/>
            </w:pPr>
            <w:r w:rsidRPr="008B767B">
              <w:t>5.Chocolate</w:t>
            </w:r>
          </w:p>
        </w:tc>
        <w:tc>
          <w:tcPr>
            <w:tcW w:w="2363" w:type="dxa"/>
            <w:shd w:val="clear" w:color="auto" w:fill="8DB3E2" w:themeFill="text2" w:themeFillTint="66"/>
          </w:tcPr>
          <w:p w14:paraId="7938CB03" w14:textId="77777777" w:rsidR="009047A2" w:rsidRPr="008B767B" w:rsidRDefault="009047A2" w:rsidP="00B77AE9">
            <w:pPr>
              <w:pStyle w:val="04TextoN"/>
            </w:pPr>
            <w:r w:rsidRPr="008B767B">
              <w:t>12.Atún</w:t>
            </w:r>
          </w:p>
        </w:tc>
      </w:tr>
      <w:tr w:rsidR="009047A2" w:rsidRPr="008B767B" w14:paraId="525F563B" w14:textId="77777777" w:rsidTr="00B77AE9">
        <w:tc>
          <w:tcPr>
            <w:tcW w:w="2335" w:type="dxa"/>
            <w:shd w:val="clear" w:color="auto" w:fill="8DB3E2" w:themeFill="text2" w:themeFillTint="66"/>
          </w:tcPr>
          <w:p w14:paraId="7C94CF3C" w14:textId="77777777" w:rsidR="009047A2" w:rsidRPr="008B767B" w:rsidRDefault="009047A2" w:rsidP="00B77AE9">
            <w:pPr>
              <w:pStyle w:val="04TextoN"/>
            </w:pPr>
            <w:r w:rsidRPr="008B767B">
              <w:t>6.Chiles</w:t>
            </w:r>
          </w:p>
        </w:tc>
        <w:tc>
          <w:tcPr>
            <w:tcW w:w="2363" w:type="dxa"/>
            <w:shd w:val="clear" w:color="auto" w:fill="8DB3E2" w:themeFill="text2" w:themeFillTint="66"/>
          </w:tcPr>
          <w:p w14:paraId="73DF236F" w14:textId="77777777" w:rsidR="009047A2" w:rsidRPr="008B767B" w:rsidRDefault="009047A2" w:rsidP="00B77AE9">
            <w:pPr>
              <w:pStyle w:val="04TextoN"/>
            </w:pPr>
            <w:r w:rsidRPr="008B767B">
              <w:t>13.Aceite</w:t>
            </w:r>
          </w:p>
        </w:tc>
      </w:tr>
      <w:tr w:rsidR="009047A2" w:rsidRPr="008B767B" w14:paraId="626C2F8D" w14:textId="77777777" w:rsidTr="00B77AE9">
        <w:trPr>
          <w:gridAfter w:val="1"/>
          <w:wAfter w:w="2363" w:type="dxa"/>
        </w:trPr>
        <w:tc>
          <w:tcPr>
            <w:tcW w:w="2335" w:type="dxa"/>
            <w:shd w:val="clear" w:color="auto" w:fill="8DB3E2" w:themeFill="text2" w:themeFillTint="66"/>
          </w:tcPr>
          <w:p w14:paraId="2E7BE77B" w14:textId="77777777" w:rsidR="009047A2" w:rsidRPr="008B767B" w:rsidRDefault="009047A2" w:rsidP="00B77AE9">
            <w:pPr>
              <w:pStyle w:val="04TextoN"/>
            </w:pPr>
            <w:r w:rsidRPr="008B767B">
              <w:t>7.Leche en polvo</w:t>
            </w:r>
          </w:p>
        </w:tc>
      </w:tr>
    </w:tbl>
    <w:p w14:paraId="6B691434" w14:textId="77777777" w:rsidR="009047A2" w:rsidRPr="008B767B" w:rsidRDefault="009047A2" w:rsidP="009047A2">
      <w:pPr>
        <w:pStyle w:val="04TextoN"/>
      </w:pPr>
    </w:p>
    <w:p w14:paraId="393902E1" w14:textId="6CE5DCFD" w:rsidR="009047A2" w:rsidRPr="008B767B" w:rsidRDefault="009047A2" w:rsidP="009047A2">
      <w:pPr>
        <w:pStyle w:val="04TextoN"/>
      </w:pPr>
      <w:r>
        <w:t>Al mes de septiembre DICONSA cuenta con un padrón de atención a 204,773</w:t>
      </w:r>
      <w:r w:rsidRPr="008B767B">
        <w:t xml:space="preserve"> familias </w:t>
      </w:r>
      <w:r>
        <w:t>distribuidas en toda la República</w:t>
      </w:r>
      <w:r w:rsidR="002473BB">
        <w:t xml:space="preserve"> Mexicana</w:t>
      </w:r>
      <w:r w:rsidRPr="008B767B">
        <w:t>.</w:t>
      </w:r>
    </w:p>
    <w:p w14:paraId="71C78009" w14:textId="77777777" w:rsidR="009047A2" w:rsidRPr="008B767B" w:rsidRDefault="009047A2" w:rsidP="004F0302">
      <w:pPr>
        <w:pStyle w:val="04TextoN"/>
      </w:pPr>
    </w:p>
    <w:p w14:paraId="71E6A5D0" w14:textId="77777777" w:rsidR="007E7D41" w:rsidRPr="00A44C1F" w:rsidRDefault="007E7D41" w:rsidP="007E7D41">
      <w:pPr>
        <w:pStyle w:val="01Fraccion"/>
      </w:pPr>
      <w:r w:rsidRPr="00A44C1F">
        <w:t>X.</w:t>
      </w:r>
      <w:r w:rsidRPr="00A44C1F">
        <w:tab/>
        <w:t>Reportar su ejercicio, detallando los elementos a que se refieren las fracciones I a IX, incluyendo el importe de los recursos</w:t>
      </w:r>
    </w:p>
    <w:p w14:paraId="38740803" w14:textId="77777777" w:rsidR="007E7D41" w:rsidRPr="00A44C1F" w:rsidRDefault="007E7D41" w:rsidP="00DF4BEF">
      <w:pPr>
        <w:pStyle w:val="02T1"/>
      </w:pPr>
      <w:r w:rsidRPr="00A44C1F">
        <w:t>Situación Presupuestal</w:t>
      </w:r>
    </w:p>
    <w:p w14:paraId="566420D9" w14:textId="4CB9E586" w:rsidR="007E7D41" w:rsidRPr="005C7B12" w:rsidRDefault="007E7D41" w:rsidP="00DF4BEF">
      <w:pPr>
        <w:pStyle w:val="04TextoN"/>
      </w:pPr>
      <w:r w:rsidRPr="00DC00A1">
        <w:t xml:space="preserve">El monto de recursos fiscales asignado en el Presupuesto de Egresos de la Federación al Programa de Abasto Rural a cargo de DICONSA para el año 2013 ascendió a </w:t>
      </w:r>
      <w:r w:rsidRPr="005C7B12">
        <w:t>1,858,860,000</w:t>
      </w:r>
      <w:r w:rsidR="0041432C">
        <w:t xml:space="preserve"> </w:t>
      </w:r>
      <w:r w:rsidRPr="005C7B12">
        <w:t xml:space="preserve">pesos. El </w:t>
      </w:r>
      <w:r w:rsidR="00E74024" w:rsidRPr="005C7B12">
        <w:t>cien</w:t>
      </w:r>
      <w:r w:rsidRPr="005C7B12">
        <w:t xml:space="preserve"> por ciento de los mismos fueron etiquetados para la adquisición de bienes para gasto corriente. Al </w:t>
      </w:r>
      <w:r w:rsidR="00A01516">
        <w:t>tercer</w:t>
      </w:r>
      <w:r w:rsidR="00A01516" w:rsidRPr="005C7B12">
        <w:t xml:space="preserve"> </w:t>
      </w:r>
      <w:r w:rsidRPr="005C7B12">
        <w:t>trimestre del año el presupuesto no ha sido modificado.</w:t>
      </w:r>
    </w:p>
    <w:p w14:paraId="72FBB28D" w14:textId="2B615230" w:rsidR="00A01516" w:rsidRDefault="00A01516" w:rsidP="00A01516">
      <w:pPr>
        <w:pStyle w:val="04TextoN"/>
      </w:pPr>
      <w:r>
        <w:t xml:space="preserve">La totalidad de los recursos </w:t>
      </w:r>
      <w:r w:rsidR="0062534E">
        <w:t xml:space="preserve">fiscales </w:t>
      </w:r>
      <w:r>
        <w:t>autorizados a DICONSA se calendarizaron entre los meses de enero a septiembre 2013 y fueron radicados conforme al calendario, por lo que el avance presupuestal al mes de septiembre alcanzó el 100 por ciento.</w:t>
      </w:r>
    </w:p>
    <w:p w14:paraId="5770F70B" w14:textId="77777777" w:rsidR="005E232E" w:rsidRDefault="005E232E" w:rsidP="00441E2F">
      <w:pPr>
        <w:rPr>
          <w:color w:val="00B050"/>
          <w:sz w:val="36"/>
          <w:szCs w:val="36"/>
        </w:rPr>
      </w:pPr>
    </w:p>
    <w:p w14:paraId="23C23DE9" w14:textId="77777777" w:rsidR="005E232E" w:rsidRDefault="005E232E" w:rsidP="00441E2F">
      <w:pPr>
        <w:rPr>
          <w:color w:val="00B050"/>
          <w:sz w:val="36"/>
          <w:szCs w:val="36"/>
        </w:rPr>
      </w:pPr>
    </w:p>
    <w:p w14:paraId="6DCDD01C" w14:textId="77777777" w:rsidR="005E232E" w:rsidRDefault="005E232E" w:rsidP="00441E2F">
      <w:pPr>
        <w:rPr>
          <w:color w:val="00B050"/>
          <w:sz w:val="36"/>
          <w:szCs w:val="36"/>
        </w:rPr>
      </w:pPr>
    </w:p>
    <w:p w14:paraId="0BB5B26B" w14:textId="77777777" w:rsidR="005E232E" w:rsidRDefault="005E232E" w:rsidP="00441E2F">
      <w:pPr>
        <w:rPr>
          <w:color w:val="00B050"/>
          <w:sz w:val="36"/>
          <w:szCs w:val="36"/>
        </w:rPr>
      </w:pPr>
    </w:p>
    <w:p w14:paraId="548A6A3E" w14:textId="77777777" w:rsidR="005E232E" w:rsidRDefault="005E232E" w:rsidP="00441E2F">
      <w:pPr>
        <w:rPr>
          <w:color w:val="00B050"/>
          <w:sz w:val="36"/>
          <w:szCs w:val="36"/>
        </w:rPr>
      </w:pPr>
    </w:p>
    <w:p w14:paraId="5D1AAF47" w14:textId="77777777" w:rsidR="005E232E" w:rsidRDefault="005E232E" w:rsidP="00441E2F">
      <w:pPr>
        <w:rPr>
          <w:color w:val="00B050"/>
          <w:sz w:val="36"/>
          <w:szCs w:val="36"/>
        </w:rPr>
      </w:pPr>
    </w:p>
    <w:p w14:paraId="63C32011" w14:textId="77777777" w:rsidR="007E7D41" w:rsidRPr="00441E2F" w:rsidRDefault="00441E2F" w:rsidP="00441E2F">
      <w:pPr>
        <w:rPr>
          <w:color w:val="00B050"/>
          <w:sz w:val="36"/>
          <w:szCs w:val="36"/>
        </w:rPr>
      </w:pPr>
      <w:r w:rsidRPr="00441E2F">
        <w:rPr>
          <w:color w:val="00B050"/>
          <w:sz w:val="36"/>
          <w:szCs w:val="36"/>
        </w:rPr>
        <w:t>Cuadro de Presupuesto</w:t>
      </w:r>
    </w:p>
    <w:tbl>
      <w:tblPr>
        <w:tblW w:w="9320" w:type="dxa"/>
        <w:tblInd w:w="51" w:type="dxa"/>
        <w:tblCellMar>
          <w:left w:w="70" w:type="dxa"/>
          <w:right w:w="70" w:type="dxa"/>
        </w:tblCellMar>
        <w:tblLook w:val="00A0" w:firstRow="1" w:lastRow="0" w:firstColumn="1" w:lastColumn="0" w:noHBand="0" w:noVBand="0"/>
      </w:tblPr>
      <w:tblGrid>
        <w:gridCol w:w="2855"/>
        <w:gridCol w:w="1453"/>
        <w:gridCol w:w="1211"/>
        <w:gridCol w:w="1397"/>
        <w:gridCol w:w="1211"/>
        <w:gridCol w:w="1193"/>
      </w:tblGrid>
      <w:tr w:rsidR="00A01516" w:rsidRPr="00477A48" w14:paraId="41495027" w14:textId="77777777" w:rsidTr="00B77AE9">
        <w:trPr>
          <w:trHeight w:val="300"/>
        </w:trPr>
        <w:tc>
          <w:tcPr>
            <w:tcW w:w="9320" w:type="dxa"/>
            <w:gridSpan w:val="6"/>
            <w:tcBorders>
              <w:top w:val="nil"/>
              <w:left w:val="nil"/>
              <w:bottom w:val="nil"/>
              <w:right w:val="nil"/>
            </w:tcBorders>
            <w:shd w:val="clear" w:color="000000" w:fill="0070C0"/>
            <w:vAlign w:val="bottom"/>
            <w:hideMark/>
          </w:tcPr>
          <w:p w14:paraId="321095A3"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PRESUPUESTO EJERCIDO ENTREGADO O DIRIGIDO A LOS BENEFICIARIOS</w:t>
            </w:r>
          </w:p>
        </w:tc>
      </w:tr>
      <w:tr w:rsidR="00A01516" w:rsidRPr="00477A48" w14:paraId="48FDA2BF" w14:textId="77777777" w:rsidTr="00B77AE9">
        <w:trPr>
          <w:trHeight w:val="300"/>
        </w:trPr>
        <w:tc>
          <w:tcPr>
            <w:tcW w:w="9320" w:type="dxa"/>
            <w:gridSpan w:val="6"/>
            <w:tcBorders>
              <w:top w:val="nil"/>
              <w:left w:val="nil"/>
              <w:bottom w:val="nil"/>
              <w:right w:val="nil"/>
            </w:tcBorders>
            <w:shd w:val="clear" w:color="000000" w:fill="0070C0"/>
            <w:vAlign w:val="bottom"/>
            <w:hideMark/>
          </w:tcPr>
          <w:p w14:paraId="3494BC04"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val="es-MX" w:eastAsia="es-MX"/>
              </w:rPr>
              <w:t xml:space="preserve">A NIVEL DE CAPÍTULO Y CONCEPTO DE GASTO  </w:t>
            </w:r>
          </w:p>
        </w:tc>
      </w:tr>
      <w:tr w:rsidR="00A01516" w:rsidRPr="00477A48" w14:paraId="0C73856C" w14:textId="77777777" w:rsidTr="00B77AE9">
        <w:trPr>
          <w:trHeight w:val="300"/>
        </w:trPr>
        <w:tc>
          <w:tcPr>
            <w:tcW w:w="9320" w:type="dxa"/>
            <w:gridSpan w:val="6"/>
            <w:tcBorders>
              <w:top w:val="nil"/>
              <w:left w:val="nil"/>
              <w:bottom w:val="nil"/>
              <w:right w:val="nil"/>
            </w:tcBorders>
            <w:shd w:val="clear" w:color="000000" w:fill="0070C0"/>
            <w:vAlign w:val="bottom"/>
            <w:hideMark/>
          </w:tcPr>
          <w:p w14:paraId="45594331"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val="es-MX" w:eastAsia="es-MX"/>
              </w:rPr>
              <w:t>-  RECURSOS FISCALES  -</w:t>
            </w:r>
          </w:p>
        </w:tc>
      </w:tr>
      <w:tr w:rsidR="00A01516" w:rsidRPr="00477A48" w14:paraId="701CABB8" w14:textId="77777777" w:rsidTr="00B77AE9">
        <w:trPr>
          <w:trHeight w:val="300"/>
        </w:trPr>
        <w:tc>
          <w:tcPr>
            <w:tcW w:w="2855" w:type="dxa"/>
            <w:tcBorders>
              <w:top w:val="nil"/>
              <w:left w:val="nil"/>
              <w:bottom w:val="nil"/>
              <w:right w:val="nil"/>
            </w:tcBorders>
            <w:shd w:val="clear" w:color="000000" w:fill="0070C0"/>
            <w:noWrap/>
            <w:vAlign w:val="bottom"/>
            <w:hideMark/>
          </w:tcPr>
          <w:p w14:paraId="46D232D0" w14:textId="77777777" w:rsidR="00A01516" w:rsidRPr="00477A48" w:rsidRDefault="00A01516" w:rsidP="00B77AE9">
            <w:pPr>
              <w:spacing w:after="0" w:line="240" w:lineRule="auto"/>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Periodo: Enero-Septiembre  2013</w:t>
            </w:r>
          </w:p>
        </w:tc>
        <w:tc>
          <w:tcPr>
            <w:tcW w:w="2664" w:type="dxa"/>
            <w:gridSpan w:val="2"/>
            <w:tcBorders>
              <w:top w:val="nil"/>
              <w:left w:val="nil"/>
              <w:bottom w:val="nil"/>
              <w:right w:val="nil"/>
            </w:tcBorders>
            <w:shd w:val="clear" w:color="000000" w:fill="0070C0"/>
            <w:noWrap/>
            <w:vAlign w:val="bottom"/>
            <w:hideMark/>
          </w:tcPr>
          <w:p w14:paraId="08F42058" w14:textId="77777777" w:rsidR="00A01516" w:rsidRPr="00477A48" w:rsidRDefault="00A01516" w:rsidP="00B77AE9">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xml:space="preserve">Cifras </w:t>
            </w:r>
            <w:r>
              <w:rPr>
                <w:rFonts w:ascii="Arial" w:eastAsia="Times New Roman" w:hAnsi="Arial" w:cs="Arial"/>
                <w:b/>
                <w:bCs/>
                <w:color w:val="FFFFFF"/>
                <w:sz w:val="16"/>
                <w:szCs w:val="16"/>
                <w:lang w:eastAsia="es-MX"/>
              </w:rPr>
              <w:t>Definitivas</w:t>
            </w:r>
          </w:p>
        </w:tc>
        <w:tc>
          <w:tcPr>
            <w:tcW w:w="3801" w:type="dxa"/>
            <w:gridSpan w:val="3"/>
            <w:tcBorders>
              <w:top w:val="nil"/>
              <w:left w:val="nil"/>
              <w:bottom w:val="nil"/>
              <w:right w:val="nil"/>
            </w:tcBorders>
            <w:shd w:val="clear" w:color="000000" w:fill="0070C0"/>
            <w:noWrap/>
            <w:vAlign w:val="bottom"/>
            <w:hideMark/>
          </w:tcPr>
          <w:p w14:paraId="18898E16" w14:textId="77777777" w:rsidR="00A01516" w:rsidRPr="00477A48" w:rsidRDefault="00A01516" w:rsidP="00B77AE9">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Fecha de corte: 30 de Septiembre de 2013</w:t>
            </w:r>
          </w:p>
        </w:tc>
      </w:tr>
      <w:tr w:rsidR="00A01516" w:rsidRPr="00477A48" w14:paraId="71ADE425" w14:textId="77777777" w:rsidTr="00B77AE9">
        <w:trPr>
          <w:trHeight w:val="315"/>
        </w:trPr>
        <w:tc>
          <w:tcPr>
            <w:tcW w:w="2855" w:type="dxa"/>
            <w:tcBorders>
              <w:top w:val="nil"/>
              <w:left w:val="nil"/>
              <w:bottom w:val="single" w:sz="8" w:space="0" w:color="auto"/>
              <w:right w:val="nil"/>
            </w:tcBorders>
            <w:shd w:val="clear" w:color="000000" w:fill="0070C0"/>
            <w:noWrap/>
            <w:vAlign w:val="bottom"/>
            <w:hideMark/>
          </w:tcPr>
          <w:p w14:paraId="16F4A7DC" w14:textId="77777777" w:rsidR="00A01516" w:rsidRPr="00477A48" w:rsidRDefault="00A01516" w:rsidP="00B77AE9">
            <w:pPr>
              <w:spacing w:after="0" w:line="240" w:lineRule="auto"/>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w:t>
            </w:r>
          </w:p>
        </w:tc>
        <w:tc>
          <w:tcPr>
            <w:tcW w:w="2664" w:type="dxa"/>
            <w:gridSpan w:val="2"/>
            <w:tcBorders>
              <w:top w:val="nil"/>
              <w:left w:val="nil"/>
              <w:bottom w:val="single" w:sz="8" w:space="0" w:color="auto"/>
              <w:right w:val="nil"/>
            </w:tcBorders>
            <w:shd w:val="clear" w:color="000000" w:fill="0070C0"/>
            <w:noWrap/>
            <w:vAlign w:val="bottom"/>
            <w:hideMark/>
          </w:tcPr>
          <w:p w14:paraId="42D859B2" w14:textId="77777777" w:rsidR="00A01516" w:rsidRPr="00477A48" w:rsidRDefault="00A01516" w:rsidP="00B77AE9">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w:t>
            </w:r>
          </w:p>
        </w:tc>
        <w:tc>
          <w:tcPr>
            <w:tcW w:w="3801" w:type="dxa"/>
            <w:gridSpan w:val="3"/>
            <w:tcBorders>
              <w:top w:val="nil"/>
              <w:left w:val="nil"/>
              <w:bottom w:val="single" w:sz="8" w:space="0" w:color="auto"/>
              <w:right w:val="nil"/>
            </w:tcBorders>
            <w:shd w:val="clear" w:color="000000" w:fill="0070C0"/>
            <w:noWrap/>
            <w:vAlign w:val="bottom"/>
            <w:hideMark/>
          </w:tcPr>
          <w:p w14:paraId="00F5D30A" w14:textId="77777777" w:rsidR="00A01516" w:rsidRPr="00477A48" w:rsidRDefault="00A01516" w:rsidP="00B77AE9">
            <w:pPr>
              <w:spacing w:after="0" w:line="240" w:lineRule="auto"/>
              <w:jc w:val="right"/>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 </w:t>
            </w:r>
          </w:p>
        </w:tc>
      </w:tr>
      <w:tr w:rsidR="00A01516" w:rsidRPr="00477A48" w14:paraId="31B90567" w14:textId="77777777" w:rsidTr="00B77AE9">
        <w:trPr>
          <w:trHeight w:val="315"/>
        </w:trPr>
        <w:tc>
          <w:tcPr>
            <w:tcW w:w="2855" w:type="dxa"/>
            <w:vMerge w:val="restart"/>
            <w:tcBorders>
              <w:top w:val="nil"/>
              <w:left w:val="single" w:sz="8" w:space="0" w:color="auto"/>
              <w:bottom w:val="single" w:sz="8" w:space="0" w:color="000000"/>
              <w:right w:val="single" w:sz="8" w:space="0" w:color="auto"/>
            </w:tcBorders>
            <w:shd w:val="clear" w:color="000000" w:fill="0070C0"/>
            <w:vAlign w:val="center"/>
            <w:hideMark/>
          </w:tcPr>
          <w:p w14:paraId="37166484"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Capítulo y concepto de gasto</w:t>
            </w:r>
          </w:p>
        </w:tc>
        <w:tc>
          <w:tcPr>
            <w:tcW w:w="6465" w:type="dxa"/>
            <w:gridSpan w:val="5"/>
            <w:tcBorders>
              <w:top w:val="single" w:sz="8" w:space="0" w:color="auto"/>
              <w:left w:val="nil"/>
              <w:bottom w:val="single" w:sz="8" w:space="0" w:color="auto"/>
              <w:right w:val="single" w:sz="8" w:space="0" w:color="000000"/>
            </w:tcBorders>
            <w:shd w:val="clear" w:color="000000" w:fill="0070C0"/>
            <w:vAlign w:val="center"/>
            <w:hideMark/>
          </w:tcPr>
          <w:p w14:paraId="711AF1BE"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Presupuesto  (pesos)</w:t>
            </w:r>
          </w:p>
        </w:tc>
      </w:tr>
      <w:tr w:rsidR="00A01516" w:rsidRPr="00477A48" w14:paraId="345D2803" w14:textId="77777777" w:rsidTr="00B77AE9">
        <w:trPr>
          <w:trHeight w:val="465"/>
        </w:trPr>
        <w:tc>
          <w:tcPr>
            <w:tcW w:w="2855" w:type="dxa"/>
            <w:vMerge/>
            <w:tcBorders>
              <w:top w:val="nil"/>
              <w:left w:val="single" w:sz="8" w:space="0" w:color="auto"/>
              <w:bottom w:val="single" w:sz="8" w:space="0" w:color="000000"/>
              <w:right w:val="single" w:sz="8" w:space="0" w:color="auto"/>
            </w:tcBorders>
            <w:vAlign w:val="center"/>
            <w:hideMark/>
          </w:tcPr>
          <w:p w14:paraId="2211122B"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p>
        </w:tc>
        <w:tc>
          <w:tcPr>
            <w:tcW w:w="1453" w:type="dxa"/>
            <w:tcBorders>
              <w:top w:val="nil"/>
              <w:left w:val="nil"/>
              <w:bottom w:val="nil"/>
              <w:right w:val="single" w:sz="8" w:space="0" w:color="auto"/>
            </w:tcBorders>
            <w:shd w:val="clear" w:color="000000" w:fill="0070C0"/>
            <w:vAlign w:val="center"/>
            <w:hideMark/>
          </w:tcPr>
          <w:p w14:paraId="03F2B59F"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Original anual</w:t>
            </w:r>
          </w:p>
        </w:tc>
        <w:tc>
          <w:tcPr>
            <w:tcW w:w="1211" w:type="dxa"/>
            <w:tcBorders>
              <w:top w:val="nil"/>
              <w:left w:val="nil"/>
              <w:bottom w:val="nil"/>
              <w:right w:val="single" w:sz="8" w:space="0" w:color="auto"/>
            </w:tcBorders>
            <w:shd w:val="clear" w:color="000000" w:fill="0070C0"/>
            <w:vAlign w:val="center"/>
            <w:hideMark/>
          </w:tcPr>
          <w:p w14:paraId="112E3881"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Modificado anual</w:t>
            </w:r>
          </w:p>
        </w:tc>
        <w:tc>
          <w:tcPr>
            <w:tcW w:w="1397" w:type="dxa"/>
            <w:tcBorders>
              <w:top w:val="nil"/>
              <w:left w:val="nil"/>
              <w:bottom w:val="nil"/>
              <w:right w:val="single" w:sz="8" w:space="0" w:color="auto"/>
            </w:tcBorders>
            <w:shd w:val="clear" w:color="000000" w:fill="0070C0"/>
            <w:vAlign w:val="center"/>
            <w:hideMark/>
          </w:tcPr>
          <w:p w14:paraId="353A78FE"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Calendarizado al trimestre</w:t>
            </w:r>
          </w:p>
        </w:tc>
        <w:tc>
          <w:tcPr>
            <w:tcW w:w="1211" w:type="dxa"/>
            <w:tcBorders>
              <w:top w:val="nil"/>
              <w:left w:val="nil"/>
              <w:bottom w:val="nil"/>
              <w:right w:val="single" w:sz="8" w:space="0" w:color="auto"/>
            </w:tcBorders>
            <w:shd w:val="clear" w:color="000000" w:fill="0070C0"/>
            <w:vAlign w:val="center"/>
            <w:hideMark/>
          </w:tcPr>
          <w:p w14:paraId="1F4070BB"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Ejercido al trimestre</w:t>
            </w:r>
          </w:p>
        </w:tc>
        <w:tc>
          <w:tcPr>
            <w:tcW w:w="1193" w:type="dxa"/>
            <w:tcBorders>
              <w:top w:val="nil"/>
              <w:left w:val="nil"/>
              <w:bottom w:val="nil"/>
              <w:right w:val="single" w:sz="8" w:space="0" w:color="auto"/>
            </w:tcBorders>
            <w:shd w:val="clear" w:color="000000" w:fill="0070C0"/>
            <w:vAlign w:val="center"/>
            <w:hideMark/>
          </w:tcPr>
          <w:p w14:paraId="06318237"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Avance financiero %</w:t>
            </w:r>
          </w:p>
        </w:tc>
      </w:tr>
      <w:tr w:rsidR="00A01516" w:rsidRPr="00477A48" w14:paraId="674D9DE8" w14:textId="77777777" w:rsidTr="00B77AE9">
        <w:trPr>
          <w:trHeight w:val="315"/>
        </w:trPr>
        <w:tc>
          <w:tcPr>
            <w:tcW w:w="2855" w:type="dxa"/>
            <w:vMerge/>
            <w:tcBorders>
              <w:top w:val="nil"/>
              <w:left w:val="single" w:sz="8" w:space="0" w:color="auto"/>
              <w:bottom w:val="single" w:sz="8" w:space="0" w:color="000000"/>
              <w:right w:val="single" w:sz="8" w:space="0" w:color="auto"/>
            </w:tcBorders>
            <w:vAlign w:val="center"/>
            <w:hideMark/>
          </w:tcPr>
          <w:p w14:paraId="74D4BF1F"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p>
        </w:tc>
        <w:tc>
          <w:tcPr>
            <w:tcW w:w="1453" w:type="dxa"/>
            <w:tcBorders>
              <w:top w:val="nil"/>
              <w:left w:val="nil"/>
              <w:bottom w:val="single" w:sz="8" w:space="0" w:color="auto"/>
              <w:right w:val="single" w:sz="8" w:space="0" w:color="auto"/>
            </w:tcBorders>
            <w:shd w:val="clear" w:color="000000" w:fill="0070C0"/>
            <w:vAlign w:val="center"/>
            <w:hideMark/>
          </w:tcPr>
          <w:p w14:paraId="20B505C5"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1 -</w:t>
            </w:r>
          </w:p>
        </w:tc>
        <w:tc>
          <w:tcPr>
            <w:tcW w:w="1211" w:type="dxa"/>
            <w:tcBorders>
              <w:top w:val="nil"/>
              <w:left w:val="nil"/>
              <w:bottom w:val="single" w:sz="8" w:space="0" w:color="auto"/>
              <w:right w:val="single" w:sz="8" w:space="0" w:color="auto"/>
            </w:tcBorders>
            <w:shd w:val="clear" w:color="000000" w:fill="0070C0"/>
            <w:vAlign w:val="center"/>
            <w:hideMark/>
          </w:tcPr>
          <w:p w14:paraId="5BAB13A2"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2 -</w:t>
            </w:r>
          </w:p>
        </w:tc>
        <w:tc>
          <w:tcPr>
            <w:tcW w:w="1397" w:type="dxa"/>
            <w:tcBorders>
              <w:top w:val="nil"/>
              <w:left w:val="nil"/>
              <w:bottom w:val="single" w:sz="8" w:space="0" w:color="auto"/>
              <w:right w:val="single" w:sz="8" w:space="0" w:color="auto"/>
            </w:tcBorders>
            <w:shd w:val="clear" w:color="000000" w:fill="0070C0"/>
            <w:vAlign w:val="center"/>
            <w:hideMark/>
          </w:tcPr>
          <w:p w14:paraId="4D1D091D"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3 -</w:t>
            </w:r>
          </w:p>
        </w:tc>
        <w:tc>
          <w:tcPr>
            <w:tcW w:w="1211" w:type="dxa"/>
            <w:tcBorders>
              <w:top w:val="nil"/>
              <w:left w:val="nil"/>
              <w:bottom w:val="single" w:sz="8" w:space="0" w:color="auto"/>
              <w:right w:val="single" w:sz="8" w:space="0" w:color="auto"/>
            </w:tcBorders>
            <w:shd w:val="clear" w:color="000000" w:fill="0070C0"/>
            <w:vAlign w:val="center"/>
            <w:hideMark/>
          </w:tcPr>
          <w:p w14:paraId="6DF38083"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w:t>
            </w:r>
            <w:r>
              <w:rPr>
                <w:rFonts w:ascii="Arial" w:eastAsia="Times New Roman" w:hAnsi="Arial" w:cs="Arial"/>
                <w:b/>
                <w:bCs/>
                <w:color w:val="FFFFFF"/>
                <w:sz w:val="16"/>
                <w:szCs w:val="16"/>
                <w:lang w:eastAsia="es-MX"/>
              </w:rPr>
              <w:t xml:space="preserve"> </w:t>
            </w:r>
            <w:r w:rsidRPr="00477A48">
              <w:rPr>
                <w:rFonts w:ascii="Arial" w:eastAsia="Times New Roman" w:hAnsi="Arial" w:cs="Arial"/>
                <w:b/>
                <w:bCs/>
                <w:color w:val="FFFFFF"/>
                <w:sz w:val="16"/>
                <w:szCs w:val="16"/>
                <w:lang w:eastAsia="es-MX"/>
              </w:rPr>
              <w:t>4 -</w:t>
            </w:r>
          </w:p>
        </w:tc>
        <w:tc>
          <w:tcPr>
            <w:tcW w:w="1193" w:type="dxa"/>
            <w:tcBorders>
              <w:top w:val="nil"/>
              <w:left w:val="nil"/>
              <w:bottom w:val="single" w:sz="8" w:space="0" w:color="auto"/>
              <w:right w:val="single" w:sz="8" w:space="0" w:color="auto"/>
            </w:tcBorders>
            <w:shd w:val="clear" w:color="000000" w:fill="0070C0"/>
            <w:vAlign w:val="center"/>
            <w:hideMark/>
          </w:tcPr>
          <w:p w14:paraId="31961FC5"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(4/3)</w:t>
            </w:r>
          </w:p>
        </w:tc>
      </w:tr>
      <w:tr w:rsidR="00A01516" w:rsidRPr="00477A48" w14:paraId="7B067A70" w14:textId="77777777" w:rsidTr="00B77AE9">
        <w:trPr>
          <w:trHeight w:val="750"/>
        </w:trPr>
        <w:tc>
          <w:tcPr>
            <w:tcW w:w="2855" w:type="dxa"/>
            <w:tcBorders>
              <w:top w:val="nil"/>
              <w:left w:val="single" w:sz="8" w:space="0" w:color="auto"/>
              <w:bottom w:val="single" w:sz="8" w:space="0" w:color="auto"/>
              <w:right w:val="nil"/>
            </w:tcBorders>
            <w:shd w:val="clear" w:color="000000" w:fill="0070C0"/>
            <w:vAlign w:val="center"/>
            <w:hideMark/>
          </w:tcPr>
          <w:p w14:paraId="27AFC937"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4000</w:t>
            </w:r>
            <w:r w:rsidRPr="00477A48">
              <w:rPr>
                <w:rFonts w:ascii="Arial-BoldMT" w:eastAsia="Times New Roman" w:hAnsi="Arial-BoldMT" w:cs="Arial"/>
                <w:bCs/>
                <w:color w:val="FFFFFF"/>
                <w:sz w:val="18"/>
                <w:szCs w:val="18"/>
                <w:lang w:eastAsia="es-MX"/>
              </w:rPr>
              <w:t>Transferencias, asignaciones, subsidios y otras ayudas</w:t>
            </w:r>
          </w:p>
        </w:tc>
        <w:tc>
          <w:tcPr>
            <w:tcW w:w="1453" w:type="dxa"/>
            <w:tcBorders>
              <w:top w:val="nil"/>
              <w:left w:val="single" w:sz="8" w:space="0" w:color="auto"/>
              <w:bottom w:val="single" w:sz="8" w:space="0" w:color="auto"/>
              <w:right w:val="single" w:sz="8" w:space="0" w:color="auto"/>
            </w:tcBorders>
            <w:shd w:val="clear" w:color="000000" w:fill="0070C0"/>
            <w:vAlign w:val="center"/>
            <w:hideMark/>
          </w:tcPr>
          <w:p w14:paraId="1DC70718"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7767DB76"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397" w:type="dxa"/>
            <w:tcBorders>
              <w:top w:val="nil"/>
              <w:left w:val="nil"/>
              <w:bottom w:val="single" w:sz="8" w:space="0" w:color="auto"/>
              <w:right w:val="single" w:sz="8" w:space="0" w:color="auto"/>
            </w:tcBorders>
            <w:shd w:val="clear" w:color="000000" w:fill="0070C0"/>
            <w:vAlign w:val="center"/>
            <w:hideMark/>
          </w:tcPr>
          <w:p w14:paraId="665B4376"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563800F9"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193" w:type="dxa"/>
            <w:tcBorders>
              <w:top w:val="nil"/>
              <w:left w:val="nil"/>
              <w:bottom w:val="single" w:sz="8" w:space="0" w:color="auto"/>
              <w:right w:val="single" w:sz="8" w:space="0" w:color="auto"/>
            </w:tcBorders>
            <w:shd w:val="clear" w:color="000000" w:fill="0070C0"/>
            <w:vAlign w:val="center"/>
            <w:hideMark/>
          </w:tcPr>
          <w:p w14:paraId="3D8A3B01"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100</w:t>
            </w:r>
          </w:p>
        </w:tc>
      </w:tr>
      <w:tr w:rsidR="00A01516" w:rsidRPr="00477A48" w14:paraId="56F7AB23" w14:textId="77777777" w:rsidTr="00B77AE9">
        <w:trPr>
          <w:trHeight w:val="315"/>
        </w:trPr>
        <w:tc>
          <w:tcPr>
            <w:tcW w:w="2855" w:type="dxa"/>
            <w:tcBorders>
              <w:top w:val="nil"/>
              <w:left w:val="single" w:sz="8" w:space="0" w:color="auto"/>
              <w:bottom w:val="single" w:sz="8" w:space="0" w:color="auto"/>
              <w:right w:val="single" w:sz="8" w:space="0" w:color="auto"/>
            </w:tcBorders>
            <w:shd w:val="clear" w:color="000000" w:fill="0070C0"/>
            <w:vAlign w:val="center"/>
            <w:hideMark/>
          </w:tcPr>
          <w:p w14:paraId="42941C2A" w14:textId="77777777" w:rsidR="00A01516" w:rsidRPr="00477A48" w:rsidRDefault="00A01516" w:rsidP="00B77AE9">
            <w:pPr>
              <w:spacing w:after="0" w:line="240" w:lineRule="auto"/>
              <w:ind w:firstLineChars="100" w:firstLine="160"/>
              <w:jc w:val="center"/>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43701 Subsidios al Consumo</w:t>
            </w:r>
          </w:p>
        </w:tc>
        <w:tc>
          <w:tcPr>
            <w:tcW w:w="1453" w:type="dxa"/>
            <w:tcBorders>
              <w:top w:val="nil"/>
              <w:left w:val="nil"/>
              <w:bottom w:val="single" w:sz="8" w:space="0" w:color="auto"/>
              <w:right w:val="single" w:sz="8" w:space="0" w:color="auto"/>
            </w:tcBorders>
            <w:shd w:val="clear" w:color="000000" w:fill="0070C0"/>
            <w:noWrap/>
            <w:vAlign w:val="center"/>
            <w:hideMark/>
          </w:tcPr>
          <w:p w14:paraId="47094C4D"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noWrap/>
            <w:vAlign w:val="center"/>
            <w:hideMark/>
          </w:tcPr>
          <w:p w14:paraId="4AC10608"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397" w:type="dxa"/>
            <w:tcBorders>
              <w:top w:val="nil"/>
              <w:left w:val="nil"/>
              <w:bottom w:val="single" w:sz="8" w:space="0" w:color="auto"/>
              <w:right w:val="single" w:sz="8" w:space="0" w:color="auto"/>
            </w:tcBorders>
            <w:shd w:val="clear" w:color="000000" w:fill="0070C0"/>
            <w:noWrap/>
            <w:vAlign w:val="center"/>
            <w:hideMark/>
          </w:tcPr>
          <w:p w14:paraId="6A113580"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noWrap/>
            <w:vAlign w:val="center"/>
            <w:hideMark/>
          </w:tcPr>
          <w:p w14:paraId="313E4C1D" w14:textId="77777777" w:rsidR="00A01516" w:rsidRPr="00477A48" w:rsidRDefault="00A01516" w:rsidP="00B77AE9">
            <w:pPr>
              <w:spacing w:after="0" w:line="240" w:lineRule="auto"/>
              <w:jc w:val="center"/>
              <w:rPr>
                <w:rFonts w:ascii="Arial" w:eastAsia="Times New Roman" w:hAnsi="Arial" w:cs="Arial"/>
                <w:bCs/>
                <w:color w:val="FFFFFF"/>
                <w:sz w:val="16"/>
                <w:szCs w:val="16"/>
                <w:lang w:val="es-MX" w:eastAsia="es-MX"/>
              </w:rPr>
            </w:pPr>
            <w:r w:rsidRPr="00477A48">
              <w:rPr>
                <w:rFonts w:ascii="Arial" w:eastAsia="Times New Roman" w:hAnsi="Arial" w:cs="Arial"/>
                <w:bCs/>
                <w:color w:val="FFFFFF"/>
                <w:sz w:val="16"/>
                <w:szCs w:val="16"/>
                <w:lang w:eastAsia="es-MX"/>
              </w:rPr>
              <w:t>1,858,860,000</w:t>
            </w:r>
          </w:p>
        </w:tc>
        <w:tc>
          <w:tcPr>
            <w:tcW w:w="1193" w:type="dxa"/>
            <w:tcBorders>
              <w:top w:val="nil"/>
              <w:left w:val="nil"/>
              <w:bottom w:val="single" w:sz="8" w:space="0" w:color="auto"/>
              <w:right w:val="single" w:sz="8" w:space="0" w:color="auto"/>
            </w:tcBorders>
            <w:shd w:val="clear" w:color="000000" w:fill="0070C0"/>
            <w:vAlign w:val="center"/>
            <w:hideMark/>
          </w:tcPr>
          <w:p w14:paraId="3DFABB7E" w14:textId="77777777" w:rsidR="00A01516" w:rsidRPr="00477A48" w:rsidRDefault="00A01516" w:rsidP="00B77AE9">
            <w:pPr>
              <w:spacing w:after="0" w:line="240" w:lineRule="auto"/>
              <w:jc w:val="center"/>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100</w:t>
            </w:r>
          </w:p>
        </w:tc>
      </w:tr>
      <w:tr w:rsidR="00A01516" w:rsidRPr="00477A48" w14:paraId="6AD559BF" w14:textId="77777777" w:rsidTr="00B77AE9">
        <w:trPr>
          <w:trHeight w:val="315"/>
        </w:trPr>
        <w:tc>
          <w:tcPr>
            <w:tcW w:w="2855" w:type="dxa"/>
            <w:tcBorders>
              <w:top w:val="nil"/>
              <w:left w:val="single" w:sz="8" w:space="0" w:color="auto"/>
              <w:bottom w:val="single" w:sz="8" w:space="0" w:color="auto"/>
              <w:right w:val="single" w:sz="8" w:space="0" w:color="auto"/>
            </w:tcBorders>
            <w:shd w:val="clear" w:color="000000" w:fill="0070C0"/>
            <w:vAlign w:val="center"/>
            <w:hideMark/>
          </w:tcPr>
          <w:p w14:paraId="766D39CC"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Total</w:t>
            </w:r>
          </w:p>
        </w:tc>
        <w:tc>
          <w:tcPr>
            <w:tcW w:w="1453" w:type="dxa"/>
            <w:tcBorders>
              <w:top w:val="nil"/>
              <w:left w:val="nil"/>
              <w:bottom w:val="single" w:sz="8" w:space="0" w:color="auto"/>
              <w:right w:val="single" w:sz="8" w:space="0" w:color="auto"/>
            </w:tcBorders>
            <w:shd w:val="clear" w:color="000000" w:fill="0070C0"/>
            <w:vAlign w:val="center"/>
            <w:hideMark/>
          </w:tcPr>
          <w:p w14:paraId="574F5060"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18CB6A17"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397" w:type="dxa"/>
            <w:tcBorders>
              <w:top w:val="nil"/>
              <w:left w:val="nil"/>
              <w:bottom w:val="single" w:sz="8" w:space="0" w:color="auto"/>
              <w:right w:val="single" w:sz="8" w:space="0" w:color="auto"/>
            </w:tcBorders>
            <w:shd w:val="clear" w:color="000000" w:fill="0070C0"/>
            <w:vAlign w:val="center"/>
            <w:hideMark/>
          </w:tcPr>
          <w:p w14:paraId="4EB1A775"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211" w:type="dxa"/>
            <w:tcBorders>
              <w:top w:val="nil"/>
              <w:left w:val="nil"/>
              <w:bottom w:val="single" w:sz="8" w:space="0" w:color="auto"/>
              <w:right w:val="single" w:sz="8" w:space="0" w:color="auto"/>
            </w:tcBorders>
            <w:shd w:val="clear" w:color="000000" w:fill="0070C0"/>
            <w:vAlign w:val="center"/>
            <w:hideMark/>
          </w:tcPr>
          <w:p w14:paraId="107208B3"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1,858,860,000</w:t>
            </w:r>
          </w:p>
        </w:tc>
        <w:tc>
          <w:tcPr>
            <w:tcW w:w="1193" w:type="dxa"/>
            <w:tcBorders>
              <w:top w:val="nil"/>
              <w:left w:val="nil"/>
              <w:bottom w:val="single" w:sz="8" w:space="0" w:color="auto"/>
              <w:right w:val="single" w:sz="8" w:space="0" w:color="auto"/>
            </w:tcBorders>
            <w:shd w:val="clear" w:color="000000" w:fill="0070C0"/>
            <w:vAlign w:val="center"/>
            <w:hideMark/>
          </w:tcPr>
          <w:p w14:paraId="01C482AA" w14:textId="77777777" w:rsidR="00A01516" w:rsidRPr="00477A48" w:rsidRDefault="00A01516" w:rsidP="00B77AE9">
            <w:pPr>
              <w:spacing w:after="0" w:line="240" w:lineRule="auto"/>
              <w:jc w:val="center"/>
              <w:rPr>
                <w:rFonts w:ascii="Arial" w:eastAsia="Times New Roman" w:hAnsi="Arial" w:cs="Arial"/>
                <w:b/>
                <w:bCs/>
                <w:color w:val="FFFFFF"/>
                <w:sz w:val="16"/>
                <w:szCs w:val="16"/>
                <w:lang w:val="es-MX" w:eastAsia="es-MX"/>
              </w:rPr>
            </w:pPr>
            <w:r w:rsidRPr="00477A48">
              <w:rPr>
                <w:rFonts w:ascii="Arial" w:eastAsia="Times New Roman" w:hAnsi="Arial" w:cs="Arial"/>
                <w:b/>
                <w:bCs/>
                <w:color w:val="FFFFFF"/>
                <w:sz w:val="16"/>
                <w:szCs w:val="16"/>
                <w:lang w:eastAsia="es-MX"/>
              </w:rPr>
              <w:t>100</w:t>
            </w:r>
          </w:p>
        </w:tc>
      </w:tr>
      <w:tr w:rsidR="00A01516" w:rsidRPr="00477A48" w14:paraId="6CDB89BD" w14:textId="77777777" w:rsidTr="00B77AE9">
        <w:trPr>
          <w:trHeight w:val="300"/>
        </w:trPr>
        <w:tc>
          <w:tcPr>
            <w:tcW w:w="9320" w:type="dxa"/>
            <w:gridSpan w:val="6"/>
            <w:tcBorders>
              <w:top w:val="single" w:sz="8" w:space="0" w:color="auto"/>
              <w:left w:val="nil"/>
              <w:bottom w:val="nil"/>
              <w:right w:val="nil"/>
            </w:tcBorders>
            <w:shd w:val="clear" w:color="000000" w:fill="0070C0"/>
            <w:vAlign w:val="bottom"/>
            <w:hideMark/>
          </w:tcPr>
          <w:p w14:paraId="15E0D1C1" w14:textId="77777777" w:rsidR="00A01516" w:rsidRPr="00477A48" w:rsidRDefault="00A01516" w:rsidP="00B77AE9">
            <w:pPr>
              <w:spacing w:after="0" w:line="240" w:lineRule="auto"/>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 </w:t>
            </w:r>
          </w:p>
        </w:tc>
      </w:tr>
      <w:tr w:rsidR="00A01516" w:rsidRPr="00477A48" w14:paraId="5E36B296" w14:textId="77777777" w:rsidTr="00B77AE9">
        <w:trPr>
          <w:trHeight w:val="630"/>
        </w:trPr>
        <w:tc>
          <w:tcPr>
            <w:tcW w:w="9320" w:type="dxa"/>
            <w:gridSpan w:val="6"/>
            <w:tcBorders>
              <w:top w:val="nil"/>
              <w:left w:val="nil"/>
              <w:bottom w:val="nil"/>
              <w:right w:val="nil"/>
            </w:tcBorders>
            <w:shd w:val="clear" w:color="000000" w:fill="0070C0"/>
            <w:vAlign w:val="bottom"/>
            <w:hideMark/>
          </w:tcPr>
          <w:p w14:paraId="3D401371" w14:textId="77777777" w:rsidR="00A01516" w:rsidRPr="00477A48" w:rsidRDefault="00A01516" w:rsidP="00B77AE9">
            <w:pPr>
              <w:spacing w:after="0" w:line="240" w:lineRule="auto"/>
              <w:rPr>
                <w:rFonts w:ascii="Arial" w:eastAsia="Times New Roman" w:hAnsi="Arial" w:cs="Arial"/>
                <w:color w:val="FFFFFF"/>
                <w:sz w:val="16"/>
                <w:szCs w:val="16"/>
                <w:lang w:val="es-MX" w:eastAsia="es-MX"/>
              </w:rPr>
            </w:pPr>
            <w:r w:rsidRPr="00477A48">
              <w:rPr>
                <w:rFonts w:ascii="Arial" w:eastAsia="Times New Roman" w:hAnsi="Arial" w:cs="Arial"/>
                <w:color w:val="FFFFFF"/>
                <w:sz w:val="16"/>
                <w:szCs w:val="16"/>
                <w:lang w:eastAsia="es-MX"/>
              </w:rPr>
              <w:t xml:space="preserve">Fuente: Diconsa, S.A. de C.V. cifras </w:t>
            </w:r>
            <w:r>
              <w:rPr>
                <w:rFonts w:ascii="Arial" w:eastAsia="Times New Roman" w:hAnsi="Arial" w:cs="Arial"/>
                <w:color w:val="FFFFFF"/>
                <w:sz w:val="16"/>
                <w:szCs w:val="16"/>
                <w:lang w:eastAsia="es-MX"/>
              </w:rPr>
              <w:t>validadas</w:t>
            </w:r>
            <w:r w:rsidRPr="00477A48">
              <w:rPr>
                <w:rFonts w:ascii="Arial" w:eastAsia="Times New Roman" w:hAnsi="Arial" w:cs="Arial"/>
                <w:color w:val="FFFFFF"/>
                <w:sz w:val="16"/>
                <w:szCs w:val="16"/>
                <w:lang w:eastAsia="es-MX"/>
              </w:rPr>
              <w:t xml:space="preserve"> con las del módulo CONEP del Sistema del Proceso Integral de Programación y Presupuesto (PIPP) para</w:t>
            </w:r>
            <w:r>
              <w:rPr>
                <w:rFonts w:ascii="Arial" w:eastAsia="Times New Roman" w:hAnsi="Arial" w:cs="Arial"/>
                <w:color w:val="FFFFFF"/>
                <w:sz w:val="16"/>
                <w:szCs w:val="16"/>
                <w:lang w:eastAsia="es-MX"/>
              </w:rPr>
              <w:t xml:space="preserve"> el</w:t>
            </w:r>
            <w:r w:rsidRPr="00477A48">
              <w:rPr>
                <w:rFonts w:ascii="Arial" w:eastAsia="Times New Roman" w:hAnsi="Arial" w:cs="Arial"/>
                <w:color w:val="FFFFFF"/>
                <w:sz w:val="16"/>
                <w:szCs w:val="16"/>
                <w:lang w:eastAsia="es-MX"/>
              </w:rPr>
              <w:t xml:space="preserve"> Capítulo 4000.</w:t>
            </w:r>
          </w:p>
        </w:tc>
      </w:tr>
    </w:tbl>
    <w:p w14:paraId="4FB20DE2" w14:textId="77777777" w:rsidR="005E232E" w:rsidRDefault="005E232E" w:rsidP="00441E2F">
      <w:pPr>
        <w:rPr>
          <w:color w:val="00B050"/>
          <w:sz w:val="36"/>
          <w:szCs w:val="36"/>
        </w:rPr>
      </w:pPr>
    </w:p>
    <w:p w14:paraId="7CCB6B8B" w14:textId="77777777" w:rsidR="005E232E" w:rsidRDefault="005E232E" w:rsidP="00441E2F">
      <w:pPr>
        <w:rPr>
          <w:color w:val="00B050"/>
          <w:sz w:val="36"/>
          <w:szCs w:val="36"/>
        </w:rPr>
      </w:pPr>
    </w:p>
    <w:p w14:paraId="22E9A889" w14:textId="77777777" w:rsidR="005E232E" w:rsidRDefault="005E232E" w:rsidP="00441E2F">
      <w:pPr>
        <w:rPr>
          <w:color w:val="00B050"/>
          <w:sz w:val="36"/>
          <w:szCs w:val="36"/>
        </w:rPr>
      </w:pPr>
    </w:p>
    <w:p w14:paraId="78F35F1E" w14:textId="77777777" w:rsidR="005E232E" w:rsidRDefault="005E232E" w:rsidP="00441E2F">
      <w:pPr>
        <w:rPr>
          <w:color w:val="00B050"/>
          <w:sz w:val="36"/>
          <w:szCs w:val="36"/>
        </w:rPr>
      </w:pPr>
    </w:p>
    <w:p w14:paraId="2B94E973" w14:textId="77777777" w:rsidR="005E232E" w:rsidRDefault="005E232E" w:rsidP="00441E2F">
      <w:pPr>
        <w:rPr>
          <w:color w:val="00B050"/>
          <w:sz w:val="36"/>
          <w:szCs w:val="36"/>
        </w:rPr>
      </w:pPr>
    </w:p>
    <w:p w14:paraId="0ACCBBD2" w14:textId="77777777" w:rsidR="005E314A" w:rsidRDefault="00441E2F" w:rsidP="00441E2F">
      <w:pPr>
        <w:rPr>
          <w:color w:val="00B050"/>
          <w:sz w:val="36"/>
          <w:szCs w:val="36"/>
        </w:rPr>
      </w:pPr>
      <w:r w:rsidRPr="00441E2F">
        <w:rPr>
          <w:color w:val="00B050"/>
          <w:sz w:val="36"/>
          <w:szCs w:val="36"/>
        </w:rPr>
        <w:t>ACLARACIONES SOBRE EL PRESENTE INFORME</w:t>
      </w:r>
    </w:p>
    <w:p w14:paraId="6B4E0F00" w14:textId="6D81086A" w:rsidR="005E232E" w:rsidRPr="00B306FE" w:rsidRDefault="00B306FE" w:rsidP="00441E2F">
      <w:pPr>
        <w:rPr>
          <w:rFonts w:ascii="Adobe Caslon Pro" w:hAnsi="Adobe Caslon Pro" w:cs="Arial"/>
          <w:sz w:val="24"/>
        </w:rPr>
      </w:pPr>
      <w:r w:rsidRPr="00B306FE">
        <w:rPr>
          <w:rFonts w:ascii="Adobe Caslon Pro" w:hAnsi="Adobe Caslon Pro" w:cs="Arial"/>
          <w:sz w:val="24"/>
        </w:rPr>
        <w:t>Ninguna</w:t>
      </w:r>
    </w:p>
    <w:p w14:paraId="2CA2572E" w14:textId="77777777" w:rsidR="005E232E" w:rsidRDefault="005E232E" w:rsidP="00441E2F">
      <w:pPr>
        <w:rPr>
          <w:color w:val="00B050"/>
          <w:sz w:val="36"/>
          <w:szCs w:val="36"/>
        </w:rPr>
      </w:pPr>
    </w:p>
    <w:p w14:paraId="6AF75401" w14:textId="77777777" w:rsidR="005E232E" w:rsidRDefault="005E232E" w:rsidP="00441E2F">
      <w:pPr>
        <w:rPr>
          <w:color w:val="00B050"/>
          <w:sz w:val="36"/>
          <w:szCs w:val="36"/>
        </w:rPr>
      </w:pPr>
    </w:p>
    <w:p w14:paraId="2D5E9177" w14:textId="068CB855" w:rsidR="00441E2F" w:rsidRDefault="00441E2F" w:rsidP="00441E2F">
      <w:pPr>
        <w:rPr>
          <w:color w:val="00B050"/>
          <w:sz w:val="36"/>
          <w:szCs w:val="36"/>
        </w:rPr>
      </w:pPr>
      <w:r>
        <w:rPr>
          <w:color w:val="00B050"/>
          <w:sz w:val="36"/>
          <w:szCs w:val="36"/>
        </w:rPr>
        <w:lastRenderedPageBreak/>
        <w:t>Convenios formalizados con Organizaciones de la Sociedad Civil</w:t>
      </w:r>
    </w:p>
    <w:p w14:paraId="283AA289" w14:textId="77777777" w:rsidR="00B306FE" w:rsidRPr="00083715" w:rsidRDefault="00B306FE" w:rsidP="00B306FE">
      <w:pPr>
        <w:pStyle w:val="10Imagenescentradas"/>
        <w:rPr>
          <w:sz w:val="24"/>
        </w:rPr>
      </w:pPr>
      <w:r w:rsidRPr="00D7337B">
        <w:rPr>
          <w:sz w:val="24"/>
        </w:rPr>
        <w:t>No se formalizaron Convenios con Organizaciones de la Sociedad Civil en la Entidad</w:t>
      </w:r>
      <w:r>
        <w:rPr>
          <w:sz w:val="24"/>
        </w:rPr>
        <w:t>.</w:t>
      </w:r>
    </w:p>
    <w:p w14:paraId="0A2CB07D" w14:textId="77777777" w:rsidR="00B306FE" w:rsidRPr="00B306FE" w:rsidRDefault="00B306FE" w:rsidP="00441E2F">
      <w:pPr>
        <w:rPr>
          <w:rFonts w:ascii="Adobe Caslon Pro" w:hAnsi="Adobe Caslon Pro" w:cs="Arial"/>
          <w:sz w:val="24"/>
        </w:rPr>
      </w:pPr>
    </w:p>
    <w:sectPr w:rsidR="00B306FE" w:rsidRPr="00B306FE" w:rsidSect="001F6854">
      <w:headerReference w:type="default" r:id="rId11"/>
      <w:footerReference w:type="default" r:id="rId12"/>
      <w:pgSz w:w="12240" w:h="15840" w:code="1"/>
      <w:pgMar w:top="1814" w:right="1134"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39E9B" w14:textId="77777777" w:rsidR="003C7E4B" w:rsidRDefault="003C7E4B" w:rsidP="000B17C2">
      <w:pPr>
        <w:spacing w:after="0" w:line="240" w:lineRule="auto"/>
      </w:pPr>
      <w:r>
        <w:separator/>
      </w:r>
    </w:p>
    <w:p w14:paraId="1BD85297" w14:textId="77777777" w:rsidR="003C7E4B" w:rsidRDefault="003C7E4B"/>
  </w:endnote>
  <w:endnote w:type="continuationSeparator" w:id="0">
    <w:p w14:paraId="741A1C70" w14:textId="77777777" w:rsidR="003C7E4B" w:rsidRDefault="003C7E4B" w:rsidP="000B17C2">
      <w:pPr>
        <w:spacing w:after="0" w:line="240" w:lineRule="auto"/>
      </w:pPr>
      <w:r>
        <w:continuationSeparator/>
      </w:r>
    </w:p>
    <w:p w14:paraId="28C1E349" w14:textId="77777777" w:rsidR="003C7E4B" w:rsidRDefault="003C7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esidencia Base CC">
    <w:panose1 w:val="00000000000000000000"/>
    <w:charset w:val="00"/>
    <w:family w:val="modern"/>
    <w:notTrueType/>
    <w:pitch w:val="variable"/>
    <w:sig w:usb0="800000AF" w:usb1="40000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Caslon Pro">
    <w:altName w:val="Georg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Bold">
    <w:altName w:val="Georgia"/>
    <w:panose1 w:val="00000000000000000000"/>
    <w:charset w:val="00"/>
    <w:family w:val="roman"/>
    <w:notTrueType/>
    <w:pitch w:val="variable"/>
    <w:sig w:usb0="00000001" w:usb1="5000205B" w:usb2="00000000" w:usb3="00000000" w:csb0="0000009B" w:csb1="00000000"/>
  </w:font>
  <w:font w:name="Trajan Pro">
    <w:altName w:val="Georgia"/>
    <w:panose1 w:val="00000000000000000000"/>
    <w:charset w:val="00"/>
    <w:family w:val="roman"/>
    <w:notTrueType/>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A215" w14:textId="77777777" w:rsidR="00B77AE9" w:rsidRPr="00CA1AAF" w:rsidRDefault="00B77AE9" w:rsidP="00ED3D23">
    <w:pPr>
      <w:pStyle w:val="Piedepgina"/>
      <w:jc w:val="both"/>
      <w:rPr>
        <w:rFonts w:ascii="Trajan Pro" w:hAnsi="Trajan Pro"/>
        <w:b/>
        <w:color w:val="A50021"/>
        <w:sz w:val="20"/>
        <w:szCs w:val="20"/>
      </w:rPr>
    </w:pPr>
    <w:r>
      <w:rPr>
        <w:rFonts w:ascii="Trajan Pro" w:hAnsi="Trajan Pro"/>
        <w:noProof/>
        <w:lang w:val="es-MX" w:eastAsia="es-MX"/>
      </w:rPr>
      <mc:AlternateContent>
        <mc:Choice Requires="wpg">
          <w:drawing>
            <wp:anchor distT="0" distB="0" distL="114300" distR="114300" simplePos="0" relativeHeight="251779072" behindDoc="0" locked="0" layoutInCell="1" allowOverlap="1" wp14:anchorId="50A2ECDA" wp14:editId="156541C9">
              <wp:simplePos x="0" y="0"/>
              <wp:positionH relativeFrom="column">
                <wp:posOffset>2512959</wp:posOffset>
              </wp:positionH>
              <wp:positionV relativeFrom="paragraph">
                <wp:posOffset>-10795</wp:posOffset>
              </wp:positionV>
              <wp:extent cx="3816000" cy="190500"/>
              <wp:effectExtent l="0" t="0" r="32385" b="0"/>
              <wp:wrapNone/>
              <wp:docPr id="7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6000" cy="190500"/>
                        <a:chOff x="4871" y="15285"/>
                        <a:chExt cx="6250" cy="300"/>
                      </a:xfrm>
                    </wpg:grpSpPr>
                    <wps:wsp>
                      <wps:cNvPr id="787" name="Text Box 25"/>
                      <wps:cNvSpPr txBox="1">
                        <a:spLocks noChangeArrowheads="1"/>
                      </wps:cNvSpPr>
                      <wps:spPr bwMode="auto">
                        <a:xfrm>
                          <a:off x="10380" y="15297"/>
                          <a:ext cx="33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A50021"/>
                              </a:solidFill>
                              <a:miter lim="800000"/>
                              <a:headEnd/>
                              <a:tailEnd/>
                            </a14:hiddenLine>
                          </a:ext>
                        </a:extLst>
                      </wps:spPr>
                      <wps:txbx>
                        <w:txbxContent>
                          <w:p w14:paraId="689986A5" w14:textId="77777777" w:rsidR="00B77AE9" w:rsidRPr="006C51F3" w:rsidRDefault="00B77AE9" w:rsidP="00ED3D23">
                            <w:pPr>
                              <w:jc w:val="center"/>
                              <w:rPr>
                                <w:rFonts w:ascii="Adobe Caslon Pro Bold" w:hAnsi="Adobe Caslon Pro Bold"/>
                                <w:sz w:val="16"/>
                                <w:szCs w:val="16"/>
                              </w:rPr>
                            </w:pPr>
                            <w:r w:rsidRPr="006C51F3">
                              <w:rPr>
                                <w:rFonts w:ascii="Adobe Caslon Pro Bold" w:hAnsi="Adobe Caslon Pro Bold"/>
                                <w:sz w:val="16"/>
                                <w:szCs w:val="16"/>
                              </w:rPr>
                              <w:fldChar w:fldCharType="begin"/>
                            </w:r>
                            <w:r w:rsidRPr="006C51F3">
                              <w:rPr>
                                <w:rFonts w:ascii="Adobe Caslon Pro Bold" w:hAnsi="Adobe Caslon Pro Bold"/>
                                <w:sz w:val="16"/>
                                <w:szCs w:val="16"/>
                              </w:rPr>
                              <w:instrText>PAGE    \* MERGEFORMAT</w:instrText>
                            </w:r>
                            <w:r w:rsidRPr="006C51F3">
                              <w:rPr>
                                <w:rFonts w:ascii="Adobe Caslon Pro Bold" w:hAnsi="Adobe Caslon Pro Bold"/>
                                <w:sz w:val="16"/>
                                <w:szCs w:val="16"/>
                              </w:rPr>
                              <w:fldChar w:fldCharType="separate"/>
                            </w:r>
                            <w:r w:rsidR="00410342" w:rsidRPr="00410342">
                              <w:rPr>
                                <w:rFonts w:ascii="Adobe Caslon Pro Bold" w:hAnsi="Adobe Caslon Pro Bold"/>
                                <w:noProof/>
                                <w:color w:val="8C8C8C" w:themeColor="background1" w:themeShade="8C"/>
                                <w:sz w:val="16"/>
                                <w:szCs w:val="16"/>
                              </w:rPr>
                              <w:t>18</w:t>
                            </w:r>
                            <w:r w:rsidRPr="006C51F3">
                              <w:rPr>
                                <w:rFonts w:ascii="Adobe Caslon Pro Bold" w:hAnsi="Adobe Caslon Pro Bold"/>
                                <w:color w:val="8C8C8C" w:themeColor="background1" w:themeShade="8C"/>
                                <w:sz w:val="16"/>
                                <w:szCs w:val="16"/>
                              </w:rPr>
                              <w:fldChar w:fldCharType="end"/>
                            </w:r>
                          </w:p>
                        </w:txbxContent>
                      </wps:txbx>
                      <wps:bodyPr rot="0" vert="horz" wrap="square" lIns="0" tIns="0" rIns="0" bIns="0" anchor="t" anchorCtr="0" upright="1">
                        <a:noAutofit/>
                      </wps:bodyPr>
                    </wps:wsp>
                    <wpg:grpSp>
                      <wpg:cNvPr id="793" name="Group 31"/>
                      <wpg:cNvGrpSpPr>
                        <a:grpSpLocks/>
                      </wpg:cNvGrpSpPr>
                      <wpg:grpSpPr bwMode="auto">
                        <a:xfrm flipH="1">
                          <a:off x="4871" y="15285"/>
                          <a:ext cx="6250" cy="230"/>
                          <a:chOff x="-8" y="14978"/>
                          <a:chExt cx="12255" cy="230"/>
                        </a:xfrm>
                      </wpg:grpSpPr>
                      <wps:wsp>
                        <wps:cNvPr id="794" name="AutoShape 27"/>
                        <wps:cNvCnPr>
                          <a:cxnSpLocks noChangeShapeType="1"/>
                        </wps:cNvCnPr>
                        <wps:spPr bwMode="auto">
                          <a:xfrm flipV="1">
                            <a:off x="-8" y="14978"/>
                            <a:ext cx="1260" cy="230"/>
                          </a:xfrm>
                          <a:prstGeom prst="bentConnector3">
                            <a:avLst>
                              <a:gd name="adj1" fmla="val 50000"/>
                            </a:avLst>
                          </a:prstGeom>
                          <a:noFill/>
                          <a:ln w="9525">
                            <a:solidFill>
                              <a:srgbClr val="A50021"/>
                            </a:solidFill>
                            <a:miter lim="800000"/>
                            <a:headEnd/>
                            <a:tailEnd/>
                          </a:ln>
                          <a:extLst>
                            <a:ext uri="{909E8E84-426E-40DD-AFC4-6F175D3DCCD1}">
                              <a14:hiddenFill xmlns:a14="http://schemas.microsoft.com/office/drawing/2010/main">
                                <a:noFill/>
                              </a14:hiddenFill>
                            </a:ext>
                          </a:extLst>
                        </wps:spPr>
                        <wps:bodyPr/>
                      </wps:wsp>
                      <wps:wsp>
                        <wps:cNvPr id="795" name="AutoShape 28"/>
                        <wps:cNvCnPr>
                          <a:cxnSpLocks noChangeShapeType="1"/>
                        </wps:cNvCnPr>
                        <wps:spPr bwMode="auto">
                          <a:xfrm rot="10800000">
                            <a:off x="1252" y="14978"/>
                            <a:ext cx="10995" cy="230"/>
                          </a:xfrm>
                          <a:prstGeom prst="bentConnector3">
                            <a:avLst>
                              <a:gd name="adj1" fmla="val 96778"/>
                            </a:avLst>
                          </a:prstGeom>
                          <a:noFill/>
                          <a:ln w="9525">
                            <a:solidFill>
                              <a:srgbClr val="A50021"/>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A2ECDA" id="Group 6" o:spid="_x0000_s1026" style="position:absolute;left:0;text-align:left;margin-left:197.85pt;margin-top:-.85pt;width:300.45pt;height:15pt;z-index:251779072" coordorigin="4871,15285" coordsize="62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">
              <v:shapetype id="_x0000_t202" coordsize="21600,21600" o:spt="202" path="m,l,21600r21600,l21600,xe">
                <v:stroke joinstyle="miter"/>
                <v:path gradientshapeok="t" o:connecttype="rect"/>
              </v:shapetype>
              <v:shape id="Text Box 25" o:spid="_x0000_s1027" type="#_x0000_t202" style="position:absolute;left:10380;top:15297;width:33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GqcYA&#10;AADcAAAADwAAAGRycy9kb3ducmV2LnhtbESPwU7DMBBE70j8g7VIvVEHDm0V6kQV0AqIeiDlA5Z4&#10;G4fG68g2beDrMVKlHkcz80azLEfbiyP50DlWcDfNQBA3TnfcKvjYrW8XIEJE1tg7JgU/FKAsrq+W&#10;mGt34nc61rEVCcIhRwUmxiGXMjSGLIapG4iTt3feYkzSt1J7PCW47eV9ls2kxY7TgsGBHg01h/rb&#10;KtjUh131HGdvv1tTPX1tOl9tXz+VmtyMqwcQkcZ4CZ/bL1rBfDGH/zPpCMj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zGqcYAAADcAAAADwAAAAAAAAAAAAAAAACYAgAAZHJz&#10;L2Rvd25yZXYueG1sUEsFBgAAAAAEAAQA9QAAAIsDAAAAAA==&#10;" filled="f" stroked="f" strokecolor="#a50021">
                <v:textbox inset="0,0,0,0">
                  <w:txbxContent>
                    <w:p w14:paraId="689986A5" w14:textId="77777777" w:rsidR="00B77AE9" w:rsidRPr="006C51F3" w:rsidRDefault="00B77AE9" w:rsidP="00ED3D23">
                      <w:pPr>
                        <w:jc w:val="center"/>
                        <w:rPr>
                          <w:rFonts w:ascii="Adobe Caslon Pro Bold" w:hAnsi="Adobe Caslon Pro Bold"/>
                          <w:sz w:val="16"/>
                          <w:szCs w:val="16"/>
                        </w:rPr>
                      </w:pPr>
                      <w:r w:rsidRPr="006C51F3">
                        <w:rPr>
                          <w:rFonts w:ascii="Adobe Caslon Pro Bold" w:hAnsi="Adobe Caslon Pro Bold"/>
                          <w:sz w:val="16"/>
                          <w:szCs w:val="16"/>
                        </w:rPr>
                        <w:fldChar w:fldCharType="begin"/>
                      </w:r>
                      <w:r w:rsidRPr="006C51F3">
                        <w:rPr>
                          <w:rFonts w:ascii="Adobe Caslon Pro Bold" w:hAnsi="Adobe Caslon Pro Bold"/>
                          <w:sz w:val="16"/>
                          <w:szCs w:val="16"/>
                        </w:rPr>
                        <w:instrText>PAGE    \* MERGEFORMAT</w:instrText>
                      </w:r>
                      <w:r w:rsidRPr="006C51F3">
                        <w:rPr>
                          <w:rFonts w:ascii="Adobe Caslon Pro Bold" w:hAnsi="Adobe Caslon Pro Bold"/>
                          <w:sz w:val="16"/>
                          <w:szCs w:val="16"/>
                        </w:rPr>
                        <w:fldChar w:fldCharType="separate"/>
                      </w:r>
                      <w:r w:rsidR="00410342" w:rsidRPr="00410342">
                        <w:rPr>
                          <w:rFonts w:ascii="Adobe Caslon Pro Bold" w:hAnsi="Adobe Caslon Pro Bold"/>
                          <w:noProof/>
                          <w:color w:val="8C8C8C" w:themeColor="background1" w:themeShade="8C"/>
                          <w:sz w:val="16"/>
                          <w:szCs w:val="16"/>
                        </w:rPr>
                        <w:t>18</w:t>
                      </w:r>
                      <w:r w:rsidRPr="006C51F3">
                        <w:rPr>
                          <w:rFonts w:ascii="Adobe Caslon Pro Bold" w:hAnsi="Adobe Caslon Pro Bold"/>
                          <w:color w:val="8C8C8C" w:themeColor="background1" w:themeShade="8C"/>
                          <w:sz w:val="16"/>
                          <w:szCs w:val="16"/>
                        </w:rPr>
                        <w:fldChar w:fldCharType="end"/>
                      </w:r>
                    </w:p>
                  </w:txbxContent>
                </v:textbox>
              </v:shape>
              <v:group id="Group 31" o:spid="_x0000_s1028" style="position:absolute;left:4871;top:15285;width:6250;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vGhbMQAAADc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VvcEAAADcAAAADwAAAGRycy9kb3ducmV2LnhtbESP0YrCMBRE3wX/IVzBN01dZNXaVJay&#10;gvto1w+4NHfbYnNTm6zGvzeC4OMwM2eYbBdMJ640uNaygsU8AUFcWd1yreD0u5+tQTiPrLGzTAru&#10;5GCXj0cZptre+EjX0tciQtilqKDxvk+ldFVDBt3c9sTR+7ODQR/lUEs94C3CTSc/kuRTGmw5LjTY&#10;U9FQdS7/jQJXrKQtfr7LDdfH9T5cwikpg1LTSfjagvAU/Dv8ah+0gtVmCc8z8QjI/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dW9wQAAANwAAAAPAAAAAAAAAAAAAAAA&#10;AKECAABkcnMvZG93bnJldi54bWxQSwUGAAAAAAQABAD5AAAAjwMAAAAA&#10;" strokecolor="#a50021"/>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66ccAAADcAAAADwAAAGRycy9kb3ducmV2LnhtbESPQUvDQBSE74L/YXmCF2lfFNQ2dlus&#10;UtriRdMW6u2RfSaL2bchu23Tf+8KgsdhZr5hJrPeNerIXbBeNNwOM1AspTdWKg3bzWIwAhUiiaHG&#10;C2s4c4DZ9PJiQrnxJ/ngYxErlSASctJQx9jmiKGs2VEY+pYleV++cxST7Co0HZ0S3DV4l2UP6MhK&#10;Wqip5Zeay+/i4DTg++t+yXM7x5vReL3BVbH7fLNaX1/1z0+gIvfxP/zXXhkNj+N7+D2TjgB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4frpxwAAANwAAAAPAAAAAAAA&#10;AAAAAAAAAKECAABkcnMvZG93bnJldi54bWxQSwUGAAAAAAQABAD5AAAAlQMAAAAA&#10;" adj="20904" strokecolor="#a50021"/>
              </v:group>
            </v:group>
          </w:pict>
        </mc:Fallback>
      </mc:AlternateContent>
    </w:r>
    <w:r>
      <w:rPr>
        <w:rFonts w:ascii="Trajan Pro" w:hAnsi="Trajan Pro"/>
        <w:b/>
        <w:color w:val="A50021"/>
        <w:sz w:val="20"/>
        <w:szCs w:val="20"/>
      </w:rPr>
      <w:t>Tercer</w:t>
    </w:r>
    <w:r w:rsidRPr="00CA1AAF">
      <w:rPr>
        <w:rFonts w:ascii="Trajan Pro" w:hAnsi="Trajan Pro"/>
        <w:b/>
        <w:color w:val="A50021"/>
        <w:sz w:val="20"/>
        <w:szCs w:val="20"/>
      </w:rPr>
      <w:t xml:space="preserve"> Informe Trimestral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348DA" w14:textId="77777777" w:rsidR="003C7E4B" w:rsidRDefault="003C7E4B" w:rsidP="000B17C2">
      <w:pPr>
        <w:spacing w:after="0" w:line="240" w:lineRule="auto"/>
      </w:pPr>
      <w:r>
        <w:separator/>
      </w:r>
    </w:p>
    <w:p w14:paraId="56CEC682" w14:textId="77777777" w:rsidR="003C7E4B" w:rsidRDefault="003C7E4B"/>
  </w:footnote>
  <w:footnote w:type="continuationSeparator" w:id="0">
    <w:p w14:paraId="5015B0C4" w14:textId="77777777" w:rsidR="003C7E4B" w:rsidRDefault="003C7E4B" w:rsidP="000B17C2">
      <w:pPr>
        <w:spacing w:after="0" w:line="240" w:lineRule="auto"/>
      </w:pPr>
      <w:r>
        <w:continuationSeparator/>
      </w:r>
    </w:p>
    <w:p w14:paraId="6B2B29B7" w14:textId="77777777" w:rsidR="003C7E4B" w:rsidRDefault="003C7E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19739" w14:textId="77777777" w:rsidR="00B77AE9" w:rsidRDefault="00B77AE9">
    <w:pPr>
      <w:pStyle w:val="Encabezado"/>
    </w:pPr>
    <w:r>
      <w:rPr>
        <w:noProof/>
        <w:lang w:val="es-MX" w:eastAsia="es-MX"/>
      </w:rPr>
      <w:drawing>
        <wp:inline distT="0" distB="0" distL="0" distR="0" wp14:anchorId="1994025F" wp14:editId="5E2BC7F5">
          <wp:extent cx="6230372" cy="572977"/>
          <wp:effectExtent l="0" t="0" r="0" b="0"/>
          <wp:docPr id="30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x1 para migrantes.png"/>
                  <pic:cNvPicPr/>
                </pic:nvPicPr>
                <pic:blipFill>
                  <a:blip r:embed="rId1">
                    <a:extLst>
                      <a:ext uri="{28A0092B-C50C-407E-A947-70E740481C1C}">
                        <a14:useLocalDpi xmlns:a14="http://schemas.microsoft.com/office/drawing/2010/main" val="0"/>
                      </a:ext>
                    </a:extLst>
                  </a:blip>
                  <a:stretch>
                    <a:fillRect/>
                  </a:stretch>
                </pic:blipFill>
                <pic:spPr>
                  <a:xfrm>
                    <a:off x="0" y="0"/>
                    <a:ext cx="6230372" cy="5729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2.75pt;height:105pt" o:bullet="t">
        <v:imagedata r:id="rId1" o:title="viñeta001"/>
      </v:shape>
    </w:pict>
  </w:numPicBullet>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419415B8"/>
    <w:lvl w:ilvl="0" w:tplc="4B16F3F0">
      <w:numFmt w:val="bullet"/>
      <w:pStyle w:val="09Tablavieta02izq"/>
      <w:lvlText w:val=""/>
      <w:lvlJc w:val="left"/>
      <w:pPr>
        <w:ind w:left="1531" w:hanging="360"/>
      </w:pPr>
      <w:rPr>
        <w:rFonts w:ascii="Wingdings" w:hAnsi="Wingdings" w:cstheme="minorBidi"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690691D"/>
    <w:multiLevelType w:val="hybridMultilevel"/>
    <w:tmpl w:val="07C43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7D4D5E"/>
    <w:multiLevelType w:val="hybridMultilevel"/>
    <w:tmpl w:val="ADE6CF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CD45E3B"/>
    <w:multiLevelType w:val="hybridMultilevel"/>
    <w:tmpl w:val="295E3DB2"/>
    <w:lvl w:ilvl="0" w:tplc="DC7AC52A">
      <w:start w:val="1"/>
      <w:numFmt w:val="bullet"/>
      <w:lvlText w:val="–"/>
      <w:lvlJc w:val="left"/>
      <w:pPr>
        <w:ind w:left="1069" w:hanging="360"/>
      </w:pPr>
      <w:rPr>
        <w:rFonts w:ascii="Presidencia Firme" w:hAnsi="Presidencia Firme" w:hint="default"/>
        <w:b/>
        <w:i w:val="0"/>
        <w:color w:val="595959"/>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8D1897"/>
    <w:multiLevelType w:val="hybridMultilevel"/>
    <w:tmpl w:val="2A08FD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BB65B2B"/>
    <w:multiLevelType w:val="hybridMultilevel"/>
    <w:tmpl w:val="4ADE966A"/>
    <w:lvl w:ilvl="0" w:tplc="09D22238">
      <w:start w:val="1"/>
      <w:numFmt w:val="bullet"/>
      <w:lvlText w:val=""/>
      <w:lvlJc w:val="left"/>
      <w:pPr>
        <w:ind w:left="717" w:hanging="360"/>
      </w:pPr>
      <w:rPr>
        <w:rFonts w:ascii="Wingdings" w:hAnsi="Wingdings" w:hint="default"/>
        <w:b/>
        <w:i w:val="0"/>
        <w:strike w:val="0"/>
        <w:dstrike w:val="0"/>
        <w:color w:val="595959" w:themeColor="text1" w:themeTint="A6"/>
        <w:sz w:val="24"/>
        <w:szCs w:val="22"/>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F469EC"/>
    <w:multiLevelType w:val="hybridMultilevel"/>
    <w:tmpl w:val="90429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0946C9"/>
    <w:multiLevelType w:val="hybridMultilevel"/>
    <w:tmpl w:val="9C9CACB4"/>
    <w:lvl w:ilvl="0" w:tplc="5B507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57915"/>
    <w:multiLevelType w:val="hybridMultilevel"/>
    <w:tmpl w:val="CE04F4CE"/>
    <w:lvl w:ilvl="0" w:tplc="A314E6F6">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F0F7F6B"/>
    <w:multiLevelType w:val="hybridMultilevel"/>
    <w:tmpl w:val="13AE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0482C"/>
    <w:multiLevelType w:val="hybridMultilevel"/>
    <w:tmpl w:val="1BBA348C"/>
    <w:lvl w:ilvl="0" w:tplc="E214D77A">
      <w:start w:val="1"/>
      <w:numFmt w:val="bullet"/>
      <w:lvlText w:val=""/>
      <w:lvlJc w:val="left"/>
      <w:pPr>
        <w:ind w:left="1398" w:hanging="360"/>
      </w:pPr>
      <w:rPr>
        <w:rFonts w:ascii="Wingdings 3" w:hAnsi="Wingdings 3" w:hint="default"/>
        <w:b/>
        <w:i w:val="0"/>
        <w:color w:val="595959"/>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7B0051"/>
    <w:multiLevelType w:val="hybridMultilevel"/>
    <w:tmpl w:val="970AE1BA"/>
    <w:lvl w:ilvl="0" w:tplc="841830A2">
      <w:start w:val="1"/>
      <w:numFmt w:val="bullet"/>
      <w:lvlText w:val="-"/>
      <w:lvlJc w:val="left"/>
      <w:pPr>
        <w:ind w:left="360" w:hanging="360"/>
      </w:pPr>
      <w:rPr>
        <w:rFonts w:ascii="Presidencia Base CC" w:hAnsi="Presidencia Base CC" w:hint="default"/>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45F569C"/>
    <w:multiLevelType w:val="hybridMultilevel"/>
    <w:tmpl w:val="C3E6CED6"/>
    <w:lvl w:ilvl="0" w:tplc="FA3691D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5">
    <w:nsid w:val="3B683F8A"/>
    <w:multiLevelType w:val="hybridMultilevel"/>
    <w:tmpl w:val="6832A8F0"/>
    <w:lvl w:ilvl="0" w:tplc="7930B07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4565A5"/>
    <w:multiLevelType w:val="hybridMultilevel"/>
    <w:tmpl w:val="6622C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5C45C9"/>
    <w:multiLevelType w:val="hybridMultilevel"/>
    <w:tmpl w:val="D7D8F764"/>
    <w:lvl w:ilvl="0" w:tplc="77EC181E">
      <w:start w:val="1"/>
      <w:numFmt w:val="bullet"/>
      <w:lvlText w:val=""/>
      <w:lvlJc w:val="left"/>
      <w:pPr>
        <w:tabs>
          <w:tab w:val="num" w:pos="612"/>
        </w:tabs>
        <w:ind w:left="612" w:hanging="227"/>
      </w:pPr>
      <w:rPr>
        <w:rFonts w:ascii="Wingdings" w:hAnsi="Wingdings" w:hint="default"/>
        <w:color w:val="auto"/>
        <w:u w:color="9933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0E02305"/>
    <w:multiLevelType w:val="hybridMultilevel"/>
    <w:tmpl w:val="15527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517084"/>
    <w:multiLevelType w:val="hybridMultilevel"/>
    <w:tmpl w:val="586C803E"/>
    <w:lvl w:ilvl="0" w:tplc="C4544C66">
      <w:start w:val="1"/>
      <w:numFmt w:val="bullet"/>
      <w:pStyle w:val="05Vieta01"/>
      <w:lvlText w:val=""/>
      <w:lvlJc w:val="left"/>
      <w:pPr>
        <w:ind w:left="360" w:hanging="360"/>
      </w:pPr>
      <w:rPr>
        <w:rFonts w:ascii="Symbol" w:hAnsi="Symbol" w:hint="default"/>
        <w:color w:val="A50021"/>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2046045"/>
    <w:multiLevelType w:val="hybridMultilevel"/>
    <w:tmpl w:val="EC66A06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nsid w:val="427F3622"/>
    <w:multiLevelType w:val="hybridMultilevel"/>
    <w:tmpl w:val="E4A2C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3C77049"/>
    <w:multiLevelType w:val="hybridMultilevel"/>
    <w:tmpl w:val="F5126E44"/>
    <w:lvl w:ilvl="0" w:tplc="AA2267D8">
      <w:start w:val="1"/>
      <w:numFmt w:val="bullet"/>
      <w:lvlText w:val=""/>
      <w:lvlJc w:val="left"/>
      <w:pPr>
        <w:ind w:left="717" w:hanging="360"/>
      </w:pPr>
      <w:rPr>
        <w:rFonts w:ascii="Wingdings" w:hAnsi="Wingdings" w:hint="default"/>
        <w:b/>
        <w:i w:val="0"/>
        <w:strike w:val="0"/>
        <w:dstrike w:val="0"/>
        <w:color w:val="7F7F7F" w:themeColor="text1" w:themeTint="80"/>
        <w:sz w:val="20"/>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8453BA3"/>
    <w:multiLevelType w:val="hybridMultilevel"/>
    <w:tmpl w:val="871CD332"/>
    <w:lvl w:ilvl="0" w:tplc="AC62CC86">
      <w:start w:val="1"/>
      <w:numFmt w:val="bullet"/>
      <w:lvlText w:val=""/>
      <w:lvlJc w:val="left"/>
      <w:pPr>
        <w:ind w:left="720" w:hanging="360"/>
      </w:pPr>
      <w:rPr>
        <w:rFonts w:ascii="Wingdings" w:hAnsi="Wingdings" w:hint="default"/>
        <w:b/>
        <w:i w:val="0"/>
        <w:strike w:val="0"/>
        <w:dstrike w:val="0"/>
        <w:color w:val="B40077"/>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8306D8"/>
    <w:multiLevelType w:val="hybridMultilevel"/>
    <w:tmpl w:val="9C1A2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BE26953"/>
    <w:multiLevelType w:val="hybridMultilevel"/>
    <w:tmpl w:val="EA2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21CDC"/>
    <w:multiLevelType w:val="hybridMultilevel"/>
    <w:tmpl w:val="08A4DA54"/>
    <w:lvl w:ilvl="0" w:tplc="490E2766">
      <w:start w:val="1"/>
      <w:numFmt w:val="bullet"/>
      <w:pStyle w:val="07Vieta03"/>
      <w:lvlText w:val=""/>
      <w:lvlJc w:val="left"/>
      <w:pPr>
        <w:ind w:left="1758" w:hanging="360"/>
      </w:pPr>
      <w:rPr>
        <w:rFonts w:ascii="Wingdings" w:hAnsi="Wingdings"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27">
    <w:nsid w:val="56C803F6"/>
    <w:multiLevelType w:val="hybridMultilevel"/>
    <w:tmpl w:val="409C140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nsid w:val="57005F10"/>
    <w:multiLevelType w:val="hybridMultilevel"/>
    <w:tmpl w:val="8CB819A6"/>
    <w:lvl w:ilvl="0" w:tplc="37507A3C">
      <w:start w:val="1"/>
      <w:numFmt w:val="bullet"/>
      <w:pStyle w:val="09Tablavietaizq"/>
      <w:lvlText w:val=""/>
      <w:lvlJc w:val="left"/>
      <w:pPr>
        <w:ind w:left="720" w:hanging="360"/>
      </w:pPr>
      <w:rPr>
        <w:rFonts w:ascii="Symbol" w:hAnsi="Symbol"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75F1DC4"/>
    <w:multiLevelType w:val="hybridMultilevel"/>
    <w:tmpl w:val="51DCF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A9C6823"/>
    <w:multiLevelType w:val="hybridMultilevel"/>
    <w:tmpl w:val="5274BFA0"/>
    <w:lvl w:ilvl="0" w:tplc="BEC2BD5C">
      <w:start w:val="1"/>
      <w:numFmt w:val="bullet"/>
      <w:lvlRestart w:val="0"/>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B2313F5"/>
    <w:multiLevelType w:val="hybridMultilevel"/>
    <w:tmpl w:val="8F9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6B2732"/>
    <w:multiLevelType w:val="hybridMultilevel"/>
    <w:tmpl w:val="4CCCB940"/>
    <w:lvl w:ilvl="0" w:tplc="1228F6A8">
      <w:numFmt w:val="bullet"/>
      <w:pStyle w:val="06Vieta02"/>
      <w:lvlText w:val="−"/>
      <w:lvlJc w:val="left"/>
      <w:pPr>
        <w:ind w:left="717" w:hanging="360"/>
      </w:pPr>
      <w:rPr>
        <w:rFonts w:ascii="Adobe Caslon Pro" w:eastAsiaTheme="minorHAnsi" w:hAnsi="Adobe Caslon Pro" w:cstheme="minorBidi"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74927F1"/>
    <w:multiLevelType w:val="hybridMultilevel"/>
    <w:tmpl w:val="E97CB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F141295"/>
    <w:multiLevelType w:val="hybridMultilevel"/>
    <w:tmpl w:val="393651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FD47ADF"/>
    <w:multiLevelType w:val="hybridMultilevel"/>
    <w:tmpl w:val="1C02C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374F68"/>
    <w:multiLevelType w:val="hybridMultilevel"/>
    <w:tmpl w:val="FCC2522A"/>
    <w:lvl w:ilvl="0" w:tplc="91FE5136">
      <w:start w:val="1"/>
      <w:numFmt w:val="bullet"/>
      <w:lvlText w:val=""/>
      <w:lvlJc w:val="left"/>
      <w:pPr>
        <w:ind w:left="720" w:hanging="360"/>
      </w:pPr>
      <w:rPr>
        <w:rFonts w:ascii="Symbol" w:hAnsi="Symbol" w:hint="default"/>
        <w:u w:color="7F7F7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C71A67"/>
    <w:multiLevelType w:val="hybridMultilevel"/>
    <w:tmpl w:val="42148CB2"/>
    <w:lvl w:ilvl="0" w:tplc="92368C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7EF68A5"/>
    <w:multiLevelType w:val="hybridMultilevel"/>
    <w:tmpl w:val="53762BDC"/>
    <w:lvl w:ilvl="0" w:tplc="0C78963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7FC472F"/>
    <w:multiLevelType w:val="hybridMultilevel"/>
    <w:tmpl w:val="60E82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2"/>
  </w:num>
  <w:num w:numId="4">
    <w:abstractNumId w:val="14"/>
  </w:num>
  <w:num w:numId="5">
    <w:abstractNumId w:val="26"/>
  </w:num>
  <w:num w:numId="6">
    <w:abstractNumId w:val="28"/>
  </w:num>
  <w:num w:numId="7">
    <w:abstractNumId w:val="1"/>
  </w:num>
  <w:num w:numId="8">
    <w:abstractNumId w:val="22"/>
  </w:num>
  <w:num w:numId="9">
    <w:abstractNumId w:val="7"/>
  </w:num>
  <w:num w:numId="10">
    <w:abstractNumId w:val="17"/>
  </w:num>
  <w:num w:numId="11">
    <w:abstractNumId w:val="24"/>
  </w:num>
  <w:num w:numId="12">
    <w:abstractNumId w:val="4"/>
  </w:num>
  <w:num w:numId="13">
    <w:abstractNumId w:val="12"/>
  </w:num>
  <w:num w:numId="14">
    <w:abstractNumId w:val="35"/>
  </w:num>
  <w:num w:numId="15">
    <w:abstractNumId w:val="36"/>
  </w:num>
  <w:num w:numId="16">
    <w:abstractNumId w:val="8"/>
  </w:num>
  <w:num w:numId="17">
    <w:abstractNumId w:val="10"/>
  </w:num>
  <w:num w:numId="18">
    <w:abstractNumId w:val="21"/>
  </w:num>
  <w:num w:numId="19">
    <w:abstractNumId w:val="9"/>
  </w:num>
  <w:num w:numId="20">
    <w:abstractNumId w:val="38"/>
  </w:num>
  <w:num w:numId="21">
    <w:abstractNumId w:val="31"/>
  </w:num>
  <w:num w:numId="22">
    <w:abstractNumId w:val="30"/>
  </w:num>
  <w:num w:numId="23">
    <w:abstractNumId w:val="25"/>
  </w:num>
  <w:num w:numId="24">
    <w:abstractNumId w:val="11"/>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4"/>
  </w:num>
  <w:num w:numId="28">
    <w:abstractNumId w:val="6"/>
  </w:num>
  <w:num w:numId="29">
    <w:abstractNumId w:val="0"/>
  </w:num>
  <w:num w:numId="30">
    <w:abstractNumId w:val="29"/>
  </w:num>
  <w:num w:numId="31">
    <w:abstractNumId w:val="13"/>
  </w:num>
  <w:num w:numId="32">
    <w:abstractNumId w:val="18"/>
  </w:num>
  <w:num w:numId="33">
    <w:abstractNumId w:val="39"/>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5"/>
  </w:num>
  <w:num w:numId="40">
    <w:abstractNumId w:val="37"/>
  </w:num>
  <w:num w:numId="41">
    <w:abstractNumId w:val="19"/>
  </w:num>
  <w:num w:numId="42">
    <w:abstractNumId w:val="19"/>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AF"/>
    <w:rsid w:val="0000308F"/>
    <w:rsid w:val="00003D23"/>
    <w:rsid w:val="000055FC"/>
    <w:rsid w:val="000103E1"/>
    <w:rsid w:val="00011D4C"/>
    <w:rsid w:val="00023F44"/>
    <w:rsid w:val="0002470A"/>
    <w:rsid w:val="00025C3D"/>
    <w:rsid w:val="00031918"/>
    <w:rsid w:val="000373F1"/>
    <w:rsid w:val="00045E68"/>
    <w:rsid w:val="00047283"/>
    <w:rsid w:val="0005367E"/>
    <w:rsid w:val="000537C7"/>
    <w:rsid w:val="00061343"/>
    <w:rsid w:val="00065664"/>
    <w:rsid w:val="00072DB6"/>
    <w:rsid w:val="000734C8"/>
    <w:rsid w:val="000741AD"/>
    <w:rsid w:val="00077762"/>
    <w:rsid w:val="0008787F"/>
    <w:rsid w:val="00087ABB"/>
    <w:rsid w:val="0009145B"/>
    <w:rsid w:val="00093ABA"/>
    <w:rsid w:val="00096DED"/>
    <w:rsid w:val="000973C2"/>
    <w:rsid w:val="000975B9"/>
    <w:rsid w:val="000A0BED"/>
    <w:rsid w:val="000A157F"/>
    <w:rsid w:val="000A16D5"/>
    <w:rsid w:val="000A2066"/>
    <w:rsid w:val="000A57FF"/>
    <w:rsid w:val="000B0AC4"/>
    <w:rsid w:val="000B17C2"/>
    <w:rsid w:val="000B3651"/>
    <w:rsid w:val="000B7A28"/>
    <w:rsid w:val="000C2012"/>
    <w:rsid w:val="000D5F0D"/>
    <w:rsid w:val="000D5FF3"/>
    <w:rsid w:val="000D6D2F"/>
    <w:rsid w:val="000E4B53"/>
    <w:rsid w:val="000E5232"/>
    <w:rsid w:val="000E558F"/>
    <w:rsid w:val="000E7A31"/>
    <w:rsid w:val="000F0DD9"/>
    <w:rsid w:val="000F4FC3"/>
    <w:rsid w:val="000F5AD7"/>
    <w:rsid w:val="001044FE"/>
    <w:rsid w:val="00105EA9"/>
    <w:rsid w:val="00107ABC"/>
    <w:rsid w:val="00112984"/>
    <w:rsid w:val="00114BF4"/>
    <w:rsid w:val="00123CD1"/>
    <w:rsid w:val="00124B9B"/>
    <w:rsid w:val="001250C5"/>
    <w:rsid w:val="00127538"/>
    <w:rsid w:val="00127F0F"/>
    <w:rsid w:val="001353B8"/>
    <w:rsid w:val="00141F80"/>
    <w:rsid w:val="00142F80"/>
    <w:rsid w:val="0014440F"/>
    <w:rsid w:val="00146624"/>
    <w:rsid w:val="00151063"/>
    <w:rsid w:val="001559A5"/>
    <w:rsid w:val="00165D03"/>
    <w:rsid w:val="0016634D"/>
    <w:rsid w:val="0016726F"/>
    <w:rsid w:val="00176FE8"/>
    <w:rsid w:val="001816AC"/>
    <w:rsid w:val="00182461"/>
    <w:rsid w:val="00185F29"/>
    <w:rsid w:val="0019306C"/>
    <w:rsid w:val="00193FD0"/>
    <w:rsid w:val="001A33A3"/>
    <w:rsid w:val="001A5FC5"/>
    <w:rsid w:val="001A602E"/>
    <w:rsid w:val="001A6CFA"/>
    <w:rsid w:val="001B349B"/>
    <w:rsid w:val="001B7830"/>
    <w:rsid w:val="001C6953"/>
    <w:rsid w:val="001D7601"/>
    <w:rsid w:val="001E0EC8"/>
    <w:rsid w:val="001E42B3"/>
    <w:rsid w:val="001E4405"/>
    <w:rsid w:val="001E5989"/>
    <w:rsid w:val="001E608D"/>
    <w:rsid w:val="001E7048"/>
    <w:rsid w:val="001F47A5"/>
    <w:rsid w:val="001F65D1"/>
    <w:rsid w:val="001F6854"/>
    <w:rsid w:val="00207D87"/>
    <w:rsid w:val="00213207"/>
    <w:rsid w:val="0022425B"/>
    <w:rsid w:val="00226510"/>
    <w:rsid w:val="00231BCA"/>
    <w:rsid w:val="00236C23"/>
    <w:rsid w:val="00237649"/>
    <w:rsid w:val="00237A41"/>
    <w:rsid w:val="00242191"/>
    <w:rsid w:val="0024241F"/>
    <w:rsid w:val="00245D2F"/>
    <w:rsid w:val="002473BB"/>
    <w:rsid w:val="002500D2"/>
    <w:rsid w:val="002507A1"/>
    <w:rsid w:val="00256589"/>
    <w:rsid w:val="00261DBB"/>
    <w:rsid w:val="00265C6D"/>
    <w:rsid w:val="00265E69"/>
    <w:rsid w:val="00280188"/>
    <w:rsid w:val="00281783"/>
    <w:rsid w:val="002859FE"/>
    <w:rsid w:val="002868C1"/>
    <w:rsid w:val="002905A5"/>
    <w:rsid w:val="002959BF"/>
    <w:rsid w:val="002A25DE"/>
    <w:rsid w:val="002A33ED"/>
    <w:rsid w:val="002A4293"/>
    <w:rsid w:val="002B3E69"/>
    <w:rsid w:val="002C2C60"/>
    <w:rsid w:val="002C4D1A"/>
    <w:rsid w:val="002C4E2B"/>
    <w:rsid w:val="002C523E"/>
    <w:rsid w:val="002C6E38"/>
    <w:rsid w:val="002D05A6"/>
    <w:rsid w:val="002D382E"/>
    <w:rsid w:val="002D4F80"/>
    <w:rsid w:val="002D5A2F"/>
    <w:rsid w:val="002E1F36"/>
    <w:rsid w:val="002E21E6"/>
    <w:rsid w:val="002E2AF2"/>
    <w:rsid w:val="002E2EF7"/>
    <w:rsid w:val="002E55A5"/>
    <w:rsid w:val="002F348D"/>
    <w:rsid w:val="003003B2"/>
    <w:rsid w:val="00304B75"/>
    <w:rsid w:val="00310DEE"/>
    <w:rsid w:val="0031149C"/>
    <w:rsid w:val="00312ABF"/>
    <w:rsid w:val="003307AF"/>
    <w:rsid w:val="0033288D"/>
    <w:rsid w:val="00334701"/>
    <w:rsid w:val="0034103B"/>
    <w:rsid w:val="0034255F"/>
    <w:rsid w:val="00342761"/>
    <w:rsid w:val="00342EF2"/>
    <w:rsid w:val="003461CF"/>
    <w:rsid w:val="00347992"/>
    <w:rsid w:val="00351948"/>
    <w:rsid w:val="0035358B"/>
    <w:rsid w:val="0035565A"/>
    <w:rsid w:val="00361309"/>
    <w:rsid w:val="00361C7C"/>
    <w:rsid w:val="00362A1C"/>
    <w:rsid w:val="003634F3"/>
    <w:rsid w:val="003644FF"/>
    <w:rsid w:val="00380FB5"/>
    <w:rsid w:val="003832D0"/>
    <w:rsid w:val="003855A2"/>
    <w:rsid w:val="003871A7"/>
    <w:rsid w:val="00390511"/>
    <w:rsid w:val="003944D2"/>
    <w:rsid w:val="003A387C"/>
    <w:rsid w:val="003B2711"/>
    <w:rsid w:val="003B3097"/>
    <w:rsid w:val="003C2C13"/>
    <w:rsid w:val="003C3839"/>
    <w:rsid w:val="003C53F0"/>
    <w:rsid w:val="003C7E4B"/>
    <w:rsid w:val="003E270D"/>
    <w:rsid w:val="003E77C8"/>
    <w:rsid w:val="003F075F"/>
    <w:rsid w:val="003F1C8C"/>
    <w:rsid w:val="003F240F"/>
    <w:rsid w:val="003F470F"/>
    <w:rsid w:val="003F4E44"/>
    <w:rsid w:val="003F5453"/>
    <w:rsid w:val="003F6323"/>
    <w:rsid w:val="003F6FCC"/>
    <w:rsid w:val="004041F5"/>
    <w:rsid w:val="00404CB3"/>
    <w:rsid w:val="0041026C"/>
    <w:rsid w:val="00410342"/>
    <w:rsid w:val="0041432C"/>
    <w:rsid w:val="004149A5"/>
    <w:rsid w:val="00415F20"/>
    <w:rsid w:val="00420C16"/>
    <w:rsid w:val="004271BD"/>
    <w:rsid w:val="00436090"/>
    <w:rsid w:val="00436400"/>
    <w:rsid w:val="00436F7C"/>
    <w:rsid w:val="00437A2B"/>
    <w:rsid w:val="00441E2F"/>
    <w:rsid w:val="00445242"/>
    <w:rsid w:val="004548A5"/>
    <w:rsid w:val="00454E15"/>
    <w:rsid w:val="00457299"/>
    <w:rsid w:val="00457CE3"/>
    <w:rsid w:val="00461085"/>
    <w:rsid w:val="00462294"/>
    <w:rsid w:val="004638F9"/>
    <w:rsid w:val="004762E7"/>
    <w:rsid w:val="00477129"/>
    <w:rsid w:val="0048172B"/>
    <w:rsid w:val="0048342E"/>
    <w:rsid w:val="00484331"/>
    <w:rsid w:val="00486550"/>
    <w:rsid w:val="00486D0B"/>
    <w:rsid w:val="004911F9"/>
    <w:rsid w:val="00491B99"/>
    <w:rsid w:val="004959A2"/>
    <w:rsid w:val="00495C45"/>
    <w:rsid w:val="00496B93"/>
    <w:rsid w:val="004A5383"/>
    <w:rsid w:val="004A5FD3"/>
    <w:rsid w:val="004B2B9F"/>
    <w:rsid w:val="004B3EDD"/>
    <w:rsid w:val="004B4B1A"/>
    <w:rsid w:val="004B4BF1"/>
    <w:rsid w:val="004B6B46"/>
    <w:rsid w:val="004B730E"/>
    <w:rsid w:val="004C4A1E"/>
    <w:rsid w:val="004C4CD5"/>
    <w:rsid w:val="004C5649"/>
    <w:rsid w:val="004D0C34"/>
    <w:rsid w:val="004D2DF1"/>
    <w:rsid w:val="004D4E47"/>
    <w:rsid w:val="004D6ECC"/>
    <w:rsid w:val="004E27B6"/>
    <w:rsid w:val="004E5918"/>
    <w:rsid w:val="004E65B2"/>
    <w:rsid w:val="004F0302"/>
    <w:rsid w:val="004F0C5F"/>
    <w:rsid w:val="004F1172"/>
    <w:rsid w:val="004F2C93"/>
    <w:rsid w:val="004F4D39"/>
    <w:rsid w:val="004F6766"/>
    <w:rsid w:val="005009D2"/>
    <w:rsid w:val="0050441D"/>
    <w:rsid w:val="0051335E"/>
    <w:rsid w:val="005141D1"/>
    <w:rsid w:val="00515CF1"/>
    <w:rsid w:val="00522D59"/>
    <w:rsid w:val="00526E21"/>
    <w:rsid w:val="005346C4"/>
    <w:rsid w:val="00543C43"/>
    <w:rsid w:val="00554F91"/>
    <w:rsid w:val="00563E2A"/>
    <w:rsid w:val="00573D2D"/>
    <w:rsid w:val="005816C2"/>
    <w:rsid w:val="00582B70"/>
    <w:rsid w:val="00586C22"/>
    <w:rsid w:val="00587923"/>
    <w:rsid w:val="0059212B"/>
    <w:rsid w:val="00592631"/>
    <w:rsid w:val="00592ED0"/>
    <w:rsid w:val="005A1E84"/>
    <w:rsid w:val="005B2147"/>
    <w:rsid w:val="005B2527"/>
    <w:rsid w:val="005B5341"/>
    <w:rsid w:val="005B644F"/>
    <w:rsid w:val="005C5D19"/>
    <w:rsid w:val="005C7B12"/>
    <w:rsid w:val="005D1452"/>
    <w:rsid w:val="005D213F"/>
    <w:rsid w:val="005D28EA"/>
    <w:rsid w:val="005D3496"/>
    <w:rsid w:val="005D3E25"/>
    <w:rsid w:val="005D6AF7"/>
    <w:rsid w:val="005E0776"/>
    <w:rsid w:val="005E232E"/>
    <w:rsid w:val="005E314A"/>
    <w:rsid w:val="005F0CE0"/>
    <w:rsid w:val="005F2A4F"/>
    <w:rsid w:val="0060326E"/>
    <w:rsid w:val="0060400B"/>
    <w:rsid w:val="00605883"/>
    <w:rsid w:val="00607084"/>
    <w:rsid w:val="00610F81"/>
    <w:rsid w:val="00611348"/>
    <w:rsid w:val="0061324A"/>
    <w:rsid w:val="00614A6A"/>
    <w:rsid w:val="006179AA"/>
    <w:rsid w:val="00624E9A"/>
    <w:rsid w:val="0062534E"/>
    <w:rsid w:val="006262A4"/>
    <w:rsid w:val="006308D0"/>
    <w:rsid w:val="00636AA8"/>
    <w:rsid w:val="006509DA"/>
    <w:rsid w:val="00653DE9"/>
    <w:rsid w:val="0066183F"/>
    <w:rsid w:val="00662E5C"/>
    <w:rsid w:val="00663408"/>
    <w:rsid w:val="0067161A"/>
    <w:rsid w:val="0067280C"/>
    <w:rsid w:val="00673790"/>
    <w:rsid w:val="006861BB"/>
    <w:rsid w:val="00694CF3"/>
    <w:rsid w:val="006A1899"/>
    <w:rsid w:val="006A2E7E"/>
    <w:rsid w:val="006A5BF3"/>
    <w:rsid w:val="006B11FB"/>
    <w:rsid w:val="006B1494"/>
    <w:rsid w:val="006B1990"/>
    <w:rsid w:val="006B1E2D"/>
    <w:rsid w:val="006B2F58"/>
    <w:rsid w:val="006B40D2"/>
    <w:rsid w:val="006C16D1"/>
    <w:rsid w:val="006C1BA2"/>
    <w:rsid w:val="006C51F3"/>
    <w:rsid w:val="006C6257"/>
    <w:rsid w:val="006D1E63"/>
    <w:rsid w:val="006D4825"/>
    <w:rsid w:val="006D6E0C"/>
    <w:rsid w:val="006E04C1"/>
    <w:rsid w:val="006E1128"/>
    <w:rsid w:val="006E1F62"/>
    <w:rsid w:val="006F2DDC"/>
    <w:rsid w:val="006F45EE"/>
    <w:rsid w:val="006F6C2B"/>
    <w:rsid w:val="00714D4C"/>
    <w:rsid w:val="0071598B"/>
    <w:rsid w:val="00716882"/>
    <w:rsid w:val="00721ECB"/>
    <w:rsid w:val="00723640"/>
    <w:rsid w:val="00723A22"/>
    <w:rsid w:val="0073409F"/>
    <w:rsid w:val="00742FB3"/>
    <w:rsid w:val="00744815"/>
    <w:rsid w:val="00747F1F"/>
    <w:rsid w:val="00754DBC"/>
    <w:rsid w:val="00757F58"/>
    <w:rsid w:val="00760D31"/>
    <w:rsid w:val="00761358"/>
    <w:rsid w:val="007621BF"/>
    <w:rsid w:val="0077240F"/>
    <w:rsid w:val="00781EB3"/>
    <w:rsid w:val="007830CA"/>
    <w:rsid w:val="0078422A"/>
    <w:rsid w:val="0079514E"/>
    <w:rsid w:val="007979EC"/>
    <w:rsid w:val="007A2064"/>
    <w:rsid w:val="007A210E"/>
    <w:rsid w:val="007A24F3"/>
    <w:rsid w:val="007A409C"/>
    <w:rsid w:val="007B3037"/>
    <w:rsid w:val="007B4B64"/>
    <w:rsid w:val="007D2344"/>
    <w:rsid w:val="007D36A4"/>
    <w:rsid w:val="007D45A8"/>
    <w:rsid w:val="007D6804"/>
    <w:rsid w:val="007D7042"/>
    <w:rsid w:val="007D78A5"/>
    <w:rsid w:val="007E125C"/>
    <w:rsid w:val="007E7D41"/>
    <w:rsid w:val="007F2D2F"/>
    <w:rsid w:val="007F75B9"/>
    <w:rsid w:val="00800BC9"/>
    <w:rsid w:val="00801E69"/>
    <w:rsid w:val="0080698B"/>
    <w:rsid w:val="00812F39"/>
    <w:rsid w:val="00814565"/>
    <w:rsid w:val="00815910"/>
    <w:rsid w:val="008325BF"/>
    <w:rsid w:val="008367CB"/>
    <w:rsid w:val="008445FA"/>
    <w:rsid w:val="008614F3"/>
    <w:rsid w:val="00866441"/>
    <w:rsid w:val="00870765"/>
    <w:rsid w:val="0087671D"/>
    <w:rsid w:val="008819E5"/>
    <w:rsid w:val="00890F2E"/>
    <w:rsid w:val="008A13D7"/>
    <w:rsid w:val="008A2A32"/>
    <w:rsid w:val="008A2AFF"/>
    <w:rsid w:val="008A644C"/>
    <w:rsid w:val="008A74D6"/>
    <w:rsid w:val="008A799E"/>
    <w:rsid w:val="008B3C95"/>
    <w:rsid w:val="008B4B7A"/>
    <w:rsid w:val="008B5221"/>
    <w:rsid w:val="008B6FE6"/>
    <w:rsid w:val="008C2D99"/>
    <w:rsid w:val="008C4FCE"/>
    <w:rsid w:val="008C7D7B"/>
    <w:rsid w:val="008D221F"/>
    <w:rsid w:val="008D3DC4"/>
    <w:rsid w:val="008D7E07"/>
    <w:rsid w:val="008E20CA"/>
    <w:rsid w:val="008F36A9"/>
    <w:rsid w:val="009004CF"/>
    <w:rsid w:val="00902D79"/>
    <w:rsid w:val="00903A85"/>
    <w:rsid w:val="009047A2"/>
    <w:rsid w:val="00906D11"/>
    <w:rsid w:val="00910AB8"/>
    <w:rsid w:val="00911277"/>
    <w:rsid w:val="00912B2B"/>
    <w:rsid w:val="009164F0"/>
    <w:rsid w:val="00920664"/>
    <w:rsid w:val="00920F1C"/>
    <w:rsid w:val="009230A0"/>
    <w:rsid w:val="009237C5"/>
    <w:rsid w:val="009266B8"/>
    <w:rsid w:val="00927262"/>
    <w:rsid w:val="0094467B"/>
    <w:rsid w:val="00944A70"/>
    <w:rsid w:val="00944D18"/>
    <w:rsid w:val="00950BD4"/>
    <w:rsid w:val="00951C2D"/>
    <w:rsid w:val="00952A8A"/>
    <w:rsid w:val="00952F87"/>
    <w:rsid w:val="009576BB"/>
    <w:rsid w:val="009648DE"/>
    <w:rsid w:val="00967BD1"/>
    <w:rsid w:val="00975E38"/>
    <w:rsid w:val="009800D7"/>
    <w:rsid w:val="0098327C"/>
    <w:rsid w:val="0098343E"/>
    <w:rsid w:val="0098374C"/>
    <w:rsid w:val="0098436F"/>
    <w:rsid w:val="0098560D"/>
    <w:rsid w:val="009910DF"/>
    <w:rsid w:val="0099524A"/>
    <w:rsid w:val="00997EB8"/>
    <w:rsid w:val="009A4A6B"/>
    <w:rsid w:val="009B42CB"/>
    <w:rsid w:val="009B52CD"/>
    <w:rsid w:val="009B6D33"/>
    <w:rsid w:val="009C0093"/>
    <w:rsid w:val="009C06A6"/>
    <w:rsid w:val="009C6380"/>
    <w:rsid w:val="009C64E3"/>
    <w:rsid w:val="009D158D"/>
    <w:rsid w:val="009E4E92"/>
    <w:rsid w:val="009E5424"/>
    <w:rsid w:val="009E65F4"/>
    <w:rsid w:val="009E7788"/>
    <w:rsid w:val="009F26A1"/>
    <w:rsid w:val="009F2767"/>
    <w:rsid w:val="009F3271"/>
    <w:rsid w:val="00A0040C"/>
    <w:rsid w:val="00A00E63"/>
    <w:rsid w:val="00A01516"/>
    <w:rsid w:val="00A0258C"/>
    <w:rsid w:val="00A04538"/>
    <w:rsid w:val="00A045CB"/>
    <w:rsid w:val="00A06CC5"/>
    <w:rsid w:val="00A13493"/>
    <w:rsid w:val="00A2026D"/>
    <w:rsid w:val="00A2029A"/>
    <w:rsid w:val="00A2098D"/>
    <w:rsid w:val="00A21735"/>
    <w:rsid w:val="00A22197"/>
    <w:rsid w:val="00A24106"/>
    <w:rsid w:val="00A2560C"/>
    <w:rsid w:val="00A31A88"/>
    <w:rsid w:val="00A34D73"/>
    <w:rsid w:val="00A41554"/>
    <w:rsid w:val="00A442A0"/>
    <w:rsid w:val="00A443A3"/>
    <w:rsid w:val="00A50D67"/>
    <w:rsid w:val="00A50D94"/>
    <w:rsid w:val="00A6038C"/>
    <w:rsid w:val="00A614DB"/>
    <w:rsid w:val="00A81D88"/>
    <w:rsid w:val="00A865E4"/>
    <w:rsid w:val="00A91076"/>
    <w:rsid w:val="00A934EF"/>
    <w:rsid w:val="00A96319"/>
    <w:rsid w:val="00A967B4"/>
    <w:rsid w:val="00A96EC0"/>
    <w:rsid w:val="00AA0183"/>
    <w:rsid w:val="00AA0619"/>
    <w:rsid w:val="00AA36C5"/>
    <w:rsid w:val="00AA3C6C"/>
    <w:rsid w:val="00AA4306"/>
    <w:rsid w:val="00AA4F11"/>
    <w:rsid w:val="00AB3037"/>
    <w:rsid w:val="00AB3B31"/>
    <w:rsid w:val="00AB5DDD"/>
    <w:rsid w:val="00AB69E7"/>
    <w:rsid w:val="00AC2A73"/>
    <w:rsid w:val="00AD2DCE"/>
    <w:rsid w:val="00AD5A5C"/>
    <w:rsid w:val="00AE016A"/>
    <w:rsid w:val="00AE1F66"/>
    <w:rsid w:val="00AE2B22"/>
    <w:rsid w:val="00AE3093"/>
    <w:rsid w:val="00AF035E"/>
    <w:rsid w:val="00AF3888"/>
    <w:rsid w:val="00AF54A1"/>
    <w:rsid w:val="00AF5B7C"/>
    <w:rsid w:val="00B02E1C"/>
    <w:rsid w:val="00B04F92"/>
    <w:rsid w:val="00B138AD"/>
    <w:rsid w:val="00B15155"/>
    <w:rsid w:val="00B16249"/>
    <w:rsid w:val="00B306FE"/>
    <w:rsid w:val="00B34523"/>
    <w:rsid w:val="00B36026"/>
    <w:rsid w:val="00B37F6B"/>
    <w:rsid w:val="00B40925"/>
    <w:rsid w:val="00B4141D"/>
    <w:rsid w:val="00B43358"/>
    <w:rsid w:val="00B47067"/>
    <w:rsid w:val="00B539A9"/>
    <w:rsid w:val="00B64811"/>
    <w:rsid w:val="00B77AE9"/>
    <w:rsid w:val="00B84067"/>
    <w:rsid w:val="00B84E60"/>
    <w:rsid w:val="00B90C3D"/>
    <w:rsid w:val="00B91A8C"/>
    <w:rsid w:val="00B93FA9"/>
    <w:rsid w:val="00B95B93"/>
    <w:rsid w:val="00B967C0"/>
    <w:rsid w:val="00B97A52"/>
    <w:rsid w:val="00BA04A4"/>
    <w:rsid w:val="00BA43B0"/>
    <w:rsid w:val="00BA74C6"/>
    <w:rsid w:val="00BA7844"/>
    <w:rsid w:val="00BC20F1"/>
    <w:rsid w:val="00BD5051"/>
    <w:rsid w:val="00BD5A43"/>
    <w:rsid w:val="00BD6D5F"/>
    <w:rsid w:val="00BE37C3"/>
    <w:rsid w:val="00BE4B41"/>
    <w:rsid w:val="00BE7080"/>
    <w:rsid w:val="00BF0C2E"/>
    <w:rsid w:val="00BF4B45"/>
    <w:rsid w:val="00BF5629"/>
    <w:rsid w:val="00BF5B3F"/>
    <w:rsid w:val="00BF5DD8"/>
    <w:rsid w:val="00BF6469"/>
    <w:rsid w:val="00C02C0F"/>
    <w:rsid w:val="00C04A7A"/>
    <w:rsid w:val="00C06FB4"/>
    <w:rsid w:val="00C10E0E"/>
    <w:rsid w:val="00C17469"/>
    <w:rsid w:val="00C20617"/>
    <w:rsid w:val="00C26406"/>
    <w:rsid w:val="00C26CCB"/>
    <w:rsid w:val="00C32D1B"/>
    <w:rsid w:val="00C34490"/>
    <w:rsid w:val="00C357D5"/>
    <w:rsid w:val="00C417C4"/>
    <w:rsid w:val="00C426E3"/>
    <w:rsid w:val="00C577B5"/>
    <w:rsid w:val="00C64081"/>
    <w:rsid w:val="00C67AFE"/>
    <w:rsid w:val="00C719EE"/>
    <w:rsid w:val="00C72B9B"/>
    <w:rsid w:val="00C755EF"/>
    <w:rsid w:val="00C757E4"/>
    <w:rsid w:val="00C779A2"/>
    <w:rsid w:val="00C84F99"/>
    <w:rsid w:val="00C9108A"/>
    <w:rsid w:val="00C939B0"/>
    <w:rsid w:val="00C94D32"/>
    <w:rsid w:val="00C96AD6"/>
    <w:rsid w:val="00C97CEC"/>
    <w:rsid w:val="00CA1AAF"/>
    <w:rsid w:val="00CA4721"/>
    <w:rsid w:val="00CA517E"/>
    <w:rsid w:val="00CA568E"/>
    <w:rsid w:val="00CA77AD"/>
    <w:rsid w:val="00CB0770"/>
    <w:rsid w:val="00CB0FE6"/>
    <w:rsid w:val="00CB3F59"/>
    <w:rsid w:val="00CB4B25"/>
    <w:rsid w:val="00CB5AAE"/>
    <w:rsid w:val="00CC194F"/>
    <w:rsid w:val="00CC240E"/>
    <w:rsid w:val="00CC39D3"/>
    <w:rsid w:val="00CC7FA3"/>
    <w:rsid w:val="00CD2B2C"/>
    <w:rsid w:val="00CD2F47"/>
    <w:rsid w:val="00CD3C7E"/>
    <w:rsid w:val="00CD4B9E"/>
    <w:rsid w:val="00CD4DF8"/>
    <w:rsid w:val="00CD6A58"/>
    <w:rsid w:val="00CF00A6"/>
    <w:rsid w:val="00CF2187"/>
    <w:rsid w:val="00CF3EBA"/>
    <w:rsid w:val="00CF7387"/>
    <w:rsid w:val="00CF7CA9"/>
    <w:rsid w:val="00D00B86"/>
    <w:rsid w:val="00D02E3B"/>
    <w:rsid w:val="00D03C73"/>
    <w:rsid w:val="00D04C74"/>
    <w:rsid w:val="00D07863"/>
    <w:rsid w:val="00D105A8"/>
    <w:rsid w:val="00D11AE6"/>
    <w:rsid w:val="00D12295"/>
    <w:rsid w:val="00D12D68"/>
    <w:rsid w:val="00D1381E"/>
    <w:rsid w:val="00D14250"/>
    <w:rsid w:val="00D163DA"/>
    <w:rsid w:val="00D203DA"/>
    <w:rsid w:val="00D20EBE"/>
    <w:rsid w:val="00D21411"/>
    <w:rsid w:val="00D2277C"/>
    <w:rsid w:val="00D23E77"/>
    <w:rsid w:val="00D245C1"/>
    <w:rsid w:val="00D25296"/>
    <w:rsid w:val="00D254AE"/>
    <w:rsid w:val="00D266EE"/>
    <w:rsid w:val="00D26A20"/>
    <w:rsid w:val="00D33192"/>
    <w:rsid w:val="00D34530"/>
    <w:rsid w:val="00D4002B"/>
    <w:rsid w:val="00D43C22"/>
    <w:rsid w:val="00D43C7C"/>
    <w:rsid w:val="00D43DF3"/>
    <w:rsid w:val="00D45CF4"/>
    <w:rsid w:val="00D46191"/>
    <w:rsid w:val="00D54307"/>
    <w:rsid w:val="00D602F3"/>
    <w:rsid w:val="00D62969"/>
    <w:rsid w:val="00D65524"/>
    <w:rsid w:val="00D66ECA"/>
    <w:rsid w:val="00D74439"/>
    <w:rsid w:val="00D756EF"/>
    <w:rsid w:val="00D83F4D"/>
    <w:rsid w:val="00D84484"/>
    <w:rsid w:val="00D86C05"/>
    <w:rsid w:val="00D91123"/>
    <w:rsid w:val="00D959F0"/>
    <w:rsid w:val="00DB40A3"/>
    <w:rsid w:val="00DC0AED"/>
    <w:rsid w:val="00DC2EC4"/>
    <w:rsid w:val="00DC611C"/>
    <w:rsid w:val="00DD719C"/>
    <w:rsid w:val="00DD768A"/>
    <w:rsid w:val="00DE5D42"/>
    <w:rsid w:val="00DF4BEF"/>
    <w:rsid w:val="00DF6FF2"/>
    <w:rsid w:val="00E045FE"/>
    <w:rsid w:val="00E11C85"/>
    <w:rsid w:val="00E1668C"/>
    <w:rsid w:val="00E20B91"/>
    <w:rsid w:val="00E2462C"/>
    <w:rsid w:val="00E24867"/>
    <w:rsid w:val="00E250E7"/>
    <w:rsid w:val="00E27BD0"/>
    <w:rsid w:val="00E30DB0"/>
    <w:rsid w:val="00E31F2C"/>
    <w:rsid w:val="00E32990"/>
    <w:rsid w:val="00E3402C"/>
    <w:rsid w:val="00E3421A"/>
    <w:rsid w:val="00E4063D"/>
    <w:rsid w:val="00E40AEB"/>
    <w:rsid w:val="00E42B92"/>
    <w:rsid w:val="00E44C15"/>
    <w:rsid w:val="00E45B87"/>
    <w:rsid w:val="00E46FA2"/>
    <w:rsid w:val="00E607DA"/>
    <w:rsid w:val="00E644FD"/>
    <w:rsid w:val="00E70786"/>
    <w:rsid w:val="00E74024"/>
    <w:rsid w:val="00E74460"/>
    <w:rsid w:val="00E77F41"/>
    <w:rsid w:val="00E80C7E"/>
    <w:rsid w:val="00E82F9C"/>
    <w:rsid w:val="00E83A73"/>
    <w:rsid w:val="00E928EA"/>
    <w:rsid w:val="00E9344F"/>
    <w:rsid w:val="00E94D01"/>
    <w:rsid w:val="00EA24CF"/>
    <w:rsid w:val="00EA3624"/>
    <w:rsid w:val="00EA7714"/>
    <w:rsid w:val="00EA7820"/>
    <w:rsid w:val="00EB2688"/>
    <w:rsid w:val="00EC0ECD"/>
    <w:rsid w:val="00EC24B8"/>
    <w:rsid w:val="00ED3D23"/>
    <w:rsid w:val="00ED7E76"/>
    <w:rsid w:val="00EE1AC1"/>
    <w:rsid w:val="00EE1E55"/>
    <w:rsid w:val="00EE59EE"/>
    <w:rsid w:val="00EE751B"/>
    <w:rsid w:val="00EF1E5C"/>
    <w:rsid w:val="00F0007E"/>
    <w:rsid w:val="00F00A7B"/>
    <w:rsid w:val="00F01C3F"/>
    <w:rsid w:val="00F03001"/>
    <w:rsid w:val="00F052BD"/>
    <w:rsid w:val="00F06991"/>
    <w:rsid w:val="00F12D7F"/>
    <w:rsid w:val="00F1407B"/>
    <w:rsid w:val="00F17651"/>
    <w:rsid w:val="00F23763"/>
    <w:rsid w:val="00F316F7"/>
    <w:rsid w:val="00F33109"/>
    <w:rsid w:val="00F35793"/>
    <w:rsid w:val="00F51C36"/>
    <w:rsid w:val="00F52567"/>
    <w:rsid w:val="00F527D2"/>
    <w:rsid w:val="00F529E6"/>
    <w:rsid w:val="00F533AE"/>
    <w:rsid w:val="00F54C70"/>
    <w:rsid w:val="00F55578"/>
    <w:rsid w:val="00F56872"/>
    <w:rsid w:val="00F6070E"/>
    <w:rsid w:val="00F62816"/>
    <w:rsid w:val="00F63295"/>
    <w:rsid w:val="00F676CD"/>
    <w:rsid w:val="00F7079E"/>
    <w:rsid w:val="00F74F32"/>
    <w:rsid w:val="00F75462"/>
    <w:rsid w:val="00F7628C"/>
    <w:rsid w:val="00F8002D"/>
    <w:rsid w:val="00F8071A"/>
    <w:rsid w:val="00F81593"/>
    <w:rsid w:val="00F82B5B"/>
    <w:rsid w:val="00F84F17"/>
    <w:rsid w:val="00F87DC5"/>
    <w:rsid w:val="00F90098"/>
    <w:rsid w:val="00F927C0"/>
    <w:rsid w:val="00F92F2C"/>
    <w:rsid w:val="00F9417F"/>
    <w:rsid w:val="00F941B9"/>
    <w:rsid w:val="00F94251"/>
    <w:rsid w:val="00F956D5"/>
    <w:rsid w:val="00FA01AC"/>
    <w:rsid w:val="00FA4335"/>
    <w:rsid w:val="00FA6CF4"/>
    <w:rsid w:val="00FC2A20"/>
    <w:rsid w:val="00FC4218"/>
    <w:rsid w:val="00FC4DC8"/>
    <w:rsid w:val="00FC6BEE"/>
    <w:rsid w:val="00FC7764"/>
    <w:rsid w:val="00FD2B5C"/>
    <w:rsid w:val="00FD301C"/>
    <w:rsid w:val="00FD4FB1"/>
    <w:rsid w:val="00FD5692"/>
    <w:rsid w:val="00FD630C"/>
    <w:rsid w:val="00FD684B"/>
    <w:rsid w:val="00FD7FAA"/>
    <w:rsid w:val="00FE389D"/>
    <w:rsid w:val="00FE5F41"/>
    <w:rsid w:val="00FE7028"/>
    <w:rsid w:val="00FF3295"/>
    <w:rsid w:val="00FF4107"/>
    <w:rsid w:val="00FF4FE0"/>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86366"/>
  <w15:docId w15:val="{9759BBBD-32F7-469F-A639-BA06E79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090"/>
    <w:rPr>
      <w:rFonts w:eastAsiaTheme="minorHAnsi"/>
      <w:lang w:val="es-ES" w:eastAsia="en-US"/>
    </w:r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436090"/>
    <w:pPr>
      <w:keepNext/>
      <w:keepLines/>
      <w:spacing w:before="240" w:after="120" w:line="240" w:lineRule="exact"/>
    </w:pPr>
    <w:rPr>
      <w:rFonts w:ascii="Adobe Caslon Pro Bold" w:hAnsi="Adobe Caslon Pro Bold"/>
      <w:b/>
      <w:smallCaps/>
      <w:color w:val="262626" w:themeColor="text1" w:themeTint="D9"/>
      <w:sz w:val="24"/>
    </w:rPr>
  </w:style>
  <w:style w:type="paragraph" w:customStyle="1" w:styleId="01Fraccion">
    <w:name w:val="01_Fraccion"/>
    <w:basedOn w:val="Normal"/>
    <w:autoRedefine/>
    <w:qFormat/>
    <w:rsid w:val="00436090"/>
    <w:pPr>
      <w:keepNext/>
      <w:keepLines/>
      <w:spacing w:before="480" w:after="120" w:line="240" w:lineRule="exact"/>
      <w:ind w:left="567" w:hanging="567"/>
      <w:jc w:val="both"/>
    </w:pPr>
    <w:rPr>
      <w:rFonts w:ascii="Adobe Caslon Pro Bold" w:hAnsi="Adobe Caslon Pro Bold"/>
      <w:b/>
      <w:caps/>
      <w:color w:val="A50021"/>
    </w:rPr>
  </w:style>
  <w:style w:type="paragraph" w:customStyle="1" w:styleId="03ST">
    <w:name w:val="03_ST"/>
    <w:basedOn w:val="Normal"/>
    <w:autoRedefine/>
    <w:qFormat/>
    <w:rsid w:val="007A2064"/>
    <w:pPr>
      <w:keepNext/>
      <w:keepLines/>
      <w:spacing w:before="240" w:after="120" w:line="240" w:lineRule="exact"/>
      <w:jc w:val="both"/>
    </w:pPr>
    <w:rPr>
      <w:rFonts w:ascii="Adobe Caslon Pro Bold" w:hAnsi="Adobe Caslon Pro Bold"/>
      <w:color w:val="404040" w:themeColor="text1" w:themeTint="BF"/>
      <w:sz w:val="24"/>
    </w:rPr>
  </w:style>
  <w:style w:type="paragraph" w:customStyle="1" w:styleId="04TextoN">
    <w:name w:val="04_Texto N"/>
    <w:basedOn w:val="Normal"/>
    <w:autoRedefine/>
    <w:qFormat/>
    <w:rsid w:val="00436090"/>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436090"/>
    <w:pPr>
      <w:numPr>
        <w:numId w:val="1"/>
      </w:numPr>
      <w:spacing w:after="120" w:line="280" w:lineRule="exact"/>
      <w:jc w:val="both"/>
    </w:pPr>
    <w:rPr>
      <w:rFonts w:ascii="Adobe Caslon Pro" w:hAnsi="Adobe Caslon Pro"/>
      <w:sz w:val="24"/>
    </w:rPr>
  </w:style>
  <w:style w:type="paragraph" w:customStyle="1" w:styleId="05Vieta01Parr">
    <w:name w:val="05_Viñeta01_Parr"/>
    <w:basedOn w:val="Normal"/>
    <w:autoRedefine/>
    <w:qFormat/>
    <w:rsid w:val="00436090"/>
    <w:pPr>
      <w:spacing w:after="120" w:line="280" w:lineRule="exact"/>
      <w:ind w:left="357"/>
      <w:jc w:val="both"/>
    </w:pPr>
    <w:rPr>
      <w:rFonts w:ascii="Adobe Caslon Pro" w:hAnsi="Adobe Caslon Pro"/>
      <w:sz w:val="24"/>
    </w:rPr>
  </w:style>
  <w:style w:type="paragraph" w:styleId="Prrafodelista">
    <w:name w:val="List Paragraph"/>
    <w:basedOn w:val="Normal"/>
    <w:uiPriority w:val="34"/>
    <w:rsid w:val="00436090"/>
    <w:pPr>
      <w:ind w:left="720"/>
      <w:contextualSpacing/>
    </w:pPr>
  </w:style>
  <w:style w:type="paragraph" w:customStyle="1" w:styleId="06Vieta02Parr">
    <w:name w:val="06_Viñeta02_Parr"/>
    <w:basedOn w:val="Normal"/>
    <w:autoRedefine/>
    <w:qFormat/>
    <w:rsid w:val="00436090"/>
    <w:pPr>
      <w:spacing w:after="120" w:line="280" w:lineRule="exact"/>
      <w:ind w:left="709"/>
      <w:jc w:val="both"/>
    </w:pPr>
    <w:rPr>
      <w:rFonts w:ascii="Adobe Caslon Pro" w:hAnsi="Adobe Caslon Pro"/>
      <w:sz w:val="24"/>
    </w:rPr>
  </w:style>
  <w:style w:type="paragraph" w:customStyle="1" w:styleId="07Vieta03">
    <w:name w:val="07_Viñeta03"/>
    <w:basedOn w:val="Normal"/>
    <w:autoRedefine/>
    <w:qFormat/>
    <w:rsid w:val="00436090"/>
    <w:pPr>
      <w:numPr>
        <w:numId w:val="5"/>
      </w:numPr>
      <w:spacing w:after="120" w:line="280" w:lineRule="exact"/>
      <w:ind w:left="1134"/>
      <w:jc w:val="both"/>
    </w:pPr>
    <w:rPr>
      <w:rFonts w:ascii="Adobe Caslon Pro" w:hAnsi="Adobe Caslon Pro"/>
      <w:sz w:val="24"/>
    </w:rPr>
  </w:style>
  <w:style w:type="paragraph" w:customStyle="1" w:styleId="07Vieta03Parr">
    <w:name w:val="07_Viñeta03_Parr"/>
    <w:basedOn w:val="Normal"/>
    <w:autoRedefine/>
    <w:qFormat/>
    <w:rsid w:val="00436090"/>
    <w:pPr>
      <w:spacing w:after="120" w:line="28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436090"/>
    <w:pPr>
      <w:keepNext/>
      <w:keepLines/>
      <w:spacing w:before="240" w:after="0" w:line="280" w:lineRule="exact"/>
      <w:jc w:val="center"/>
    </w:pPr>
    <w:rPr>
      <w:rFonts w:ascii="Trajan Pro" w:hAnsi="Trajan Pro"/>
      <w:b/>
      <w:color w:val="595959" w:themeColor="text1" w:themeTint="A6"/>
    </w:rPr>
  </w:style>
  <w:style w:type="paragraph" w:customStyle="1" w:styleId="08Titabla2dorenglon">
    <w:name w:val="08_Titabla_2do renglon"/>
    <w:basedOn w:val="Normal"/>
    <w:autoRedefine/>
    <w:qFormat/>
    <w:rsid w:val="00436090"/>
    <w:pPr>
      <w:keepNext/>
      <w:keepLines/>
      <w:spacing w:after="0" w:line="260" w:lineRule="exact"/>
      <w:jc w:val="center"/>
    </w:pPr>
    <w:rPr>
      <w:rFonts w:ascii="Trajan Pro" w:hAnsi="Trajan Pro"/>
      <w:b/>
      <w:color w:val="595959" w:themeColor="text1" w:themeTint="A6"/>
    </w:rPr>
  </w:style>
  <w:style w:type="paragraph" w:customStyle="1" w:styleId="08Titabla3errenglon">
    <w:name w:val="08_Titabla_3er renglon"/>
    <w:basedOn w:val="Normal"/>
    <w:autoRedefine/>
    <w:qFormat/>
    <w:rsid w:val="00436090"/>
    <w:pPr>
      <w:keepNext/>
      <w:keepLines/>
      <w:spacing w:after="240" w:line="260" w:lineRule="exact"/>
      <w:jc w:val="center"/>
    </w:pPr>
    <w:rPr>
      <w:rFonts w:ascii="Trajan Pro" w:hAnsi="Trajan Pro"/>
      <w:b/>
      <w:color w:val="595959" w:themeColor="text1" w:themeTint="A6"/>
    </w:rPr>
  </w:style>
  <w:style w:type="table" w:styleId="Tablaconcuadrcula">
    <w:name w:val="Table Grid"/>
    <w:basedOn w:val="Tablanormal"/>
    <w:uiPriority w:val="59"/>
    <w:rsid w:val="00436090"/>
    <w:pPr>
      <w:spacing w:after="0" w:line="240" w:lineRule="auto"/>
    </w:pPr>
    <w:rPr>
      <w:rFonts w:eastAsiaTheme="minorHAns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436090"/>
    <w:pPr>
      <w:spacing w:before="40" w:after="40" w:line="240" w:lineRule="exact"/>
      <w:jc w:val="center"/>
    </w:pPr>
    <w:rPr>
      <w:rFonts w:ascii="Adobe Caslon Pro Bold" w:hAnsi="Adobe Caslon Pro Bold"/>
      <w:color w:val="FFFFFF" w:themeColor="background1"/>
      <w:sz w:val="18"/>
    </w:rPr>
  </w:style>
  <w:style w:type="paragraph" w:customStyle="1" w:styleId="09Tablatextoizq">
    <w:name w:val="09_Tabla_texto_izq"/>
    <w:basedOn w:val="Normal"/>
    <w:autoRedefine/>
    <w:qFormat/>
    <w:rsid w:val="00436090"/>
    <w:pPr>
      <w:spacing w:before="40" w:after="40" w:line="240" w:lineRule="auto"/>
    </w:pPr>
    <w:rPr>
      <w:rFonts w:ascii="Adobe Caslon Pro" w:hAnsi="Adobe Caslon Pro"/>
      <w:sz w:val="18"/>
    </w:rPr>
  </w:style>
  <w:style w:type="paragraph" w:customStyle="1" w:styleId="09Tablatexjust">
    <w:name w:val="09_Tabla_tex_just"/>
    <w:basedOn w:val="Normal"/>
    <w:autoRedefine/>
    <w:qFormat/>
    <w:rsid w:val="00436090"/>
    <w:pPr>
      <w:spacing w:before="40" w:after="40" w:line="240" w:lineRule="auto"/>
      <w:jc w:val="both"/>
    </w:pPr>
    <w:rPr>
      <w:rFonts w:ascii="Adobe Caslon Pro" w:hAnsi="Adobe Caslon Pro"/>
      <w:sz w:val="18"/>
    </w:rPr>
  </w:style>
  <w:style w:type="paragraph" w:customStyle="1" w:styleId="09Tablatextocentrado">
    <w:name w:val="09_Tabla_texto_centrado"/>
    <w:basedOn w:val="Normal"/>
    <w:autoRedefine/>
    <w:qFormat/>
    <w:rsid w:val="00436090"/>
    <w:pPr>
      <w:spacing w:before="40" w:after="40" w:line="240" w:lineRule="auto"/>
      <w:jc w:val="center"/>
    </w:pPr>
    <w:rPr>
      <w:rFonts w:ascii="Adobe Caslon Pro" w:hAnsi="Adobe Caslon Pro"/>
      <w:sz w:val="18"/>
    </w:rPr>
  </w:style>
  <w:style w:type="paragraph" w:customStyle="1" w:styleId="09Tablatextoderecha">
    <w:name w:val="09_Tabla_texto_derecha"/>
    <w:basedOn w:val="Normal"/>
    <w:autoRedefine/>
    <w:qFormat/>
    <w:rsid w:val="00436090"/>
    <w:pPr>
      <w:spacing w:before="40" w:after="40" w:line="240" w:lineRule="auto"/>
      <w:jc w:val="right"/>
    </w:pPr>
    <w:rPr>
      <w:rFonts w:ascii="Adobe Caslon Pro" w:hAnsi="Adobe Caslon Pro"/>
      <w:sz w:val="18"/>
    </w:rPr>
  </w:style>
  <w:style w:type="paragraph" w:customStyle="1" w:styleId="09TablatextoFuente">
    <w:name w:val="09_Tabla_texto_Fuente"/>
    <w:basedOn w:val="Normal"/>
    <w:autoRedefine/>
    <w:qFormat/>
    <w:rsid w:val="00436090"/>
    <w:pPr>
      <w:spacing w:after="0" w:line="240" w:lineRule="auto"/>
    </w:pPr>
    <w:rPr>
      <w:rFonts w:ascii="Adobe Caslon Pro" w:hAnsi="Adobe Caslon Pro"/>
      <w:sz w:val="18"/>
    </w:rPr>
  </w:style>
  <w:style w:type="paragraph" w:styleId="Textonotapie">
    <w:name w:val="footnote text"/>
    <w:basedOn w:val="Normal"/>
    <w:link w:val="TextonotapieCar"/>
    <w:uiPriority w:val="99"/>
    <w:semiHidden/>
    <w:unhideWhenUsed/>
    <w:rsid w:val="004360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36090"/>
    <w:rPr>
      <w:rFonts w:eastAsiaTheme="minorHAnsi"/>
      <w:sz w:val="20"/>
      <w:szCs w:val="20"/>
      <w:lang w:val="es-ES" w:eastAsia="en-US"/>
    </w:rPr>
  </w:style>
  <w:style w:type="character" w:styleId="Refdenotaalpie">
    <w:name w:val="footnote reference"/>
    <w:basedOn w:val="Fuentedeprrafopredeter"/>
    <w:uiPriority w:val="99"/>
    <w:unhideWhenUsed/>
    <w:rsid w:val="00436090"/>
    <w:rPr>
      <w:vertAlign w:val="superscript"/>
    </w:rPr>
  </w:style>
  <w:style w:type="paragraph" w:customStyle="1" w:styleId="10Imagenescentradas">
    <w:name w:val="10_Imagenes_centradas"/>
    <w:basedOn w:val="Normal"/>
    <w:autoRedefine/>
    <w:qFormat/>
    <w:rsid w:val="00441E2F"/>
    <w:pPr>
      <w:tabs>
        <w:tab w:val="right" w:leader="dot" w:pos="2727"/>
      </w:tabs>
      <w:spacing w:before="120" w:after="120" w:line="240" w:lineRule="auto"/>
    </w:pPr>
    <w:rPr>
      <w:rFonts w:ascii="Adobe Caslon Pro" w:hAnsi="Adobe Caslon Pro" w:cs="Arial"/>
      <w:color w:val="00B050"/>
      <w:sz w:val="34"/>
      <w:szCs w:val="34"/>
    </w:rPr>
  </w:style>
  <w:style w:type="character" w:styleId="Hipervnculo">
    <w:name w:val="Hyperlink"/>
    <w:basedOn w:val="Fuentedeprrafopredeter"/>
    <w:uiPriority w:val="99"/>
    <w:qFormat/>
    <w:rsid w:val="00436090"/>
    <w:rPr>
      <w:rFonts w:ascii="Adobe Caslon Pro" w:hAnsi="Adobe Caslon Pro"/>
      <w:color w:val="000000" w:themeColor="text1"/>
      <w:sz w:val="22"/>
      <w:u w:val="none"/>
    </w:rPr>
  </w:style>
  <w:style w:type="paragraph" w:customStyle="1" w:styleId="11IndiceOrganismo">
    <w:name w:val="11_Indice_Organismo"/>
    <w:basedOn w:val="Normal"/>
    <w:autoRedefine/>
    <w:qFormat/>
    <w:rsid w:val="00436090"/>
    <w:pPr>
      <w:spacing w:before="60" w:after="0" w:line="240" w:lineRule="auto"/>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436090"/>
    <w:pPr>
      <w:spacing w:before="80" w:after="20" w:line="240" w:lineRule="auto"/>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436090"/>
    <w:pPr>
      <w:numPr>
        <w:numId w:val="2"/>
      </w:numPr>
      <w:tabs>
        <w:tab w:val="right" w:pos="8505"/>
      </w:tabs>
      <w:spacing w:after="20" w:line="240" w:lineRule="auto"/>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436090"/>
    <w:pPr>
      <w:spacing w:after="240" w:line="360" w:lineRule="auto"/>
      <w:jc w:val="center"/>
    </w:pPr>
    <w:rPr>
      <w:rFonts w:ascii="Adobe Caslon Pro" w:hAnsi="Adobe Caslon Pro"/>
      <w:color w:val="404040" w:themeColor="text1" w:themeTint="BF"/>
    </w:rPr>
  </w:style>
  <w:style w:type="paragraph" w:styleId="Encabezado">
    <w:name w:val="header"/>
    <w:basedOn w:val="Normal"/>
    <w:link w:val="EncabezadoCar"/>
    <w:uiPriority w:val="99"/>
    <w:unhideWhenUsed/>
    <w:rsid w:val="0043609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6090"/>
    <w:rPr>
      <w:rFonts w:eastAsiaTheme="minorHAnsi"/>
      <w:lang w:val="es-ES" w:eastAsia="en-US"/>
    </w:rPr>
  </w:style>
  <w:style w:type="paragraph" w:styleId="Piedepgina">
    <w:name w:val="footer"/>
    <w:basedOn w:val="Normal"/>
    <w:link w:val="PiedepginaCar"/>
    <w:uiPriority w:val="99"/>
    <w:unhideWhenUsed/>
    <w:rsid w:val="0043609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6090"/>
    <w:rPr>
      <w:rFonts w:eastAsiaTheme="minorHAnsi"/>
      <w:lang w:val="es-ES" w:eastAsia="en-US"/>
    </w:rPr>
  </w:style>
  <w:style w:type="character" w:styleId="Hipervnculovisitado">
    <w:name w:val="FollowedHyperlink"/>
    <w:basedOn w:val="Fuentedeprrafopredeter"/>
    <w:uiPriority w:val="99"/>
    <w:semiHidden/>
    <w:unhideWhenUsed/>
    <w:qFormat/>
    <w:rsid w:val="00436090"/>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436090"/>
    <w:pPr>
      <w:numPr>
        <w:numId w:val="3"/>
      </w:numPr>
      <w:spacing w:after="120" w:line="280" w:lineRule="exact"/>
      <w:jc w:val="both"/>
    </w:pPr>
    <w:rPr>
      <w:rFonts w:ascii="Adobe Caslon Pro" w:hAnsi="Adobe Caslon Pro"/>
      <w:sz w:val="24"/>
    </w:rPr>
  </w:style>
  <w:style w:type="table" w:customStyle="1" w:styleId="EstiloTrim">
    <w:name w:val="Estilo_Trim"/>
    <w:basedOn w:val="Tablanormal"/>
    <w:uiPriority w:val="99"/>
    <w:rsid w:val="00436090"/>
    <w:pPr>
      <w:spacing w:after="0" w:line="240" w:lineRule="auto"/>
      <w:jc w:val="center"/>
    </w:pPr>
    <w:rPr>
      <w:rFonts w:ascii="Adobe Caslon Pro" w:eastAsiaTheme="minorHAnsi" w:hAnsi="Adobe Caslon Pro"/>
      <w:sz w:val="18"/>
      <w:lang w:val="es-ES" w:eastAsia="en-US"/>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436090"/>
    <w:pPr>
      <w:spacing w:before="240"/>
      <w:ind w:left="170"/>
      <w:jc w:val="right"/>
    </w:pPr>
    <w:rPr>
      <w:rFonts w:ascii="Adobe Caslon Pro Bold" w:hAnsi="Adobe Caslon Pro Bold"/>
      <w:color w:val="595959" w:themeColor="text1" w:themeTint="A6"/>
      <w:szCs w:val="28"/>
      <w:lang w:val="es-MX"/>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436090"/>
    <w:pPr>
      <w:spacing w:before="240"/>
    </w:pPr>
    <w:rPr>
      <w:rFonts w:ascii="Adobe Caslon Pro Bold" w:hAnsi="Adobe Caslon Pro Bold"/>
      <w:color w:val="666666"/>
      <w:szCs w:val="24"/>
      <w:lang w:val="es-MX"/>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4360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6090"/>
    <w:rPr>
      <w:rFonts w:ascii="Tahoma" w:eastAsiaTheme="minorHAnsi" w:hAnsi="Tahoma" w:cs="Tahoma"/>
      <w:sz w:val="16"/>
      <w:szCs w:val="16"/>
      <w:lang w:val="es-ES" w:eastAsia="en-US"/>
    </w:rPr>
  </w:style>
  <w:style w:type="paragraph" w:customStyle="1" w:styleId="11AIntrotexto">
    <w:name w:val="11_A_Introtexto"/>
    <w:basedOn w:val="04TextoN"/>
    <w:autoRedefine/>
    <w:qFormat/>
    <w:rsid w:val="00436090"/>
    <w:pPr>
      <w:spacing w:line="520" w:lineRule="exact"/>
    </w:pPr>
    <w:rPr>
      <w:rFonts w:ascii="Adobe Caslon Pro Bold" w:hAnsi="Adobe Caslon Pro Bold"/>
      <w:color w:val="2D2D2D"/>
      <w:sz w:val="32"/>
      <w:lang w:val="es-MX"/>
    </w:rPr>
  </w:style>
  <w:style w:type="paragraph" w:customStyle="1" w:styleId="11BVietas">
    <w:name w:val="11_B_Viñetas"/>
    <w:basedOn w:val="11AIntrotexto"/>
    <w:autoRedefine/>
    <w:qFormat/>
    <w:rsid w:val="00436090"/>
    <w:pPr>
      <w:numPr>
        <w:numId w:val="4"/>
      </w:numPr>
    </w:pPr>
  </w:style>
  <w:style w:type="paragraph" w:customStyle="1" w:styleId="15paraindice">
    <w:name w:val="15_paraindice"/>
    <w:basedOn w:val="Normal"/>
    <w:autoRedefine/>
    <w:qFormat/>
    <w:rsid w:val="00436090"/>
    <w:pPr>
      <w:spacing w:after="0" w:line="240" w:lineRule="auto"/>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436090"/>
    <w:pPr>
      <w:keepNext/>
      <w:keepLines/>
      <w:spacing w:before="480" w:after="0" w:line="240" w:lineRule="auto"/>
      <w:jc w:val="center"/>
    </w:pPr>
    <w:rPr>
      <w:rFonts w:ascii="Trajan Pro" w:eastAsiaTheme="minorEastAsia" w:hAnsi="Trajan Pro"/>
      <w:b/>
      <w:smallCaps/>
      <w:color w:val="A50021"/>
      <w:sz w:val="52"/>
      <w:szCs w:val="36"/>
      <w:lang w:val="es-MX" w:eastAsia="es-MX"/>
    </w:rPr>
  </w:style>
  <w:style w:type="paragraph" w:styleId="TDC1">
    <w:name w:val="toc 1"/>
    <w:aliases w:val="000_TDC_indice"/>
    <w:basedOn w:val="Normal"/>
    <w:next w:val="Normal"/>
    <w:autoRedefine/>
    <w:uiPriority w:val="39"/>
    <w:unhideWhenUsed/>
    <w:qFormat/>
    <w:rsid w:val="00436090"/>
    <w:pPr>
      <w:tabs>
        <w:tab w:val="right" w:leader="dot" w:pos="9962"/>
      </w:tabs>
      <w:spacing w:before="60" w:after="60" w:line="240" w:lineRule="auto"/>
    </w:pPr>
    <w:rPr>
      <w:rFonts w:ascii="Adobe Caslon Pro" w:hAnsi="Adobe Caslon Pro"/>
      <w:bCs/>
      <w:noProof/>
      <w:sz w:val="20"/>
      <w:szCs w:val="20"/>
    </w:rPr>
  </w:style>
  <w:style w:type="paragraph" w:customStyle="1" w:styleId="03bSubprogra">
    <w:name w:val="03_b_Sub_progra"/>
    <w:basedOn w:val="02T1"/>
    <w:autoRedefine/>
    <w:qFormat/>
    <w:rsid w:val="00436090"/>
    <w:rPr>
      <w:rFonts w:ascii="Adobe Caslon Pro" w:hAnsi="Adobe Caslon Pro"/>
      <w:color w:val="595959" w:themeColor="text1" w:themeTint="A6"/>
      <w14:shadow w14:blurRad="50800" w14:dist="38100" w14:dir="2700000" w14:sx="100000" w14:sy="100000" w14:kx="0" w14:ky="0" w14:algn="tl">
        <w14:srgbClr w14:val="000000">
          <w14:alpha w14:val="60000"/>
        </w14:srgbClr>
      </w14:shadow>
    </w:rPr>
  </w:style>
  <w:style w:type="paragraph" w:customStyle="1" w:styleId="09TablaTotal">
    <w:name w:val="09_Tabla_Total"/>
    <w:basedOn w:val="09Tablaencabezado"/>
    <w:autoRedefine/>
    <w:qFormat/>
    <w:rsid w:val="00436090"/>
    <w:rPr>
      <w:color w:val="auto"/>
    </w:r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09Tablatextoizq"/>
    <w:autoRedefine/>
    <w:qFormat/>
    <w:rsid w:val="00436090"/>
    <w:pPr>
      <w:numPr>
        <w:numId w:val="6"/>
      </w:numPr>
    </w:pPr>
  </w:style>
  <w:style w:type="paragraph" w:customStyle="1" w:styleId="09Tablavieta02izq">
    <w:name w:val="09_Tabla_viñeta02_izq"/>
    <w:basedOn w:val="Normal"/>
    <w:autoRedefine/>
    <w:qFormat/>
    <w:rsid w:val="00436090"/>
    <w:pPr>
      <w:numPr>
        <w:numId w:val="7"/>
      </w:numPr>
      <w:spacing w:before="40" w:after="120" w:line="240" w:lineRule="auto"/>
    </w:pPr>
    <w:rPr>
      <w:rFonts w:ascii="Adobe Caslon Pro" w:hAnsi="Adobe Caslon Pro"/>
      <w:sz w:val="18"/>
    </w:rPr>
  </w:style>
  <w:style w:type="paragraph" w:customStyle="1" w:styleId="09TablavietaParrizqparr">
    <w:name w:val="09_Tabla_viñetaParr_izq_parr"/>
    <w:basedOn w:val="Normal"/>
    <w:autoRedefine/>
    <w:qFormat/>
    <w:rsid w:val="00436090"/>
    <w:pPr>
      <w:spacing w:before="40" w:after="120" w:line="240" w:lineRule="auto"/>
      <w:ind w:left="743"/>
    </w:pPr>
    <w:rPr>
      <w:rFonts w:ascii="Adobe Caslon Pro" w:hAnsi="Adobe Caslon Pro"/>
      <w:sz w:val="18"/>
    </w:rPr>
  </w:style>
  <w:style w:type="table" w:customStyle="1" w:styleId="Tablaconcuadrcula1">
    <w:name w:val="Tabla con cuadrícula1"/>
    <w:basedOn w:val="Tablanormal"/>
    <w:next w:val="Tablaconcuadrcula"/>
    <w:uiPriority w:val="59"/>
    <w:rsid w:val="008B5221"/>
    <w:pPr>
      <w:spacing w:after="0" w:line="240" w:lineRule="auto"/>
    </w:pPr>
    <w:rPr>
      <w:rFonts w:ascii="Calibri" w:eastAsia="Calibri" w:hAnsi="Calibri" w:cs="Times New Roman"/>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entedeprrafopredeter2">
    <w:name w:val="Fuente de párrafo predeter.2"/>
    <w:uiPriority w:val="99"/>
    <w:rsid w:val="008B5221"/>
  </w:style>
  <w:style w:type="paragraph" w:styleId="NormalWeb">
    <w:name w:val="Normal (Web)"/>
    <w:basedOn w:val="Normal"/>
    <w:uiPriority w:val="99"/>
    <w:rsid w:val="008B5221"/>
    <w:pPr>
      <w:widowControl w:val="0"/>
      <w:suppressAutoHyphens/>
      <w:spacing w:before="280" w:after="119" w:line="100" w:lineRule="atLeast"/>
      <w:textAlignment w:val="baseline"/>
    </w:pPr>
    <w:rPr>
      <w:rFonts w:ascii="Times New Roman" w:eastAsia="Arial Unicode MS" w:hAnsi="Times New Roman"/>
      <w:kern w:val="1"/>
      <w:sz w:val="24"/>
      <w:szCs w:val="24"/>
      <w:lang w:eastAsia="hi-IN" w:bidi="hi-IN"/>
    </w:rPr>
  </w:style>
  <w:style w:type="paragraph" w:customStyle="1" w:styleId="Textonotapie1">
    <w:name w:val="Texto nota pie1"/>
    <w:basedOn w:val="Normal"/>
    <w:uiPriority w:val="99"/>
    <w:rsid w:val="008B5221"/>
    <w:pPr>
      <w:widowControl w:val="0"/>
      <w:suppressAutoHyphens/>
      <w:spacing w:after="0" w:line="100" w:lineRule="atLeast"/>
      <w:textAlignment w:val="baseline"/>
    </w:pPr>
    <w:rPr>
      <w:rFonts w:ascii="Times New Roman" w:eastAsia="Arial Unicode MS" w:hAnsi="Times New Roman" w:cs="Mangal"/>
      <w:kern w:val="1"/>
      <w:sz w:val="20"/>
      <w:szCs w:val="18"/>
      <w:lang w:eastAsia="hi-IN" w:bidi="hi-IN"/>
    </w:rPr>
  </w:style>
  <w:style w:type="table" w:customStyle="1" w:styleId="Tablarosa">
    <w:name w:val="Tabla_rosa"/>
    <w:basedOn w:val="Tablanormal"/>
    <w:uiPriority w:val="99"/>
    <w:qFormat/>
    <w:rsid w:val="008B5221"/>
    <w:pPr>
      <w:spacing w:before="60" w:after="60" w:line="240" w:lineRule="auto"/>
    </w:pPr>
    <w:rPr>
      <w:rFonts w:ascii="Adobe Caslon Pro" w:eastAsiaTheme="minorHAnsi" w:hAnsi="Adobe Caslon Pro"/>
      <w:sz w:val="20"/>
      <w:lang w:val="es-ES" w:eastAsia="en-US"/>
    </w:rPr>
    <w:tblPr>
      <w:tblStyleRowBandSize w:val="1"/>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pPr>
        <w:wordWrap/>
        <w:spacing w:beforeLines="0" w:beforeAutospacing="0" w:afterLines="0" w:afterAutospacing="0" w:line="240" w:lineRule="auto"/>
        <w:jc w:val="center"/>
      </w:pPr>
      <w:rPr>
        <w:rFonts w:ascii="BatangChe" w:hAnsi="BatangChe"/>
        <w:b/>
        <w:i w:val="0"/>
        <w:color w:val="FFFFFF" w:themeColor="background1"/>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lastRow">
      <w:pPr>
        <w:wordWrap/>
        <w:jc w:val="center"/>
      </w:pPr>
      <w:rPr>
        <w:rFonts w:ascii="BatangChe" w:hAnsi="BatangChe"/>
        <w:b/>
        <w:i w:val="0"/>
        <w:color w:val="F2F2F2" w:themeColor="background1" w:themeShade="F2"/>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D9D9D9" w:themeFill="background1" w:themeFillShade="D9"/>
      </w:tcPr>
    </w:tblStylePr>
  </w:style>
  <w:style w:type="character" w:styleId="Refdecomentario">
    <w:name w:val="annotation reference"/>
    <w:basedOn w:val="Fuentedeprrafopredeter"/>
    <w:uiPriority w:val="99"/>
    <w:unhideWhenUsed/>
    <w:rsid w:val="008B5221"/>
    <w:rPr>
      <w:sz w:val="16"/>
      <w:szCs w:val="16"/>
    </w:rPr>
  </w:style>
  <w:style w:type="paragraph" w:styleId="Textocomentario">
    <w:name w:val="annotation text"/>
    <w:basedOn w:val="Normal"/>
    <w:link w:val="TextocomentarioCar"/>
    <w:uiPriority w:val="99"/>
    <w:unhideWhenUsed/>
    <w:rsid w:val="008B5221"/>
    <w:pPr>
      <w:spacing w:line="240" w:lineRule="auto"/>
    </w:pPr>
    <w:rPr>
      <w:sz w:val="20"/>
      <w:szCs w:val="20"/>
    </w:rPr>
  </w:style>
  <w:style w:type="character" w:customStyle="1" w:styleId="TextocomentarioCar">
    <w:name w:val="Texto comentario Car"/>
    <w:basedOn w:val="Fuentedeprrafopredeter"/>
    <w:link w:val="Textocomentario"/>
    <w:uiPriority w:val="99"/>
    <w:rsid w:val="008B5221"/>
    <w:rPr>
      <w:rFonts w:eastAsiaTheme="minorHAnsi"/>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8B5221"/>
    <w:rPr>
      <w:b/>
      <w:bCs/>
    </w:rPr>
  </w:style>
  <w:style w:type="character" w:customStyle="1" w:styleId="AsuntodelcomentarioCar">
    <w:name w:val="Asunto del comentario Car"/>
    <w:basedOn w:val="TextocomentarioCar"/>
    <w:link w:val="Asuntodelcomentario"/>
    <w:uiPriority w:val="99"/>
    <w:semiHidden/>
    <w:rsid w:val="008B5221"/>
    <w:rPr>
      <w:rFonts w:eastAsiaTheme="minorHAnsi"/>
      <w:b/>
      <w:bCs/>
      <w:sz w:val="20"/>
      <w:szCs w:val="20"/>
      <w:lang w:val="es-ES" w:eastAsia="en-US"/>
    </w:rPr>
  </w:style>
  <w:style w:type="paragraph" w:styleId="Revisin">
    <w:name w:val="Revision"/>
    <w:hidden/>
    <w:uiPriority w:val="99"/>
    <w:semiHidden/>
    <w:rsid w:val="008B5221"/>
    <w:pPr>
      <w:spacing w:after="0" w:line="240" w:lineRule="auto"/>
    </w:pPr>
  </w:style>
  <w:style w:type="paragraph" w:customStyle="1" w:styleId="xl72">
    <w:name w:val="xl72"/>
    <w:basedOn w:val="Normal"/>
    <w:rsid w:val="002E2AF2"/>
    <w:pPr>
      <w:pBdr>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3">
    <w:name w:val="xl73"/>
    <w:basedOn w:val="Normal"/>
    <w:rsid w:val="002E2AF2"/>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4">
    <w:name w:val="xl74"/>
    <w:basedOn w:val="Normal"/>
    <w:rsid w:val="002E2AF2"/>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5">
    <w:name w:val="xl75"/>
    <w:basedOn w:val="Normal"/>
    <w:rsid w:val="002E2AF2"/>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6">
    <w:name w:val="xl76"/>
    <w:basedOn w:val="Normal"/>
    <w:rsid w:val="002E2AF2"/>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7">
    <w:name w:val="xl77"/>
    <w:basedOn w:val="Normal"/>
    <w:rsid w:val="002E2AF2"/>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8">
    <w:name w:val="xl78"/>
    <w:basedOn w:val="Normal"/>
    <w:rsid w:val="002E2AF2"/>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79">
    <w:name w:val="xl79"/>
    <w:basedOn w:val="Normal"/>
    <w:rsid w:val="002E2AF2"/>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80">
    <w:name w:val="xl80"/>
    <w:basedOn w:val="Normal"/>
    <w:rsid w:val="002E2AF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Normal"/>
    <w:rsid w:val="002E2AF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2">
    <w:name w:val="xl82"/>
    <w:basedOn w:val="Normal"/>
    <w:rsid w:val="002E2AF2"/>
    <w:pPr>
      <w:pBdr>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Calibri" w:hAnsi="Times New Roman" w:cs="Times New Roman"/>
      <w:b/>
      <w:bCs/>
      <w:sz w:val="14"/>
      <w:szCs w:val="14"/>
    </w:rPr>
  </w:style>
  <w:style w:type="paragraph" w:customStyle="1" w:styleId="xl83">
    <w:name w:val="xl83"/>
    <w:basedOn w:val="Normal"/>
    <w:rsid w:val="002E2AF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4">
    <w:name w:val="xl84"/>
    <w:basedOn w:val="Normal"/>
    <w:rsid w:val="002E2AF2"/>
    <w:pPr>
      <w:spacing w:before="100" w:beforeAutospacing="1" w:after="100" w:afterAutospacing="1" w:line="240" w:lineRule="auto"/>
      <w:jc w:val="center"/>
    </w:pPr>
    <w:rPr>
      <w:rFonts w:ascii="Times New Roman" w:eastAsia="Calibri" w:hAnsi="Times New Roman" w:cs="Times New Roman"/>
      <w:sz w:val="24"/>
      <w:szCs w:val="24"/>
    </w:rPr>
  </w:style>
  <w:style w:type="paragraph" w:customStyle="1" w:styleId="09Tablatextoizqgrne">
    <w:name w:val="09_Tabla_texto_izq+grne"/>
    <w:basedOn w:val="Normal"/>
    <w:autoRedefine/>
    <w:qFormat/>
    <w:rsid w:val="00441E2F"/>
    <w:pPr>
      <w:spacing w:before="60" w:after="120" w:line="240" w:lineRule="auto"/>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onsa.gob.mx/images/swfs/par/reglas/ROP_PAR_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Hoja_de_c_lculo_de_Microsoft_Excel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00_2013\2do%20Informe%20Trimestral%202013\00_preparativos\Estilos\con%20estilos\Plantilla%20Trimestrales_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089A-8AE0-408E-B904-7DE50C0A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Trimestrales_2013</Template>
  <TotalTime>549</TotalTime>
  <Pages>18</Pages>
  <Words>6083</Words>
  <Characters>33458</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KARLA DE LA GARZA CHAPA</cp:lastModifiedBy>
  <cp:revision>30</cp:revision>
  <cp:lastPrinted>2013-07-19T17:00:00Z</cp:lastPrinted>
  <dcterms:created xsi:type="dcterms:W3CDTF">2013-10-11T22:44:00Z</dcterms:created>
  <dcterms:modified xsi:type="dcterms:W3CDTF">2014-04-02T02:31:00Z</dcterms:modified>
</cp:coreProperties>
</file>