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668F2D" w14:textId="77777777" w:rsidR="008C52BD" w:rsidRDefault="008C52BD" w:rsidP="006E14A6">
      <w:pPr>
        <w:pStyle w:val="04TextoN"/>
      </w:pPr>
      <w:r>
        <w:rPr>
          <w:noProof/>
        </w:rPr>
        <mc:AlternateContent>
          <mc:Choice Requires="wps">
            <w:drawing>
              <wp:anchor distT="0" distB="0" distL="114300" distR="114300" simplePos="0" relativeHeight="251696128" behindDoc="1" locked="0" layoutInCell="1" allowOverlap="1" wp14:anchorId="52BBDE8A" wp14:editId="0C55461A">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BF8354"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10" o:title="" recolor="t" rotate="t" type="frame"/>
              </v:rect>
            </w:pict>
          </mc:Fallback>
        </mc:AlternateContent>
      </w:r>
    </w:p>
    <w:p w14:paraId="298F9800" w14:textId="77777777" w:rsidR="008C52BD" w:rsidRDefault="008C52BD" w:rsidP="006E14A6">
      <w:pPr>
        <w:pStyle w:val="04TextoN"/>
      </w:pPr>
    </w:p>
    <w:p w14:paraId="04C70C26" w14:textId="77777777" w:rsidR="008C52BD" w:rsidRDefault="008C52BD" w:rsidP="002D46A1">
      <w:pPr>
        <w:pStyle w:val="04TextoN"/>
      </w:pPr>
    </w:p>
    <w:p w14:paraId="6329C09B" w14:textId="77777777" w:rsidR="008C52BD" w:rsidRDefault="008C52BD" w:rsidP="002D46A1">
      <w:pPr>
        <w:pStyle w:val="04TextoN"/>
      </w:pPr>
    </w:p>
    <w:p w14:paraId="53CED9FE" w14:textId="77777777" w:rsidR="008C52BD" w:rsidRDefault="008C52BD" w:rsidP="002D46A1">
      <w:pPr>
        <w:pStyle w:val="04TextoN"/>
      </w:pPr>
    </w:p>
    <w:p w14:paraId="418DBD64" w14:textId="77777777" w:rsidR="008C52BD" w:rsidRDefault="008C52BD" w:rsidP="002D46A1">
      <w:pPr>
        <w:pStyle w:val="04TextoN"/>
      </w:pPr>
    </w:p>
    <w:p w14:paraId="75A7702E" w14:textId="77777777" w:rsidR="008C52BD" w:rsidRDefault="008C52BD" w:rsidP="002D46A1">
      <w:pPr>
        <w:pStyle w:val="04TextoN"/>
      </w:pPr>
    </w:p>
    <w:p w14:paraId="33878029" w14:textId="77777777" w:rsidR="008C52BD" w:rsidRDefault="008C52BD" w:rsidP="002D46A1">
      <w:pPr>
        <w:pStyle w:val="04TextoN"/>
      </w:pPr>
    </w:p>
    <w:p w14:paraId="704C6AA6" w14:textId="77777777" w:rsidR="008C52BD" w:rsidRDefault="008C52BD" w:rsidP="002D46A1">
      <w:pPr>
        <w:pStyle w:val="04TextoN"/>
      </w:pPr>
    </w:p>
    <w:p w14:paraId="3EA466A1" w14:textId="77777777" w:rsidR="008C52BD" w:rsidRDefault="008C52BD" w:rsidP="002D46A1">
      <w:pPr>
        <w:pStyle w:val="04TextoN"/>
      </w:pPr>
    </w:p>
    <w:p w14:paraId="4401FFEF" w14:textId="77777777" w:rsidR="008C52BD" w:rsidRDefault="008C52BD" w:rsidP="002D46A1">
      <w:pPr>
        <w:pStyle w:val="04TextoN"/>
      </w:pPr>
    </w:p>
    <w:p w14:paraId="1BC45EAD" w14:textId="77777777" w:rsidR="008C52BD" w:rsidRDefault="008C52BD" w:rsidP="002D46A1">
      <w:pPr>
        <w:pStyle w:val="04TextoN"/>
      </w:pPr>
    </w:p>
    <w:p w14:paraId="5770C712" w14:textId="77777777" w:rsidR="008C52BD" w:rsidRDefault="008C52BD" w:rsidP="002D46A1">
      <w:pPr>
        <w:pStyle w:val="04TextoN"/>
      </w:pPr>
    </w:p>
    <w:p w14:paraId="1C91EE89" w14:textId="77777777" w:rsidR="008C52BD" w:rsidRDefault="008C52BD" w:rsidP="002D46A1">
      <w:pPr>
        <w:pStyle w:val="04TextoN"/>
      </w:pPr>
    </w:p>
    <w:p w14:paraId="2578ADF3" w14:textId="77777777" w:rsidR="008C52BD" w:rsidRDefault="008C52BD" w:rsidP="002D46A1">
      <w:pPr>
        <w:pStyle w:val="04TextoN"/>
      </w:pPr>
    </w:p>
    <w:p w14:paraId="21B61540" w14:textId="77777777" w:rsidR="008C52BD" w:rsidRDefault="008C52BD" w:rsidP="002D46A1">
      <w:pPr>
        <w:pStyle w:val="04TextoN"/>
      </w:pPr>
    </w:p>
    <w:p w14:paraId="615A0726" w14:textId="77777777" w:rsidR="008C52BD" w:rsidRDefault="008C52BD" w:rsidP="002D46A1">
      <w:pPr>
        <w:pStyle w:val="04TextoN"/>
      </w:pPr>
    </w:p>
    <w:p w14:paraId="55D120E8" w14:textId="77777777" w:rsidR="008C52BD" w:rsidRDefault="008C52BD" w:rsidP="002D46A1">
      <w:pPr>
        <w:pStyle w:val="04TextoN"/>
      </w:pPr>
    </w:p>
    <w:p w14:paraId="52E857E5" w14:textId="77777777" w:rsidR="008C52BD" w:rsidRDefault="008C52BD" w:rsidP="002D46A1">
      <w:pPr>
        <w:pStyle w:val="04TextoN"/>
      </w:pPr>
    </w:p>
    <w:p w14:paraId="3680D072" w14:textId="77777777" w:rsidR="008C52BD" w:rsidRDefault="008C52BD" w:rsidP="002D46A1">
      <w:pPr>
        <w:pStyle w:val="04TextoN"/>
      </w:pPr>
      <w:r>
        <w:br/>
      </w:r>
    </w:p>
    <w:p w14:paraId="06C9809B" w14:textId="7FE97ECD" w:rsidR="008C52BD" w:rsidRDefault="008C52BD" w:rsidP="008C52BD">
      <w:pPr>
        <w:pStyle w:val="00BIndice"/>
      </w:pPr>
      <w:bookmarkStart w:id="1" w:name="_Toc415648184"/>
      <w:bookmarkStart w:id="2" w:name="_Toc416085267"/>
      <w:bookmarkStart w:id="3" w:name="_Toc416354305"/>
      <w:r>
        <w:t>Programa de Abasto Rural</w:t>
      </w:r>
      <w:bookmarkEnd w:id="1"/>
      <w:bookmarkEnd w:id="2"/>
      <w:bookmarkEnd w:id="3"/>
    </w:p>
    <w:p w14:paraId="7B576FF4" w14:textId="77777777" w:rsidR="008C52BD" w:rsidRDefault="008C52BD" w:rsidP="008C52BD"/>
    <w:p w14:paraId="646EE5F0" w14:textId="77777777" w:rsidR="008C52BD" w:rsidRDefault="008C52BD" w:rsidP="008C52BD">
      <w:pPr>
        <w:sectPr w:rsidR="008C52BD" w:rsidSect="00DD5C37">
          <w:footerReference w:type="default" r:id="rId11"/>
          <w:headerReference w:type="first" r:id="rId12"/>
          <w:footerReference w:type="first" r:id="rId13"/>
          <w:pgSz w:w="12240" w:h="15840" w:code="1"/>
          <w:pgMar w:top="1418" w:right="1134" w:bottom="851" w:left="1134" w:header="709" w:footer="567" w:gutter="0"/>
          <w:cols w:space="708"/>
          <w:titlePg/>
          <w:docGrid w:linePitch="360"/>
        </w:sectPr>
      </w:pPr>
    </w:p>
    <w:p w14:paraId="0D782399" w14:textId="77777777" w:rsidR="00387BEE" w:rsidRPr="009B390F" w:rsidRDefault="00387BEE" w:rsidP="00387BEE">
      <w:pPr>
        <w:pStyle w:val="01Fraccion"/>
      </w:pPr>
      <w:r w:rsidRPr="009B390F">
        <w:lastRenderedPageBreak/>
        <w:t>Objetivo General</w:t>
      </w:r>
    </w:p>
    <w:p w14:paraId="54FA5E47" w14:textId="77777777" w:rsidR="00387BEE" w:rsidRPr="008B506E" w:rsidRDefault="00387BEE" w:rsidP="002D46A1">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sidRPr="008B506E">
        <w:t>.</w:t>
      </w:r>
    </w:p>
    <w:p w14:paraId="23FF9E64" w14:textId="77777777" w:rsidR="00387BEE" w:rsidRPr="008B506E" w:rsidRDefault="00387BEE" w:rsidP="002D46A1">
      <w:pPr>
        <w:pStyle w:val="04TextoN"/>
      </w:pPr>
      <w:r w:rsidRPr="008B506E">
        <w:t>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sus beneficiarios.</w:t>
      </w:r>
    </w:p>
    <w:p w14:paraId="206C1894" w14:textId="77777777" w:rsidR="00387BEE" w:rsidRPr="008B506E" w:rsidRDefault="00387BEE" w:rsidP="00387BEE">
      <w:pPr>
        <w:pStyle w:val="01Fraccion"/>
      </w:pPr>
      <w:r w:rsidRPr="008B506E">
        <w:t>I</w:t>
      </w:r>
      <w:r w:rsidRPr="008B506E">
        <w:tab/>
        <w:t>Identificar con precisión a la población objetivo, tanto por grupo específico como por región del país, entidad federativa y municipio</w:t>
      </w:r>
    </w:p>
    <w:p w14:paraId="6DF7ACB8" w14:textId="77777777" w:rsidR="00387BEE" w:rsidRPr="008B506E" w:rsidRDefault="00387BEE" w:rsidP="00387BEE">
      <w:pPr>
        <w:pStyle w:val="02T1"/>
      </w:pPr>
      <w:r w:rsidRPr="008B506E">
        <w:t>Población Objetivo</w:t>
      </w:r>
    </w:p>
    <w:p w14:paraId="51AA0F92" w14:textId="77777777" w:rsidR="00387BEE" w:rsidRPr="008B506E" w:rsidRDefault="00387BEE" w:rsidP="002D46A1">
      <w:pPr>
        <w:pStyle w:val="04TextoN"/>
      </w:pPr>
      <w:r w:rsidRPr="008B506E">
        <w:t>El Programa de Abasto Rural atiende a la población de las localidades de alta y muy alta marginación de entre 200 y 14,999 habitantes que no cuenten con un servicio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14:paraId="04243048" w14:textId="77777777" w:rsidR="00387BEE" w:rsidRPr="008B506E" w:rsidRDefault="00387BEE" w:rsidP="00387BEE">
      <w:pPr>
        <w:pStyle w:val="02T1"/>
      </w:pPr>
      <w:r w:rsidRPr="008B506E">
        <w:t>Cobertura</w:t>
      </w:r>
    </w:p>
    <w:p w14:paraId="7B5CDE45" w14:textId="77777777" w:rsidR="00387BEE" w:rsidRPr="008B506E" w:rsidRDefault="00387BEE" w:rsidP="002D46A1">
      <w:pPr>
        <w:pStyle w:val="04TextoN"/>
      </w:pPr>
      <w:r w:rsidRPr="008B506E">
        <w:t>El Programa de Abasto Rural tiene una cobertura nacional atendiendo a la población que se encuentra en localidades que tengan al menos alguna de las siguientes características:</w:t>
      </w:r>
    </w:p>
    <w:p w14:paraId="34C7EC09" w14:textId="1BEF4F7C" w:rsidR="00387BEE" w:rsidRPr="008B506E" w:rsidRDefault="00DA5B87" w:rsidP="00387BEE">
      <w:pPr>
        <w:pStyle w:val="05Vieta01"/>
      </w:pPr>
      <w:r>
        <w:t>Calificado como</w:t>
      </w:r>
      <w:r w:rsidR="00387BEE" w:rsidRPr="008B506E">
        <w:t xml:space="preserve"> de alta o muy alta marginación, con un rango de población de entre 200 y 14,999 habitantes, que no cuenten con un servicio de abasto local suficiente y adecuado.</w:t>
      </w:r>
    </w:p>
    <w:p w14:paraId="74B6EF8E" w14:textId="77777777" w:rsidR="00387BEE" w:rsidRPr="008B506E" w:rsidRDefault="00387BEE" w:rsidP="00387BEE">
      <w:pPr>
        <w:pStyle w:val="05Vieta01"/>
      </w:pPr>
      <w:r w:rsidRPr="008B506E">
        <w:t>Contar con Tiendas en funcionamiento que hayan sido instaladas de acuerdo con Reglas de Operación de ejercicios fiscales anteriores.</w:t>
      </w:r>
    </w:p>
    <w:p w14:paraId="29111612" w14:textId="77777777" w:rsidR="00387BEE" w:rsidRPr="008B506E" w:rsidRDefault="00387BEE" w:rsidP="00387BEE">
      <w:pPr>
        <w:pStyle w:val="05Vieta01"/>
      </w:pPr>
      <w:r w:rsidRPr="008B506E">
        <w:t>Ser de alta o muy alta marginación con población de menos de 200 habitantes, que no cuenten con un servicio de abasto local suficiente y adecuado, y que sean aprobadas por el Consejo de Administración para el cumplimiento de los objetivos del Programa.</w:t>
      </w:r>
    </w:p>
    <w:p w14:paraId="0F887135" w14:textId="612D3719" w:rsidR="00387BEE" w:rsidRPr="008B506E" w:rsidRDefault="002D27B0" w:rsidP="00387BEE">
      <w:pPr>
        <w:pStyle w:val="05Vieta01"/>
      </w:pPr>
      <w:r>
        <w:lastRenderedPageBreak/>
        <w:t>Haberse constituido con</w:t>
      </w:r>
      <w:r w:rsidR="00387BEE" w:rsidRPr="008B506E">
        <w:t xml:space="preserve"> posteri</w:t>
      </w:r>
      <w:r>
        <w:t>dad</w:t>
      </w:r>
      <w:r w:rsidR="00387BEE" w:rsidRPr="008B506E">
        <w:t xml:space="preserve"> al Censo 2010, que no cuenten con una estimación de su grado de marginación, que se encuentren ubicadas en municipios de alto o muy alto grado de marginación o con alto y muy alto índice de rezago social, que no cuenten</w:t>
      </w:r>
      <w:r w:rsidR="00387BEE">
        <w:t xml:space="preserve"> </w:t>
      </w:r>
      <w:r w:rsidR="00387BEE" w:rsidRPr="008B506E">
        <w:t>con un servicio de abasto local suficiente y adecuado, y que sean aprobadas por el Consejo de Administración para el cumplimiento de los objetivos del Programa.</w:t>
      </w:r>
    </w:p>
    <w:p w14:paraId="006BA85E" w14:textId="77777777" w:rsidR="00387BEE" w:rsidRPr="008B506E" w:rsidRDefault="00387BEE" w:rsidP="00387BEE">
      <w:pPr>
        <w:pStyle w:val="01Fraccion"/>
      </w:pPr>
      <w:r w:rsidRPr="008B506E">
        <w:t>II.</w:t>
      </w:r>
      <w:r w:rsidRPr="008B506E">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3D26D4C6" w14:textId="77777777" w:rsidR="00387BEE" w:rsidRPr="001E3D7F" w:rsidRDefault="00387BEE" w:rsidP="002D46A1">
      <w:pPr>
        <w:pStyle w:val="04TextoN"/>
      </w:pPr>
      <w:r w:rsidRPr="001E3D7F">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14:paraId="15BD735F" w14:textId="1EA79A11" w:rsidR="00387BEE" w:rsidRPr="001E3D7F" w:rsidRDefault="00387BEE" w:rsidP="002D46A1">
      <w:pPr>
        <w:pStyle w:val="04TextoN"/>
      </w:pPr>
      <w:r w:rsidRPr="001E3D7F">
        <w:t xml:space="preserve">Por sus características, el Programa otorga el apoyo vía precios subsidiados de los productos de consumo básico a la población abierta y no como subsidio directo. El monto del apoyo equivale al ahorro que </w:t>
      </w:r>
      <w:r w:rsidR="00FD5FA7">
        <w:t>por la acción d</w:t>
      </w:r>
      <w:r w:rsidRPr="001E3D7F">
        <w:t xml:space="preserve">el Programa </w:t>
      </w:r>
      <w:r w:rsidR="00FD5FA7">
        <w:t xml:space="preserve">es </w:t>
      </w:r>
      <w:r w:rsidRPr="001E3D7F">
        <w:t>transf</w:t>
      </w:r>
      <w:r w:rsidR="00FD5FA7">
        <w:t>erida</w:t>
      </w:r>
      <w:r w:rsidRPr="001E3D7F">
        <w:t xml:space="preserve"> al público que compra en las tiendas comunitarias y unidades móviles, resultante de la diferencia de precios de los productos de la canasta básica respecto a los precios de esos mismos productos en comercios privados. De acuerdo con las Reglas de Operación vigentes, el Programa buscará que dicho ahorro sea de por lo menos 15 por ciento en los productos de la Canasta Básica DICONSA.</w:t>
      </w:r>
    </w:p>
    <w:p w14:paraId="1FFFAE5F" w14:textId="77777777" w:rsidR="00387BEE" w:rsidRPr="001E3D7F" w:rsidRDefault="00387BEE" w:rsidP="002D46A1">
      <w:pPr>
        <w:pStyle w:val="04TextoN"/>
      </w:pPr>
      <w:r w:rsidRPr="001E3D7F">
        <w:t>El Programa abastece de productos alimentarios como granos, harinas, pastas para sopas, café, azúcar, avena, leche en polvo y alimentos enlatados, entre muchos otros; así como productos para la higiene y salud por ejemplo, jabones, detergentes, cremas dentales, papel higiénico; y productos complementarios.</w:t>
      </w:r>
    </w:p>
    <w:p w14:paraId="2ED14875" w14:textId="77777777" w:rsidR="00387BEE" w:rsidRPr="001E3D7F" w:rsidRDefault="00387BEE" w:rsidP="002D46A1">
      <w:pPr>
        <w:pStyle w:val="04TextoN"/>
      </w:pPr>
      <w:r w:rsidRPr="001E3D7F">
        <w:t>La lista completa de los productos ofrecidos por el Programa puede ser consultadas en los anexos 2 (Canasta Básica DICONSA) y 3 (Catálogo de Productos del Programa de Abasto Rural) de sus Reglas de Operación y en la siguiente dirección de internet:</w:t>
      </w:r>
    </w:p>
    <w:p w14:paraId="2DD57118" w14:textId="77777777" w:rsidR="00387BEE" w:rsidRPr="009B390F" w:rsidRDefault="00FD1CFA" w:rsidP="00387BEE">
      <w:hyperlink r:id="rId14" w:history="1">
        <w:r w:rsidR="00387BEE" w:rsidRPr="001E3D7F">
          <w:rPr>
            <w:rStyle w:val="Hipervnculo"/>
          </w:rPr>
          <w:t>http://www.diconsa.gob.mx/images/swfs/paayar/mpar/ReglasOperacion/ROP-2015.pdf</w:t>
        </w:r>
      </w:hyperlink>
    </w:p>
    <w:p w14:paraId="70606F39" w14:textId="77777777" w:rsidR="00387BEE" w:rsidRPr="009B390F" w:rsidRDefault="00387BEE" w:rsidP="002D46A1">
      <w:pPr>
        <w:pStyle w:val="04TextoN"/>
      </w:pPr>
      <w:r w:rsidRPr="009B390F">
        <w:lastRenderedPageBreak/>
        <w:t>El Programa promueve la equidad entre las regiones y las entidades federativas de la República Mexicana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14:paraId="3E97BED1" w14:textId="77777777" w:rsidR="00387BEE" w:rsidRPr="008B506E" w:rsidRDefault="00387BEE" w:rsidP="00387BEE">
      <w:pPr>
        <w:pStyle w:val="01Fraccion"/>
      </w:pPr>
      <w:r w:rsidRPr="008B506E">
        <w:t>III.</w:t>
      </w:r>
      <w:r w:rsidRPr="008B506E">
        <w:tab/>
        <w:t>Procurar que el mecanismo de distribución, operación y administración otorgue acceso equitativo a todos los grupos sociales y géneros</w:t>
      </w:r>
    </w:p>
    <w:p w14:paraId="5E801AFC" w14:textId="77777777" w:rsidR="00387BEE" w:rsidRPr="009B390F" w:rsidRDefault="00387BEE" w:rsidP="002D46A1">
      <w:pPr>
        <w:pStyle w:val="04TextoN"/>
      </w:pPr>
      <w:r w:rsidRPr="009B390F">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73982530" w14:textId="77777777" w:rsidR="00387BEE" w:rsidRPr="009B390F" w:rsidRDefault="00387BEE" w:rsidP="002D46A1">
      <w:pPr>
        <w:pStyle w:val="04TextoN"/>
      </w:pPr>
      <w:r w:rsidRPr="009B390F">
        <w:t>El Programa gira en torno a una política de compras, ventas y servicios que responden a las necesidades de las comunidades y tiene entre sus prioridades:</w:t>
      </w:r>
    </w:p>
    <w:p w14:paraId="2ED79501" w14:textId="77777777" w:rsidR="00387BEE" w:rsidRPr="009B390F" w:rsidRDefault="00387BEE" w:rsidP="00387BEE">
      <w:pPr>
        <w:pStyle w:val="05Vieta01"/>
      </w:pPr>
      <w:r w:rsidRPr="009B390F">
        <w:t>Abastecer productos de calidad y con alto valor nutritivo a precios que transfieran a los beneficiarios un margen de ahorro.</w:t>
      </w:r>
    </w:p>
    <w:p w14:paraId="1F7C16DD" w14:textId="77777777" w:rsidR="00387BEE" w:rsidRPr="009B390F" w:rsidRDefault="00387BEE" w:rsidP="00387BEE">
      <w:pPr>
        <w:pStyle w:val="05Vieta01"/>
      </w:pPr>
      <w:r w:rsidRPr="009B390F">
        <w:t>Ofrecer en las tiendas y unidades móviles servicios complementarios al abasto.</w:t>
      </w:r>
    </w:p>
    <w:p w14:paraId="7685EB68" w14:textId="77777777" w:rsidR="00387BEE" w:rsidRPr="009B390F" w:rsidRDefault="00387BEE" w:rsidP="00387BEE">
      <w:pPr>
        <w:pStyle w:val="05Vieta01"/>
      </w:pPr>
      <w:r w:rsidRPr="009B390F">
        <w:t>Asegurar que los encargados de las tiendas brinden un trato respetuoso y sin discriminación alguna.</w:t>
      </w:r>
    </w:p>
    <w:p w14:paraId="0AA4EDCB" w14:textId="77777777" w:rsidR="00387BEE" w:rsidRPr="009B390F" w:rsidRDefault="00387BEE" w:rsidP="00387BEE">
      <w:pPr>
        <w:pStyle w:val="05Vieta01"/>
      </w:pPr>
      <w:r w:rsidRPr="009B390F">
        <w:t xml:space="preserve">Promover la participación social en el Programa y la equidad de género. </w:t>
      </w:r>
    </w:p>
    <w:p w14:paraId="744345B5" w14:textId="77777777" w:rsidR="00387BEE" w:rsidRPr="009B390F" w:rsidRDefault="00387BEE" w:rsidP="00387BEE">
      <w:pPr>
        <w:pStyle w:val="05Vieta01"/>
      </w:pPr>
      <w:r w:rsidRPr="009B390F">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53D61D19" w14:textId="77777777" w:rsidR="00387BEE" w:rsidRPr="009B390F" w:rsidRDefault="00387BEE" w:rsidP="00387BEE">
      <w:pPr>
        <w:pStyle w:val="05Vieta01"/>
      </w:pPr>
      <w:r w:rsidRPr="009B390F">
        <w:t>Promover la participación de la comunidad en las ofertas y promociones de mercancía que se realicen en los puntos de venta del Programa.</w:t>
      </w:r>
    </w:p>
    <w:p w14:paraId="58273B19" w14:textId="6B3ED834" w:rsidR="00387BEE" w:rsidRPr="008B506E" w:rsidRDefault="00387BEE" w:rsidP="002D46A1">
      <w:pPr>
        <w:pStyle w:val="04TextoN"/>
      </w:pPr>
      <w:r>
        <w:t>R</w:t>
      </w:r>
      <w:r w:rsidRPr="009B390F">
        <w:t>especto</w:t>
      </w:r>
      <w:r w:rsidRPr="008B506E">
        <w:t xml:space="preserve"> al cumplimiento de estas prioridades, al finalizar el </w:t>
      </w:r>
      <w:r w:rsidR="001D4829">
        <w:t xml:space="preserve"> tercer</w:t>
      </w:r>
      <w:r>
        <w:t xml:space="preserve"> trimestre </w:t>
      </w:r>
      <w:r w:rsidRPr="008B506E">
        <w:t>de 2015 destacan los siguientes resultados:</w:t>
      </w:r>
    </w:p>
    <w:p w14:paraId="741300F3" w14:textId="77777777" w:rsidR="00387BEE" w:rsidRPr="009B390F" w:rsidRDefault="00387BEE" w:rsidP="00387BEE">
      <w:pPr>
        <w:pStyle w:val="05Vieta01"/>
      </w:pPr>
      <w:r>
        <w:t>M</w:t>
      </w:r>
      <w:r w:rsidRPr="009B390F">
        <w:t>onitoreo permanente de los precios de los artículos de la Canasta Básica en el mercado nacional, lo cual sirv</w:t>
      </w:r>
      <w:r>
        <w:t>e</w:t>
      </w:r>
      <w:r w:rsidRPr="009B390F">
        <w:t xml:space="preserve"> como información base para obtener precios de compra altamente competitivos en las negociaciones con los proveedores y reflejarlo en la transferencia del margen de ahorro a los consumidores.</w:t>
      </w:r>
    </w:p>
    <w:p w14:paraId="18186670" w14:textId="64F92FD6" w:rsidR="00387BEE" w:rsidRDefault="005D3946" w:rsidP="00387BEE">
      <w:pPr>
        <w:pStyle w:val="05Vieta01"/>
      </w:pPr>
      <w:r>
        <w:lastRenderedPageBreak/>
        <w:t>Al mes de septiembre, e</w:t>
      </w:r>
      <w:r w:rsidR="00387BEE" w:rsidRPr="009B390F">
        <w:t xml:space="preserve">l precio de venta del kilogramo de maíz como el de la harina de maíz marca propia </w:t>
      </w:r>
      <w:r w:rsidR="00387BEE">
        <w:t xml:space="preserve">DICONSA </w:t>
      </w:r>
      <w:r w:rsidR="00387BEE" w:rsidRPr="009B390F">
        <w:t>cerraron en 4</w:t>
      </w:r>
      <w:r>
        <w:t>.50</w:t>
      </w:r>
      <w:r w:rsidR="00387BEE" w:rsidRPr="009B390F">
        <w:t xml:space="preserve">  y 8</w:t>
      </w:r>
      <w:r>
        <w:t>.00</w:t>
      </w:r>
      <w:r w:rsidR="00387BEE" w:rsidRPr="009B390F">
        <w:t xml:space="preserve"> pesos respectivamente. </w:t>
      </w:r>
    </w:p>
    <w:p w14:paraId="7B1E8969" w14:textId="765015E0" w:rsidR="00387BEE" w:rsidRPr="009B390F" w:rsidRDefault="00387BEE" w:rsidP="00387BEE">
      <w:pPr>
        <w:pStyle w:val="05Vieta01"/>
      </w:pPr>
      <w:r w:rsidRPr="009B390F">
        <w:t xml:space="preserve">De los </w:t>
      </w:r>
      <w:r w:rsidR="00F81BD2">
        <w:t>27,183</w:t>
      </w:r>
      <w:r w:rsidRPr="009B390F">
        <w:t xml:space="preserve"> encargados de tienda, </w:t>
      </w:r>
      <w:r w:rsidR="00F81BD2">
        <w:t>15,521</w:t>
      </w:r>
      <w:r w:rsidRPr="009B390F">
        <w:t xml:space="preserve"> son mujeres, lo que equivale al </w:t>
      </w:r>
      <w:r w:rsidR="00F81BD2">
        <w:t>57.1</w:t>
      </w:r>
      <w:r w:rsidRPr="009B390F">
        <w:t xml:space="preserve"> por ciento.</w:t>
      </w:r>
    </w:p>
    <w:p w14:paraId="5D8A8039" w14:textId="77777777" w:rsidR="00387BEE" w:rsidRPr="008B506E" w:rsidRDefault="00387BEE" w:rsidP="00387BEE">
      <w:pPr>
        <w:pStyle w:val="01Fraccion"/>
      </w:pPr>
      <w:r w:rsidRPr="008B506E">
        <w:t>IV.</w:t>
      </w:r>
      <w:r w:rsidRPr="008B506E">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2565E6F2" w14:textId="77777777" w:rsidR="00387BEE" w:rsidRPr="00387BEE" w:rsidRDefault="00387BEE" w:rsidP="002D46A1">
      <w:pPr>
        <w:pStyle w:val="04TextoN"/>
      </w:pPr>
      <w:r w:rsidRPr="00387BEE">
        <w:t>El Programa no cuenta con un Padrón de Beneficiarios, sino que el apoyo se otorga  a la población abierta. Asimismo, se asegura que el beneficio vía precios llegue a la población objetivo en el momento en el que se autoriza la apertura de una tienda, al aplicar los criterios establecidos en las Reglas de Operación.</w:t>
      </w:r>
    </w:p>
    <w:p w14:paraId="51599C64" w14:textId="77777777" w:rsidR="00387BEE" w:rsidRPr="00387BEE" w:rsidRDefault="00387BEE" w:rsidP="002D46A1">
      <w:pPr>
        <w:pStyle w:val="04TextoN"/>
      </w:pPr>
      <w:r w:rsidRPr="00387BEE">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14:paraId="75D1974B" w14:textId="77777777" w:rsidR="00387BEE" w:rsidRPr="00387BEE" w:rsidRDefault="00387BEE" w:rsidP="002D46A1">
      <w:pPr>
        <w:pStyle w:val="04TextoN"/>
      </w:pPr>
      <w:r w:rsidRPr="00387BEE">
        <w:t>El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14:paraId="04A618D4" w14:textId="77777777" w:rsidR="00387BEE" w:rsidRPr="00387BEE" w:rsidRDefault="00387BEE" w:rsidP="002D46A1">
      <w:pPr>
        <w:pStyle w:val="04TextoN"/>
      </w:pPr>
      <w:r w:rsidRPr="00387BEE">
        <w:t xml:space="preserve">DICONSA hace especial énfasis en la capacitación de los encargados de tienda, para que éstos desarrollen sus capacidades y mejore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731324CD" w14:textId="6F73697A" w:rsidR="00387BEE" w:rsidRPr="00387BEE" w:rsidRDefault="00387BEE" w:rsidP="002D46A1">
      <w:pPr>
        <w:pStyle w:val="04TextoN"/>
      </w:pPr>
      <w:r w:rsidRPr="00387BEE">
        <w:t xml:space="preserve">En la operación del Programa, DICONSA hace uso de la red operativa instalada en las 32 entidades federativas de la República, compuesta por 30 Almacenes Centrales, 270 </w:t>
      </w:r>
      <w:r w:rsidRPr="00387BEE">
        <w:lastRenderedPageBreak/>
        <w:t xml:space="preserve">Almacenes Rurales, tres Almacenes Graneleros, cinco Almacenes para Programas Especiales y </w:t>
      </w:r>
      <w:r w:rsidR="00F81BD2">
        <w:t xml:space="preserve"> 3,783</w:t>
      </w:r>
      <w:r w:rsidRPr="00387BEE">
        <w:t xml:space="preserve"> vehículos en operación (</w:t>
      </w:r>
      <w:r w:rsidR="00F81BD2">
        <w:t>2,194</w:t>
      </w:r>
      <w:r w:rsidRPr="00387BEE">
        <w:t xml:space="preserve"> de carga; </w:t>
      </w:r>
      <w:r w:rsidR="00F81BD2">
        <w:t>1,340</w:t>
      </w:r>
      <w:r w:rsidRPr="00387BEE">
        <w:t xml:space="preserve"> de supervisión y </w:t>
      </w:r>
      <w:r w:rsidR="00F81BD2">
        <w:t>249</w:t>
      </w:r>
      <w:r w:rsidR="00F81BD2" w:rsidRPr="00387BEE">
        <w:t xml:space="preserve"> </w:t>
      </w:r>
      <w:r w:rsidRPr="00387BEE">
        <w:t>de apoyo), que mediante una distribución estratégica abastecen a las tiendas comunitarias.</w:t>
      </w:r>
    </w:p>
    <w:p w14:paraId="4077B79F" w14:textId="77777777" w:rsidR="00387BEE" w:rsidRPr="00387BEE" w:rsidRDefault="00387BEE" w:rsidP="002D46A1">
      <w:pPr>
        <w:pStyle w:val="04TextoN"/>
      </w:pPr>
      <w:r w:rsidRPr="00387BEE">
        <w:t>La operación de la infraestructura se evalúa continuamente para atender las necesidades de reposición y mantenimiento y ajustarla gradualmente a los parámetros de eficiencia y rendimiento, de manera que permita a la entidad cumplir con los objetivos del Programa</w:t>
      </w:r>
      <w:r w:rsidR="00BF4AB8">
        <w:t>,</w:t>
      </w:r>
      <w:r w:rsidRPr="00387BEE">
        <w:t xml:space="preserve"> al menor costo posible.</w:t>
      </w:r>
    </w:p>
    <w:p w14:paraId="4BCC1F02" w14:textId="77777777" w:rsidR="00387BEE" w:rsidRPr="008B506E" w:rsidRDefault="00387BEE" w:rsidP="00387BEE">
      <w:pPr>
        <w:pStyle w:val="02T1"/>
      </w:pPr>
      <w:r w:rsidRPr="008B506E">
        <w:t>Contraloría Social</w:t>
      </w:r>
    </w:p>
    <w:p w14:paraId="70CE7E2B" w14:textId="77777777" w:rsidR="00387BEE" w:rsidRPr="001E3D7F" w:rsidRDefault="00387BEE" w:rsidP="002D46A1">
      <w:pPr>
        <w:pStyle w:val="04TextoN"/>
      </w:pPr>
      <w:r w:rsidRPr="001E3D7F">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3CCB2DC9" w14:textId="39A2504D" w:rsidR="00387BEE" w:rsidRPr="001E3D7F" w:rsidRDefault="00387BEE" w:rsidP="002D46A1">
      <w:pPr>
        <w:pStyle w:val="04TextoN"/>
      </w:pPr>
      <w:r w:rsidRPr="001E3D7F">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En ese sentido, DICONSA cuenta con </w:t>
      </w:r>
      <w:r w:rsidR="00D11501">
        <w:t>27,183</w:t>
      </w:r>
      <w:r w:rsidRPr="001E3D7F">
        <w:t xml:space="preserve">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59A83CBA" w14:textId="77777777" w:rsidR="00387BEE" w:rsidRPr="008B506E" w:rsidRDefault="00387BEE" w:rsidP="00387BEE">
      <w:pPr>
        <w:pStyle w:val="01Fraccion"/>
      </w:pPr>
      <w:r w:rsidRPr="008B506E">
        <w:t>V.</w:t>
      </w:r>
      <w:r w:rsidRPr="008B506E">
        <w:tab/>
        <w:t>Incorporar mecanismos periódicos de seguimiento, supervisión y evaluación que permitan ajustar las modalidades de su operación o decidir sobre su cancelación</w:t>
      </w:r>
    </w:p>
    <w:p w14:paraId="262E9B11" w14:textId="77777777" w:rsidR="00387BEE" w:rsidRPr="001E3D7F" w:rsidRDefault="00387BEE" w:rsidP="002D46A1">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64FF9970" w14:textId="77777777" w:rsidR="00387BEE" w:rsidRPr="001E3D7F" w:rsidRDefault="00387BEE" w:rsidP="002D46A1">
      <w:pPr>
        <w:pStyle w:val="04TextoN"/>
      </w:pPr>
      <w:r w:rsidRPr="001E3D7F">
        <w:lastRenderedPageBreak/>
        <w:t>Las acciones desarrolladas y los resultados obtenidos en la operación del Programa son informados trimestralmente por el Director General al H. Consejo de Administración de DICONSA, S.A. de C.V.</w:t>
      </w:r>
    </w:p>
    <w:p w14:paraId="3CAE5BB8" w14:textId="77777777" w:rsidR="00E24C57" w:rsidRPr="008B506E" w:rsidRDefault="00E24C57" w:rsidP="00E24C57">
      <w:pPr>
        <w:pStyle w:val="02T1"/>
      </w:pPr>
      <w:r w:rsidRPr="009B390F">
        <w:t>Seguimiento</w:t>
      </w:r>
    </w:p>
    <w:p w14:paraId="08016941" w14:textId="77777777" w:rsidR="00387BEE" w:rsidRPr="001E3D7F" w:rsidRDefault="00387BEE" w:rsidP="002D46A1">
      <w:pPr>
        <w:pStyle w:val="04TextoN"/>
      </w:pPr>
      <w:r w:rsidRPr="001E3D7F">
        <w:t xml:space="preserve">A través del Portal Aplicativo de la Secretaría de Hacienda y Crédito Público (PASH), se publica el avance de los indicadores seleccionados y correspondientes a las metas programadas en el Decreto de Presupuesto de Egresos de la Federación 2015. </w:t>
      </w:r>
    </w:p>
    <w:p w14:paraId="392F9A10" w14:textId="77777777" w:rsidR="00387BEE" w:rsidRPr="001E3D7F" w:rsidRDefault="00387BEE" w:rsidP="002D46A1">
      <w:pPr>
        <w:pStyle w:val="04TextoN"/>
      </w:pPr>
      <w:r w:rsidRPr="001E3D7F">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da seguimiento a los ASM derivados de los informes y evaluaciones del Programa de Abasto Rural concluidas durante el ejercicio fiscal inmediato anterior. </w:t>
      </w:r>
    </w:p>
    <w:p w14:paraId="2E6AD4A9" w14:textId="77777777" w:rsidR="00711083" w:rsidRDefault="00387BEE" w:rsidP="002D46A1">
      <w:pPr>
        <w:pStyle w:val="04TextoN"/>
      </w:pPr>
      <w:r w:rsidRPr="001E3D7F">
        <w:t>Asimismo, en cumplimiento a lo dispuesto en el numeral 7.1 de las Reglas de Operación del Programa, se tiene previsto realizar acciones de seguimiento físico y operativo, cuya metodología deberá ser elaborada con base en los elementos técnicos mínimos que defina la Dirección General Evaluación y Monitoreo de los Programas Sociales de la Secretaria de Desarrollo Social; quien asimismo, establecerá el mecanismo para la validación de dicha metodología, previo a su aplicación en campo.</w:t>
      </w:r>
      <w:r w:rsidR="00711083" w:rsidRPr="00711083">
        <w:t xml:space="preserve"> </w:t>
      </w:r>
    </w:p>
    <w:p w14:paraId="72361B2C" w14:textId="536D2A6A" w:rsidR="00387BEE" w:rsidRPr="001E3D7F" w:rsidRDefault="00711083" w:rsidP="002D46A1">
      <w:pPr>
        <w:pStyle w:val="04TextoN"/>
      </w:pPr>
      <w:r>
        <w:t>Al periodo que se informa, se aprobó la metodología y se está en proceso de levantamiento de la información.</w:t>
      </w:r>
    </w:p>
    <w:p w14:paraId="20BD4C24" w14:textId="77777777" w:rsidR="00E24C57" w:rsidRPr="008B506E" w:rsidRDefault="00E24C57" w:rsidP="00E24C57">
      <w:pPr>
        <w:pStyle w:val="02T1"/>
      </w:pPr>
      <w:r w:rsidRPr="008B506E">
        <w:t>Supervisión</w:t>
      </w:r>
    </w:p>
    <w:p w14:paraId="191EBCF3" w14:textId="77777777" w:rsidR="00387BEE" w:rsidRPr="008B506E" w:rsidRDefault="00387BEE" w:rsidP="002D46A1">
      <w:pPr>
        <w:pStyle w:val="04TextoN"/>
      </w:pPr>
      <w:r w:rsidRPr="008B506E">
        <w:t>DICONSA en coordinación con</w:t>
      </w:r>
      <w:r>
        <w:t xml:space="preserve"> las Instancias de Participación Social y en particular con </w:t>
      </w:r>
      <w:r w:rsidRPr="008B506E">
        <w:t xml:space="preserve">los Comités de Abasto son los responsables de monitorear que las Tiendas operen de acuerdo con lo establecido en las Reglas de Operación y la normatividad interna aplicable. </w:t>
      </w:r>
    </w:p>
    <w:p w14:paraId="4B436EC6" w14:textId="77777777" w:rsidR="00387BEE" w:rsidRPr="008B506E" w:rsidRDefault="00387BEE" w:rsidP="002D46A1">
      <w:pPr>
        <w:pStyle w:val="04TextoN"/>
      </w:pPr>
      <w:r w:rsidRPr="008B506E">
        <w:t>Los supervisores operativos de DICONSA adscritos a los almacenes rurales realizan la apertura, seguimiento y cierre de tiendas</w:t>
      </w:r>
      <w:r>
        <w:t xml:space="preserve"> que no cumplan con la normatividad vigente</w:t>
      </w:r>
      <w:r w:rsidRPr="008B506E">
        <w:t xml:space="preserve">. Como parte del seguimiento, periódicamente verifican su funcionamiento operativo y administrativo, realizan  auditorías, aplican el muestreo de precios para determinar el margen de ahorro, </w:t>
      </w:r>
      <w:r>
        <w:t xml:space="preserve">facilitan la operación de programas especiales principalmente lo relacionado con PROSPERA Programa de Inclusión Social, </w:t>
      </w:r>
      <w:r w:rsidRPr="008B506E">
        <w:t xml:space="preserve">programan y promueven la participación social, informan a la comunidad </w:t>
      </w:r>
      <w:r>
        <w:t>a través de asambleas de los</w:t>
      </w:r>
      <w:r w:rsidRPr="008B506E">
        <w:t xml:space="preserve"> resultado</w:t>
      </w:r>
      <w:r>
        <w:t>s</w:t>
      </w:r>
      <w:r w:rsidRPr="008B506E">
        <w:t xml:space="preserve"> </w:t>
      </w:r>
      <w:r>
        <w:t>alcanzados por</w:t>
      </w:r>
      <w:r w:rsidRPr="008B506E">
        <w:t xml:space="preserve"> la tienda y asesoran al Comité de Abasto y al encargado de tienda en su</w:t>
      </w:r>
      <w:r>
        <w:t>s</w:t>
      </w:r>
      <w:r w:rsidRPr="008B506E">
        <w:t xml:space="preserve"> </w:t>
      </w:r>
      <w:r>
        <w:t xml:space="preserve">actividades de contraloría social y en la </w:t>
      </w:r>
      <w:r w:rsidRPr="008B506E">
        <w:t xml:space="preserve">operación y administración </w:t>
      </w:r>
      <w:r>
        <w:t>de la tienda</w:t>
      </w:r>
      <w:r w:rsidRPr="008B506E">
        <w:t>.</w:t>
      </w:r>
    </w:p>
    <w:p w14:paraId="74FD7A1E" w14:textId="22EF71DE" w:rsidR="00387BEE" w:rsidRDefault="00387BEE" w:rsidP="002D46A1">
      <w:pPr>
        <w:pStyle w:val="04TextoN"/>
      </w:pPr>
      <w:r w:rsidRPr="008B506E">
        <w:lastRenderedPageBreak/>
        <w:t xml:space="preserve">El personal de oficinas centrales realiza una supervisión selectiva de apoyo a las Sucursales y Unidades Operativas en el control de la operación de almacenes y tiendas. Al </w:t>
      </w:r>
      <w:r w:rsidR="00FF2FAC">
        <w:t xml:space="preserve"> tercer</w:t>
      </w:r>
      <w:r w:rsidRPr="008B506E">
        <w:t xml:space="preserve"> trimestre del 2015, la Dirección de Operaciones a través de sus Gerencias, </w:t>
      </w:r>
      <w:r>
        <w:t xml:space="preserve"> se enfocó a la capacitación para la mejora continua de la operación del Programa, a la revisión de inventarios en almacenes, inicio a nivel nacional del Sistema de Reposición de Inventarios en Tiendas y acompañamiento en la implementación de acciones de mejora para la optimización del proceso de almacenamiento.</w:t>
      </w:r>
    </w:p>
    <w:p w14:paraId="3B42C916" w14:textId="77777777" w:rsidR="00387BEE" w:rsidRPr="008B506E" w:rsidRDefault="00387BEE" w:rsidP="00387BEE">
      <w:pPr>
        <w:pStyle w:val="02T1"/>
      </w:pPr>
      <w:r w:rsidRPr="008B506E">
        <w:t>Evaluación</w:t>
      </w:r>
    </w:p>
    <w:p w14:paraId="0C2911F5" w14:textId="77777777" w:rsidR="00387BEE" w:rsidRPr="008B506E" w:rsidRDefault="00387BEE" w:rsidP="002D46A1">
      <w:pPr>
        <w:pStyle w:val="04TextoN"/>
      </w:pPr>
      <w:r w:rsidRPr="008B506E">
        <w:t>El Programa Anual de Evaluación 2015 (PAE 2015) emitido por la Secretaría de Hacienda y Crédito Público, la Secretaría de la Función Pública y el Consejo Nacional de Evaluación de la Política de Desarrollo Social contempla la realización de una Evaluación Específica de Desempeño 2014-2015 al Programa de Abasto Rural.</w:t>
      </w:r>
    </w:p>
    <w:p w14:paraId="1EA2A9FD" w14:textId="3B142113" w:rsidR="00387BEE" w:rsidRDefault="00387BEE" w:rsidP="002D46A1">
      <w:pPr>
        <w:pStyle w:val="04TextoN"/>
      </w:pPr>
      <w:r w:rsidRPr="008B506E">
        <w:t xml:space="preserve">Asimismo, se informa que mediante oficio No. 610.DGEMPS/0081/2015, previa consulta al Consejo Nacional de Evaluación de la Política de Desarrollo Social </w:t>
      </w:r>
      <w:r>
        <w:t>(</w:t>
      </w:r>
      <w:r w:rsidRPr="008B506E">
        <w:t>CONEVAL</w:t>
      </w:r>
      <w:r>
        <w:t>)</w:t>
      </w:r>
      <w:r w:rsidRPr="008B506E">
        <w:t xml:space="preserve">, se </w:t>
      </w:r>
      <w:r w:rsidR="00711083" w:rsidRPr="008B506E">
        <w:t>consider</w:t>
      </w:r>
      <w:r w:rsidR="00711083">
        <w:t>ó</w:t>
      </w:r>
      <w:r w:rsidR="00711083" w:rsidRPr="008B506E">
        <w:t xml:space="preserve"> </w:t>
      </w:r>
      <w:r w:rsidRPr="008B506E">
        <w:t xml:space="preserve">pertinente realizar una evaluación en materia de Diseño al Programa de Abasto Rural, la cual </w:t>
      </w:r>
      <w:r w:rsidR="00711083">
        <w:t>se</w:t>
      </w:r>
      <w:r w:rsidRPr="008B506E">
        <w:t xml:space="preserve"> </w:t>
      </w:r>
      <w:r w:rsidR="00711083" w:rsidRPr="008B506E">
        <w:t>elabor</w:t>
      </w:r>
      <w:r w:rsidR="00711083">
        <w:t>ó</w:t>
      </w:r>
      <w:r w:rsidR="00711083" w:rsidRPr="008B506E">
        <w:t xml:space="preserve"> </w:t>
      </w:r>
      <w:r w:rsidRPr="008B506E">
        <w:t xml:space="preserve">y </w:t>
      </w:r>
      <w:r w:rsidR="00711083" w:rsidRPr="008B506E">
        <w:t>entreg</w:t>
      </w:r>
      <w:r w:rsidR="00711083">
        <w:t>ó</w:t>
      </w:r>
      <w:r w:rsidR="00711083" w:rsidRPr="008B506E">
        <w:t xml:space="preserve"> </w:t>
      </w:r>
      <w:r w:rsidRPr="008B506E">
        <w:t>conforme al cronograma de ejecución establecido en el PAE 2015.</w:t>
      </w:r>
    </w:p>
    <w:p w14:paraId="3D42E897" w14:textId="77777777" w:rsidR="00711083" w:rsidRDefault="00711083" w:rsidP="002D46A1">
      <w:pPr>
        <w:pStyle w:val="04TextoN"/>
      </w:pPr>
      <w:r>
        <w:t xml:space="preserve">De los principales resultados de la Evaluación Específica de Desempeño se pueden destacar los retos y recomendaciones, las cuales se enumeran a continuación: </w:t>
      </w:r>
    </w:p>
    <w:p w14:paraId="7613FBEC" w14:textId="77777777" w:rsidR="00711083" w:rsidRDefault="00711083" w:rsidP="002D46A1">
      <w:pPr>
        <w:pStyle w:val="04TextoN"/>
        <w:numPr>
          <w:ilvl w:val="0"/>
          <w:numId w:val="29"/>
        </w:numPr>
      </w:pPr>
      <w:r>
        <w:t xml:space="preserve">Es necesario mejorar la definición y estimación de la población potencial y objetivo considerando todos los criterios establecidos en la ROP, el grado de marginación y una estimación de la variable latente del abasto local adecuado y suficiente. Es pertinente desarrollar una medición sistemática que permita identificar a las localidades que no cuenten con abasto local adecuado. La definición y consideración del abasto local suficiente y adecuado probablemente refleje una situación dinámica en la estimación de la población objetiva y atendida. </w:t>
      </w:r>
    </w:p>
    <w:p w14:paraId="624DDF00" w14:textId="77777777" w:rsidR="00711083" w:rsidRDefault="00711083" w:rsidP="002D46A1">
      <w:pPr>
        <w:pStyle w:val="04TextoN"/>
        <w:numPr>
          <w:ilvl w:val="0"/>
          <w:numId w:val="29"/>
        </w:numPr>
      </w:pPr>
      <w:r>
        <w:t xml:space="preserve">El abordaje histórico del PAR implica la inclusión de localidades que no son elegibles bajo las ROP vigentes, por lo que se debe analizar y evaluar la posibilidad de mantener la operación de la tienda pero independiente del PAR. </w:t>
      </w:r>
    </w:p>
    <w:p w14:paraId="1082683A" w14:textId="77777777" w:rsidR="00711083" w:rsidRDefault="00711083" w:rsidP="002D46A1">
      <w:pPr>
        <w:pStyle w:val="04TextoN"/>
        <w:numPr>
          <w:ilvl w:val="0"/>
          <w:numId w:val="29"/>
        </w:numPr>
      </w:pPr>
      <w:r>
        <w:t xml:space="preserve">El PAR requiere desarrollar una agenda de evaluación comprehensiva de forma coordinada con los programas alimentarios y de formación de capacidades que permita potenciar el logro de los mismos. </w:t>
      </w:r>
    </w:p>
    <w:p w14:paraId="7F24128B" w14:textId="77777777" w:rsidR="00711083" w:rsidRDefault="00711083" w:rsidP="002D46A1">
      <w:pPr>
        <w:pStyle w:val="04TextoN"/>
        <w:numPr>
          <w:ilvl w:val="0"/>
          <w:numId w:val="29"/>
        </w:numPr>
      </w:pPr>
      <w:r>
        <w:t xml:space="preserve">Se debe procurar contar con un indicador a nivel fin que refleje el objetivo del programa y pueda construirse a partir de información disponible cada año, de esa manera se pueden evaluar cambios y avances en el tiempo. </w:t>
      </w:r>
    </w:p>
    <w:p w14:paraId="1981864D" w14:textId="25E864D8" w:rsidR="00711083" w:rsidRDefault="00711083" w:rsidP="002D46A1">
      <w:pPr>
        <w:pStyle w:val="04TextoN"/>
        <w:numPr>
          <w:ilvl w:val="0"/>
          <w:numId w:val="29"/>
        </w:numPr>
      </w:pPr>
      <w:r>
        <w:lastRenderedPageBreak/>
        <w:t>Es necesario explorar mecanismos de incentivos que permitan la venta de productos frescos, frutas y verduras, en las tienda, como el incremento al subsidio a los encargados que los oferten. Lo anterior, con el fin de promover una dieta saludable entres sus consumidores.</w:t>
      </w:r>
    </w:p>
    <w:p w14:paraId="43CE813E" w14:textId="2962C6D2" w:rsidR="00711083" w:rsidRDefault="00711083" w:rsidP="002D46A1">
      <w:pPr>
        <w:pStyle w:val="04TextoN"/>
      </w:pPr>
      <w:r>
        <w:t xml:space="preserve">De la Evaluación de Diseño, se puede destacar lo siguiente: </w:t>
      </w:r>
    </w:p>
    <w:p w14:paraId="2BAA99E7" w14:textId="77777777" w:rsidR="00711083" w:rsidRDefault="00711083" w:rsidP="002D46A1">
      <w:pPr>
        <w:pStyle w:val="04TextoN"/>
        <w:numPr>
          <w:ilvl w:val="0"/>
          <w:numId w:val="30"/>
        </w:numPr>
      </w:pPr>
      <w:r>
        <w:t xml:space="preserve">La creación del PAR está ampliamente justificada, sin embargo su diseño a partir de la ampliación de la cobertura a localidades urbanas de alta y muy alta marginación con menos de 15 mil habitantes y de la incorporación de unidades móviles (tiendas móviles), requiere modificaciones sustantivas en las ROP y un complemento a la MIR actual, que si bien está bien construida, aún no refleja totalmente la ampliación de cobertura del PAR. </w:t>
      </w:r>
    </w:p>
    <w:p w14:paraId="2996426F" w14:textId="77777777" w:rsidR="00711083" w:rsidRDefault="00711083" w:rsidP="002D46A1">
      <w:pPr>
        <w:pStyle w:val="04TextoN"/>
        <w:numPr>
          <w:ilvl w:val="0"/>
          <w:numId w:val="30"/>
        </w:numPr>
      </w:pPr>
      <w:r>
        <w:t xml:space="preserve">La justificación del cambio de la cobertura no está sustentada en el Diagnóstico 2014 elaborado por </w:t>
      </w:r>
      <w:proofErr w:type="spellStart"/>
      <w:r>
        <w:t>Sedesol</w:t>
      </w:r>
      <w:proofErr w:type="spellEnd"/>
      <w:r>
        <w:t xml:space="preserve"> y DICONSA con posterioridad a la decisión de ampliar la cobertura a localidades urbanas con alto y muy alto grado de marginación y con población inferior a los 15 mil habitantes.</w:t>
      </w:r>
    </w:p>
    <w:p w14:paraId="1909E502" w14:textId="047F58B8" w:rsidR="00711083" w:rsidRDefault="00711083" w:rsidP="002D46A1">
      <w:pPr>
        <w:pStyle w:val="04TextoN"/>
        <w:numPr>
          <w:ilvl w:val="0"/>
          <w:numId w:val="30"/>
        </w:numPr>
      </w:pPr>
      <w:r>
        <w:t>Es necesario que el PAR cuente con una estrategia de cobertura de mediano y largo plazo en la que se establezcan prioridades respecto a la atención de su población potencial y objetivo, (por localidades rurales, urbanas, por alto y muy alto grado de marginación, por localidades objetivo relacionadas con otras estrategias federales como la Cruzada Nacional Contra el Hambre, el apoyo al Programa Comedores Comunitarios, entre otros apoyos).</w:t>
      </w:r>
    </w:p>
    <w:p w14:paraId="3F087671" w14:textId="77777777" w:rsidR="00387BEE" w:rsidRPr="008B506E" w:rsidRDefault="00387BEE" w:rsidP="00387BEE">
      <w:pPr>
        <w:pStyle w:val="01Fraccion"/>
      </w:pPr>
      <w:r w:rsidRPr="008B506E">
        <w:t>VI.</w:t>
      </w:r>
      <w:r w:rsidRPr="008B506E">
        <w:tab/>
        <w:t>En su caso, buscar fuentes alternativas de ingresos para lograr una mayor autosuficiencia y una disminución o cancelación de los apoyos con cargo a recursos presupuestarios</w:t>
      </w:r>
    </w:p>
    <w:p w14:paraId="42B4AB16" w14:textId="77777777" w:rsidR="00387BEE" w:rsidRDefault="00387BEE" w:rsidP="002D46A1">
      <w:pPr>
        <w:pStyle w:val="04TextoN"/>
      </w:pPr>
      <w:r w:rsidRPr="008B506E">
        <w:t>No aplica</w:t>
      </w:r>
      <w:r>
        <w:t>.</w:t>
      </w:r>
    </w:p>
    <w:p w14:paraId="28144342" w14:textId="77777777" w:rsidR="00387BEE" w:rsidRPr="008B506E" w:rsidRDefault="00387BEE" w:rsidP="00387BEE">
      <w:pPr>
        <w:pStyle w:val="01Fraccion"/>
      </w:pPr>
      <w:r w:rsidRPr="008B506E">
        <w:t>VII.</w:t>
      </w:r>
      <w:r w:rsidRPr="008B506E">
        <w:tab/>
        <w:t>Asegurar la coordinación de acciones entre dependencias y entidades, para evitar duplicación en el ejercicio de los recursos y reducir gastos administrativos</w:t>
      </w:r>
    </w:p>
    <w:p w14:paraId="2C6513C5" w14:textId="77777777" w:rsidR="00387BEE" w:rsidRPr="001E3D7F" w:rsidRDefault="00387BEE" w:rsidP="002D46A1">
      <w:pPr>
        <w:pStyle w:val="04TextoN"/>
      </w:pPr>
      <w:r w:rsidRPr="001E3D7F">
        <w:t>DICONSA es la encargada de la operación del Programa, la cual se realiza por medio del trabajo coordinado entre las Oficinas Centrales, las Sucursales y Unidades Operativas, así como los Almacenes en el interior de la República.</w:t>
      </w:r>
    </w:p>
    <w:p w14:paraId="3CB42969" w14:textId="77777777" w:rsidR="00387BEE" w:rsidRPr="001E3D7F" w:rsidRDefault="00387BEE" w:rsidP="002D46A1">
      <w:pPr>
        <w:pStyle w:val="04TextoN"/>
      </w:pPr>
      <w:r w:rsidRPr="001E3D7F">
        <w:lastRenderedPageBreak/>
        <w:t xml:space="preserve">DICONSA, conjuntamente con la </w:t>
      </w:r>
      <w:proofErr w:type="spellStart"/>
      <w:r w:rsidRPr="001E3D7F">
        <w:t>Sedesol</w:t>
      </w:r>
      <w:proofErr w:type="spellEnd"/>
      <w:r w:rsidRPr="001E3D7F">
        <w:t>, establece los mecanismos de coordinación para garantizar que las acciones del Programa no se contrapongan, afecten, o presenten duplicidades con otros programas o acciones del Gobierno Federal.</w:t>
      </w:r>
    </w:p>
    <w:p w14:paraId="66A56780" w14:textId="77777777" w:rsidR="00387BEE" w:rsidRPr="001E3D7F" w:rsidRDefault="00387BEE" w:rsidP="002D46A1">
      <w:pPr>
        <w:pStyle w:val="04TextoN"/>
      </w:pPr>
      <w:r w:rsidRPr="001E3D7F">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728088D7" w14:textId="23760D52" w:rsidR="00387BEE" w:rsidRPr="001E3D7F" w:rsidRDefault="00387BEE" w:rsidP="002D46A1">
      <w:pPr>
        <w:pStyle w:val="04TextoN"/>
      </w:pPr>
      <w:r w:rsidRPr="001E3D7F">
        <w:t xml:space="preserve">En esta vinculación, DICONSA abasteció diversos productos a las instituciones que tienen a su cargo programas especiales para apoyar a la población objetivo. De enero a </w:t>
      </w:r>
      <w:r w:rsidR="00FF2FAC">
        <w:t xml:space="preserve"> septiembre</w:t>
      </w:r>
      <w:r w:rsidRPr="001E3D7F">
        <w:t xml:space="preserve"> de 2015, el monto de las ventas por este concepto fueron de </w:t>
      </w:r>
      <w:r w:rsidR="005D3946">
        <w:t>2,322.1</w:t>
      </w:r>
      <w:r w:rsidRPr="001E3D7F">
        <w:t xml:space="preserve"> millones de pesos, lo que significó el </w:t>
      </w:r>
      <w:r w:rsidR="005D3946">
        <w:t>20.0</w:t>
      </w:r>
      <w:r w:rsidRPr="001E3D7F">
        <w:t xml:space="preserve"> por ciento de las ventas totales de DICONSA (</w:t>
      </w:r>
      <w:r w:rsidR="005D3946">
        <w:t>11,624.7</w:t>
      </w:r>
      <w:r w:rsidRPr="001E3D7F">
        <w:t xml:space="preserve"> millones de pesos). Los artículos vendidos a los programas especiales fueron principalmente desayunos calientes y fríos, suplementos alimenticios a clínicas del IMSS y en menor grado artículos escolares, equipamiento, abastecimiento e insumos para elaborar desayunos y comidas.</w:t>
      </w:r>
    </w:p>
    <w:p w14:paraId="480E9D29" w14:textId="02E9BE96" w:rsidR="00387BEE" w:rsidRPr="001E3D7F" w:rsidRDefault="00387BEE" w:rsidP="002D46A1">
      <w:pPr>
        <w:pStyle w:val="04TextoN"/>
      </w:pPr>
      <w:r w:rsidRPr="001E3D7F">
        <w:t>DICONSA surtió durante el periodo enero-</w:t>
      </w:r>
      <w:r w:rsidR="001774F3">
        <w:t>septiembre</w:t>
      </w:r>
      <w:r w:rsidRPr="001E3D7F">
        <w:t xml:space="preserve"> de 2015, entre otras, a los DIF estatales y municipales, Secretaría de Salud, Seguro Popular, PROSPERA Programa de Inclusión Social,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Guerrero, Michoacán, Baja California Sur, Campeche, Chihuahua, Coahuila, Edo. </w:t>
      </w:r>
      <w:proofErr w:type="gramStart"/>
      <w:r w:rsidRPr="001E3D7F">
        <w:t>de</w:t>
      </w:r>
      <w:proofErr w:type="gramEnd"/>
      <w:r w:rsidRPr="001E3D7F">
        <w:t xml:space="preserve"> México, Nayarit, Puebla, Quintana Roo, Sonora, Tabasco, Tamaulipas y Veracruz, así como a otros programas de gobiernos estatales y municipales.</w:t>
      </w:r>
    </w:p>
    <w:p w14:paraId="73B00DE0" w14:textId="77777777" w:rsidR="00387BEE" w:rsidRPr="001E3D7F" w:rsidRDefault="00387BEE" w:rsidP="002D46A1">
      <w:pPr>
        <w:pStyle w:val="04TextoN"/>
      </w:pPr>
      <w:r w:rsidRPr="001E3D7F">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44113E5D" w14:textId="77777777" w:rsidR="00387BEE" w:rsidRPr="001E3D7F" w:rsidRDefault="00387BEE" w:rsidP="002D46A1">
      <w:pPr>
        <w:pStyle w:val="04TextoN"/>
      </w:pPr>
      <w:r w:rsidRPr="001E3D7F">
        <w:t>De tal suerte, atiende a la población objetivo del Programa de Abasto Rural y lleva a cabo acciones de coordinación con las instancias competentes y con el Fondo de Desastres Naturales (FONDEN), dependiente de la SEGOB, con el fin de evitar duplicidades.</w:t>
      </w:r>
    </w:p>
    <w:p w14:paraId="64925684" w14:textId="5345C870" w:rsidR="00387BEE" w:rsidRDefault="00387BEE" w:rsidP="002D46A1">
      <w:pPr>
        <w:pStyle w:val="04TextoN"/>
      </w:pPr>
      <w:r w:rsidRPr="001E3D7F">
        <w:t xml:space="preserve">De enero a </w:t>
      </w:r>
      <w:r w:rsidR="00ED1F96">
        <w:t xml:space="preserve"> septiembre</w:t>
      </w:r>
      <w:r w:rsidRPr="001E3D7F">
        <w:t xml:space="preserve"> de 2015, no se han </w:t>
      </w:r>
      <w:r w:rsidR="005D3946">
        <w:t>recibido</w:t>
      </w:r>
      <w:r w:rsidR="005D3946" w:rsidRPr="001E3D7F">
        <w:t xml:space="preserve"> </w:t>
      </w:r>
      <w:r w:rsidRPr="001E3D7F">
        <w:t>requerimientos de la SEGOB.</w:t>
      </w:r>
    </w:p>
    <w:p w14:paraId="5D0DF2E6" w14:textId="77777777" w:rsidR="0028112D" w:rsidRPr="001E3D7F" w:rsidRDefault="0028112D" w:rsidP="002D46A1">
      <w:pPr>
        <w:pStyle w:val="04TextoN"/>
      </w:pPr>
    </w:p>
    <w:p w14:paraId="7B2C3F70" w14:textId="77777777" w:rsidR="00387BEE" w:rsidRPr="008B506E" w:rsidRDefault="00387BEE" w:rsidP="00387BEE">
      <w:pPr>
        <w:pStyle w:val="01Fraccion"/>
      </w:pPr>
      <w:r w:rsidRPr="008B506E">
        <w:t>VIII.</w:t>
      </w:r>
      <w:r w:rsidRPr="008B506E">
        <w:tab/>
        <w:t>Prever la temporalidad en su otorgamiento</w:t>
      </w:r>
    </w:p>
    <w:p w14:paraId="6B8A9C61" w14:textId="77777777" w:rsidR="00387BEE" w:rsidRPr="008B506E" w:rsidRDefault="00387BEE" w:rsidP="002D46A1">
      <w:pPr>
        <w:pStyle w:val="04TextoN"/>
        <w:rPr>
          <w:rFonts w:eastAsiaTheme="minorHAnsi"/>
          <w:lang w:val="es-ES" w:eastAsia="en-US"/>
        </w:rPr>
      </w:pPr>
      <w:r w:rsidRPr="008B506E">
        <w:rPr>
          <w:rFonts w:eastAsiaTheme="minorHAnsi"/>
          <w:lang w:val="es-ES" w:eastAsia="en-US"/>
        </w:rPr>
        <w:t xml:space="preserve">El Programa opera por medio de </w:t>
      </w:r>
      <w:r>
        <w:rPr>
          <w:rFonts w:eastAsiaTheme="minorHAnsi"/>
          <w:lang w:val="es-ES" w:eastAsia="en-US"/>
        </w:rPr>
        <w:t>T</w:t>
      </w:r>
      <w:r w:rsidRPr="008B506E">
        <w:rPr>
          <w:rFonts w:eastAsiaTheme="minorHAnsi"/>
          <w:lang w:val="es-ES" w:eastAsia="en-US"/>
        </w:rPr>
        <w:t xml:space="preserve">iendas y </w:t>
      </w:r>
      <w:r>
        <w:rPr>
          <w:rFonts w:eastAsiaTheme="minorHAnsi"/>
          <w:lang w:val="es-ES" w:eastAsia="en-US"/>
        </w:rPr>
        <w:t>U</w:t>
      </w:r>
      <w:r w:rsidRPr="008B506E">
        <w:rPr>
          <w:rFonts w:eastAsiaTheme="minorHAnsi"/>
          <w:lang w:val="es-ES" w:eastAsia="en-US"/>
        </w:rPr>
        <w:t xml:space="preserve">nidades </w:t>
      </w:r>
      <w:r>
        <w:rPr>
          <w:rFonts w:eastAsiaTheme="minorHAnsi"/>
          <w:lang w:val="es-ES" w:eastAsia="en-US"/>
        </w:rPr>
        <w:t>M</w:t>
      </w:r>
      <w:r w:rsidRPr="008B506E">
        <w:rPr>
          <w:rFonts w:eastAsiaTheme="minorHAnsi"/>
          <w:lang w:val="es-ES" w:eastAsia="en-US"/>
        </w:rPr>
        <w:t>óviles que comercializan productos básicos y complementarios de calidad y con alto valor nutritivo. Se realizan permanentemente estudios sobre la pertinencia de las tiendas y se procede al cierre de las mismas, en coordinación con los Comités de Abasto, cuando ocurre cualquiera de las siguientes situaciones:</w:t>
      </w:r>
    </w:p>
    <w:p w14:paraId="3F9E1645" w14:textId="77777777" w:rsidR="00387BEE" w:rsidRPr="001E3D7F" w:rsidRDefault="00387BEE" w:rsidP="00387BEE">
      <w:pPr>
        <w:pStyle w:val="05Vieta01"/>
      </w:pPr>
      <w:r w:rsidRPr="001E3D7F">
        <w:t>Violación de los criterios de funcionamiento de la tienda establecidos en las Reglas de Operación.</w:t>
      </w:r>
    </w:p>
    <w:p w14:paraId="2EC93799" w14:textId="77777777" w:rsidR="00387BEE" w:rsidRPr="001E3D7F" w:rsidRDefault="00387BEE" w:rsidP="00387BEE">
      <w:pPr>
        <w:pStyle w:val="05Vieta01"/>
      </w:pPr>
      <w:r w:rsidRPr="001E3D7F">
        <w:t>Desvíos de recursos o daño patrimonial.</w:t>
      </w:r>
    </w:p>
    <w:p w14:paraId="7866BCF3" w14:textId="77777777" w:rsidR="00387BEE" w:rsidRPr="001E3D7F" w:rsidRDefault="00387BEE" w:rsidP="00387BEE">
      <w:pPr>
        <w:pStyle w:val="05Vieta01"/>
      </w:pPr>
      <w:r w:rsidRPr="001E3D7F">
        <w:t>Uso de los puntos de venta y/o servicios que ofrece con fines políticos.</w:t>
      </w:r>
    </w:p>
    <w:p w14:paraId="186BA45A" w14:textId="77777777" w:rsidR="00387BEE" w:rsidRPr="001E3D7F" w:rsidRDefault="00387BEE" w:rsidP="00387BEE">
      <w:pPr>
        <w:pStyle w:val="05Vieta01"/>
      </w:pPr>
      <w:r w:rsidRPr="001E3D7F">
        <w:t>Nula participación comunitaria.</w:t>
      </w:r>
    </w:p>
    <w:p w14:paraId="748CBDB9" w14:textId="77777777" w:rsidR="00387BEE" w:rsidRPr="001E3D7F" w:rsidRDefault="00387BEE" w:rsidP="00387BEE">
      <w:pPr>
        <w:pStyle w:val="05Vieta01"/>
      </w:pPr>
      <w:r w:rsidRPr="001E3D7F">
        <w:t>Cuando DICONSA y el Consejo Comunitario de Abasto del almacén que corresponda, determinen que la tienda ya no es necesaria socialmente o es inviable económicamente para la comunidad.</w:t>
      </w:r>
    </w:p>
    <w:p w14:paraId="565768C7" w14:textId="77777777" w:rsidR="00387BEE" w:rsidRPr="008B506E" w:rsidRDefault="00387BEE" w:rsidP="002D46A1">
      <w:pPr>
        <w:pStyle w:val="04TextoN"/>
      </w:pPr>
      <w:r w:rsidRPr="008B506E">
        <w:t>Cuando se toma la decisión de cerrar una tienda, un representante de DICONSA informa en Asamblea al Comité de Abasto el motivo del cierre.</w:t>
      </w:r>
      <w:r>
        <w:t xml:space="preserve"> </w:t>
      </w:r>
    </w:p>
    <w:p w14:paraId="725B7CD2" w14:textId="77777777" w:rsidR="00387BEE" w:rsidRPr="008B506E" w:rsidRDefault="00387BEE" w:rsidP="00387BEE">
      <w:pPr>
        <w:pStyle w:val="01Fraccion"/>
      </w:pPr>
      <w:r w:rsidRPr="008B506E">
        <w:t>IX.</w:t>
      </w:r>
      <w:r w:rsidRPr="008B506E">
        <w:tab/>
        <w:t>Procurar que sea el medio más eficaz y eficiente para alcanzar los objetivos y metas que se pretenden</w:t>
      </w:r>
    </w:p>
    <w:p w14:paraId="3AD07F06" w14:textId="77777777" w:rsidR="00387BEE" w:rsidRPr="008B506E" w:rsidRDefault="00387BEE" w:rsidP="00387BEE">
      <w:pPr>
        <w:pStyle w:val="02T1"/>
      </w:pPr>
      <w:r w:rsidRPr="008B506E">
        <w:t>Avances en el cumplimiento de metas (cuantitativas-presupuestarias y cualitativas)</w:t>
      </w:r>
    </w:p>
    <w:p w14:paraId="6BA5D109" w14:textId="77777777" w:rsidR="00387BEE" w:rsidRPr="008B506E" w:rsidRDefault="00387BEE" w:rsidP="002D46A1">
      <w:pPr>
        <w:pStyle w:val="04TextoN"/>
      </w:pPr>
      <w:r w:rsidRPr="008B506E">
        <w:t xml:space="preserve">Las metas para el presente ejercicio fiscal fueron: </w:t>
      </w:r>
    </w:p>
    <w:p w14:paraId="53512787" w14:textId="77777777" w:rsidR="00387BEE" w:rsidRPr="009B390F" w:rsidRDefault="00387BEE" w:rsidP="00387BEE">
      <w:pPr>
        <w:pStyle w:val="05Vieta01"/>
      </w:pPr>
      <w:r w:rsidRPr="009B390F">
        <w:t>Número de localidades objetivo con tienda comunitaria: 16,334</w:t>
      </w:r>
    </w:p>
    <w:p w14:paraId="6B663730" w14:textId="77777777" w:rsidR="00387BEE" w:rsidRPr="009B390F" w:rsidRDefault="00387BEE" w:rsidP="00387BEE">
      <w:pPr>
        <w:pStyle w:val="05Vieta01"/>
      </w:pPr>
      <w:r w:rsidRPr="009B390F">
        <w:t>Porcentaje de cobertura de localidades objetivo: 61.5 por ciento.</w:t>
      </w:r>
    </w:p>
    <w:p w14:paraId="4B6021C6" w14:textId="77777777" w:rsidR="00387BEE" w:rsidRPr="009B390F" w:rsidRDefault="00387BEE" w:rsidP="00387BEE">
      <w:pPr>
        <w:pStyle w:val="05Vieta01"/>
      </w:pPr>
      <w:r w:rsidRPr="009B390F">
        <w:t>Número de tiendas integradas como Unidades de Servicio a la Comunidad: 24,520</w:t>
      </w:r>
    </w:p>
    <w:p w14:paraId="41FC9427" w14:textId="77777777" w:rsidR="00387BEE" w:rsidRPr="009B390F" w:rsidRDefault="00387BEE" w:rsidP="00387BEE">
      <w:pPr>
        <w:pStyle w:val="05Vieta01"/>
      </w:pPr>
      <w:r w:rsidRPr="009B390F">
        <w:t>Porcentaje de tiendas integradas como Unidades de Servicio a la Comunidad: 89.7 por ciento.</w:t>
      </w:r>
    </w:p>
    <w:p w14:paraId="11CC733D" w14:textId="77777777" w:rsidR="00387BEE" w:rsidRPr="008B506E" w:rsidRDefault="00387BEE" w:rsidP="002D46A1">
      <w:pPr>
        <w:pStyle w:val="04TextoN"/>
      </w:pPr>
      <w:r w:rsidRPr="008B506E">
        <w:lastRenderedPageBreak/>
        <w:t xml:space="preserve">Cabe señalar que el número de localidades objetivo para 2015 </w:t>
      </w:r>
      <w:r>
        <w:t>fue definido</w:t>
      </w:r>
      <w:r w:rsidRPr="008B506E">
        <w:t xml:space="preserve"> considerando la información disponible del Conteo INEGI 2010 y grados de marginación de CONAPO 2010 a nivel localidad, con lo cual se determinó que las localidades objetivo de alta o muy alta marginación, con rango de población entre 200 y 14,999 habitantes ascienden a 26,573. Con base en este universo total de localidades objetivo se establecieron las metas para 2015.</w:t>
      </w:r>
    </w:p>
    <w:p w14:paraId="6B6DA12E" w14:textId="37275278" w:rsidR="00387BEE" w:rsidRPr="008B506E" w:rsidRDefault="00387BEE" w:rsidP="002D46A1">
      <w:pPr>
        <w:pStyle w:val="04TextoN"/>
      </w:pPr>
      <w:r w:rsidRPr="008B506E">
        <w:t xml:space="preserve">Las cifras alcanzadas al </w:t>
      </w:r>
      <w:r w:rsidR="00DF3037">
        <w:t xml:space="preserve"> tercer</w:t>
      </w:r>
      <w:r w:rsidRPr="008B506E">
        <w:t xml:space="preserve"> trimestre de 2015 son:</w:t>
      </w:r>
    </w:p>
    <w:p w14:paraId="67CD607D" w14:textId="7A93A101" w:rsidR="00387BEE" w:rsidRPr="001E3D7F" w:rsidRDefault="00387BEE" w:rsidP="00387BEE">
      <w:pPr>
        <w:pStyle w:val="05Vieta01"/>
      </w:pPr>
      <w:r w:rsidRPr="001E3D7F">
        <w:t xml:space="preserve">Cobertura de localidades objetivo: </w:t>
      </w:r>
      <w:r w:rsidR="00D11501">
        <w:t>15,843</w:t>
      </w:r>
      <w:r w:rsidRPr="001E3D7F">
        <w:t>.</w:t>
      </w:r>
    </w:p>
    <w:p w14:paraId="4CFB8223" w14:textId="0C949449" w:rsidR="00387BEE" w:rsidRPr="001E3D7F" w:rsidRDefault="00387BEE" w:rsidP="00387BEE">
      <w:pPr>
        <w:pStyle w:val="05Vieta01"/>
      </w:pPr>
      <w:r w:rsidRPr="001E3D7F">
        <w:t xml:space="preserve">Porcentaje de cobertura de localidades objetivo: </w:t>
      </w:r>
      <w:r w:rsidR="00D11501">
        <w:t>59.6</w:t>
      </w:r>
      <w:r w:rsidRPr="001E3D7F">
        <w:t xml:space="preserve"> por ciento.</w:t>
      </w:r>
    </w:p>
    <w:p w14:paraId="67BC53AD" w14:textId="3B095DCE" w:rsidR="00387BEE" w:rsidRPr="001E3D7F" w:rsidRDefault="00387BEE" w:rsidP="00387BEE">
      <w:pPr>
        <w:pStyle w:val="05Vieta01"/>
      </w:pPr>
      <w:r w:rsidRPr="001E3D7F">
        <w:t xml:space="preserve">Unidades de Servicio a la Comunidad: </w:t>
      </w:r>
      <w:r w:rsidR="00D11501">
        <w:t>24,393</w:t>
      </w:r>
      <w:r w:rsidRPr="001E3D7F">
        <w:t>.</w:t>
      </w:r>
    </w:p>
    <w:p w14:paraId="3EE30151" w14:textId="716084E5" w:rsidR="00387BEE" w:rsidRPr="001E3D7F" w:rsidRDefault="00387BEE" w:rsidP="00387BEE">
      <w:pPr>
        <w:pStyle w:val="05Vieta01"/>
      </w:pPr>
      <w:r w:rsidRPr="001E3D7F">
        <w:t xml:space="preserve">Porcentaje de tiendas integradas como Unidades de Servicio a la Comunidad: </w:t>
      </w:r>
      <w:r w:rsidR="00D11501">
        <w:t>89.7</w:t>
      </w:r>
      <w:r w:rsidRPr="001E3D7F">
        <w:t xml:space="preserve"> por ciento.</w:t>
      </w:r>
    </w:p>
    <w:p w14:paraId="25B668BA" w14:textId="77777777" w:rsidR="00387BEE" w:rsidRPr="008B506E" w:rsidRDefault="00387BEE" w:rsidP="00387BEE">
      <w:pPr>
        <w:pStyle w:val="02T1"/>
      </w:pPr>
      <w:r w:rsidRPr="008B506E">
        <w:t>Acciones Desarrolladas para Alcanzar los Objetivos</w:t>
      </w:r>
    </w:p>
    <w:p w14:paraId="61DC7B6A" w14:textId="77777777" w:rsidR="00387BEE" w:rsidRPr="008B506E" w:rsidRDefault="00387BEE" w:rsidP="00387BEE">
      <w:pPr>
        <w:pStyle w:val="03bSubprogra"/>
      </w:pPr>
      <w:r w:rsidRPr="008B506E">
        <w:t>Localidades Objetivo con Tienda y Cobertura de Localidades</w:t>
      </w:r>
    </w:p>
    <w:p w14:paraId="62777529" w14:textId="77777777" w:rsidR="00387BEE" w:rsidRPr="008B506E" w:rsidRDefault="00387BEE" w:rsidP="002D46A1">
      <w:pPr>
        <w:pStyle w:val="04TextoN"/>
      </w:pPr>
      <w:r w:rsidRPr="008B506E">
        <w:t xml:space="preserve">La promoción para la apertura de tiendas se hace con base en el listado de las localidades </w:t>
      </w:r>
      <w:proofErr w:type="gramStart"/>
      <w:r w:rsidRPr="008B506E">
        <w:t>objetivo no atendidas</w:t>
      </w:r>
      <w:proofErr w:type="gramEnd"/>
      <w:r w:rsidRPr="008B506E">
        <w:t xml:space="preserve">, en las cuales la difusión del Programa se efectúa a través de asambleas informativas. </w:t>
      </w:r>
    </w:p>
    <w:p w14:paraId="1BD69611" w14:textId="77777777" w:rsidR="00387BEE" w:rsidRPr="008B506E" w:rsidRDefault="00387BEE" w:rsidP="002D46A1">
      <w:pPr>
        <w:pStyle w:val="04TextoN"/>
      </w:pPr>
      <w:r w:rsidRPr="008B506E">
        <w:t>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w:t>
      </w:r>
      <w:r>
        <w:t xml:space="preserve"> DICONSA</w:t>
      </w:r>
      <w:r w:rsidRPr="008B506E">
        <w:t xml:space="preserve">. </w:t>
      </w:r>
    </w:p>
    <w:p w14:paraId="1247BA6F" w14:textId="77777777" w:rsidR="00387BEE" w:rsidRPr="008B506E" w:rsidRDefault="00387BEE" w:rsidP="002D46A1">
      <w:pPr>
        <w:pStyle w:val="04TextoN"/>
      </w:pPr>
      <w:r w:rsidRPr="008B506E">
        <w:t>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14:paraId="64C7E6E6" w14:textId="1ED735F6" w:rsidR="00387BEE" w:rsidRPr="008B506E" w:rsidRDefault="00387BEE" w:rsidP="002D46A1">
      <w:pPr>
        <w:pStyle w:val="04TextoN"/>
      </w:pPr>
      <w:r w:rsidRPr="008B506E">
        <w:t xml:space="preserve">Otra acción que </w:t>
      </w:r>
      <w:r>
        <w:t>fue realizada</w:t>
      </w:r>
      <w:r w:rsidRPr="008B506E">
        <w:t xml:space="preserve"> para alcanzar los objetivos y metas del Programa es llevar el abasto a través de Tiendas Móviles a quienes presentan problemática de desabasto pero que carecen de tienda comunitaria. Al </w:t>
      </w:r>
      <w:r>
        <w:t xml:space="preserve"> término</w:t>
      </w:r>
      <w:r w:rsidRPr="008B506E">
        <w:t xml:space="preserve"> del </w:t>
      </w:r>
      <w:r w:rsidR="005356FF">
        <w:t xml:space="preserve"> tercer</w:t>
      </w:r>
      <w:r w:rsidRPr="008B506E">
        <w:t xml:space="preserve"> trimestre de 2015 existen 300 tiendas móviles en operación.</w:t>
      </w:r>
    </w:p>
    <w:p w14:paraId="63F1F6B2" w14:textId="77777777" w:rsidR="00387BEE" w:rsidRPr="008B506E" w:rsidRDefault="00387BEE" w:rsidP="00387BEE">
      <w:pPr>
        <w:pStyle w:val="03bSubprogra"/>
      </w:pPr>
      <w:r w:rsidRPr="008B506E">
        <w:lastRenderedPageBreak/>
        <w:t>Unidades de Servicio a la Comunidad y Porcentaje de Tiendas Integradas como Unidades de Servicio a la Comunidad</w:t>
      </w:r>
    </w:p>
    <w:p w14:paraId="5491EF24" w14:textId="413DE014" w:rsidR="00387BEE" w:rsidRPr="008B506E" w:rsidRDefault="00387BEE" w:rsidP="002D46A1">
      <w:pPr>
        <w:pStyle w:val="04TextoN"/>
      </w:pPr>
      <w:r w:rsidRPr="008B506E">
        <w:t xml:space="preserve">Las gestiones realizadas con diversas dependencias y entidades públicas y privadas para brindar servicios adicionales al abasto en las tiendas comunitarias, dio como resultado que DICONSA pudiera proporcionar: telefonía, servicios financieros, entrega de apoyos de programas federales internet, venta de tiempo aire, buzón de </w:t>
      </w:r>
      <w:proofErr w:type="spellStart"/>
      <w:r w:rsidRPr="008B506E">
        <w:t>Sepomex</w:t>
      </w:r>
      <w:proofErr w:type="spellEnd"/>
      <w:r w:rsidRPr="008B506E">
        <w:t xml:space="preserve">, venta de leche LICONSA subsidiada y comercial, tortillería, molino, cobro de consumo de energía eléctrica, cobro de agua potable, cobro de recibos por consumo de telefonía, venta de alimentos enriquecidos, entre otros, por lo cual el porcentaje de tiendas que al </w:t>
      </w:r>
      <w:r>
        <w:t>30</w:t>
      </w:r>
      <w:r w:rsidRPr="008B506E">
        <w:t xml:space="preserve"> de </w:t>
      </w:r>
      <w:r w:rsidR="005356FF">
        <w:t xml:space="preserve"> septiembre</w:t>
      </w:r>
      <w:r w:rsidRPr="008B506E">
        <w:t xml:space="preserve"> de 2015 funcionan como Unidades de Servicio a la Comunidad asciende a </w:t>
      </w:r>
      <w:r>
        <w:t>90.1</w:t>
      </w:r>
      <w:r w:rsidRPr="008B506E">
        <w:t xml:space="preserve"> por ciento.</w:t>
      </w:r>
    </w:p>
    <w:p w14:paraId="7D90282B" w14:textId="77777777" w:rsidR="00387BEE" w:rsidRPr="008B506E" w:rsidRDefault="00387BEE" w:rsidP="00387BEE">
      <w:pPr>
        <w:pStyle w:val="03bSubprogra"/>
      </w:pPr>
      <w:r w:rsidRPr="008B506E">
        <w:t>Productos Enriquecidos</w:t>
      </w:r>
    </w:p>
    <w:p w14:paraId="1E61EFA3" w14:textId="53B55EB1" w:rsidR="00387BEE" w:rsidRPr="008B506E" w:rsidRDefault="00387BEE" w:rsidP="002D46A1">
      <w:pPr>
        <w:pStyle w:val="04TextoN"/>
      </w:pPr>
      <w:r w:rsidRPr="008B506E">
        <w:t xml:space="preserve">Con objeto de contribuir a la seguridad alimentaria y al desarrollo de capacidades básicas mejorando la nutrición de la población, durante el </w:t>
      </w:r>
      <w:r w:rsidR="005356FF">
        <w:t xml:space="preserve"> tercer</w:t>
      </w:r>
      <w:r w:rsidRPr="008B506E">
        <w:t xml:space="preserve"> trimestre de 2015,</w:t>
      </w:r>
      <w:r w:rsidRPr="008B506E">
        <w:rPr>
          <w:sz w:val="28"/>
          <w:szCs w:val="28"/>
        </w:rPr>
        <w:t xml:space="preserve"> </w:t>
      </w:r>
      <w:r w:rsidRPr="008B506E">
        <w:t xml:space="preserve">fue de </w:t>
      </w:r>
      <w:r w:rsidR="005D3946">
        <w:t>40.2</w:t>
      </w:r>
      <w:r w:rsidRPr="008B506E">
        <w:rPr>
          <w:sz w:val="28"/>
          <w:szCs w:val="28"/>
        </w:rPr>
        <w:t xml:space="preserve"> </w:t>
      </w:r>
      <w:r w:rsidRPr="008B506E">
        <w:t>por ciento de las compras de abarrotes comestibles del Programa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14:paraId="2E32F6FD" w14:textId="7A49E311" w:rsidR="00387BEE" w:rsidRPr="008B506E" w:rsidRDefault="00387BEE" w:rsidP="002D46A1">
      <w:pPr>
        <w:pStyle w:val="04TextoN"/>
      </w:pPr>
      <w:r w:rsidRPr="008B506E">
        <w:t xml:space="preserve">DICONSA comercializa la harina de maíz de marca propia enriquecida con proteínas, vitaminas y minerales y cuyo precio de venta al público en las comunidades rurales significó en promedio un ahorro para el beneficiario del </w:t>
      </w:r>
      <w:r>
        <w:t>35.9</w:t>
      </w:r>
      <w:r w:rsidRPr="008B506E">
        <w:t xml:space="preserve"> por ciento, ello en comparación con los precios de las marcas comerciales de harina de maíz. </w:t>
      </w:r>
    </w:p>
    <w:p w14:paraId="743A1948" w14:textId="77777777" w:rsidR="00387BEE" w:rsidRPr="008B506E" w:rsidRDefault="00387BEE" w:rsidP="002D46A1">
      <w:pPr>
        <w:pStyle w:val="04TextoN"/>
      </w:pPr>
      <w:r w:rsidRPr="008B506E">
        <w:t xml:space="preserve">Asimismo, DICONSA oferta otros productos de marca propia como pasta para sopa enriquecida y fortificada, chocolate en polvo y aceite comestible de soya, ofreciendo al consumidor rural de escasos recursos artículos de mayor calidad y de menor precio. En este sentido cabe destacar lo siguiente: </w:t>
      </w:r>
    </w:p>
    <w:p w14:paraId="73E8C308" w14:textId="77777777" w:rsidR="00387BEE" w:rsidRPr="001E3D7F" w:rsidRDefault="00387BEE" w:rsidP="00387BEE">
      <w:pPr>
        <w:pStyle w:val="05Vieta01"/>
      </w:pPr>
      <w:r w:rsidRPr="009B390F">
        <w:t xml:space="preserve">La formulación de la harina de maíz marca propia fue elaborada y aprobada por el Instituto Nacional </w:t>
      </w:r>
      <w:r w:rsidRPr="001E3D7F">
        <w:t xml:space="preserve">de Ciencias Médicas y Nutrición “Salvador </w:t>
      </w:r>
      <w:proofErr w:type="spellStart"/>
      <w:r w:rsidRPr="001E3D7F">
        <w:t>Zubirán</w:t>
      </w:r>
      <w:proofErr w:type="spellEnd"/>
      <w:r w:rsidRPr="001E3D7F">
        <w:t xml:space="preserve">” y contiene ácido fólico, hierro, zinc, vitamina “A” y harina de soya. Esta harina tiene las siguientes ventajas: </w:t>
      </w:r>
    </w:p>
    <w:p w14:paraId="438F0F0E" w14:textId="77777777" w:rsidR="00387BEE" w:rsidRPr="001E3D7F" w:rsidRDefault="00387BEE" w:rsidP="00387BEE">
      <w:pPr>
        <w:pStyle w:val="05Vieta01"/>
      </w:pPr>
      <w:r w:rsidRPr="001E3D7F">
        <w:t xml:space="preserve">Contribuye a disminuir la anemia y la desnutrición en los niños. </w:t>
      </w:r>
    </w:p>
    <w:p w14:paraId="62415D62" w14:textId="77777777" w:rsidR="00387BEE" w:rsidRPr="001E3D7F" w:rsidRDefault="00387BEE" w:rsidP="00387BEE">
      <w:pPr>
        <w:pStyle w:val="05Vieta01"/>
      </w:pPr>
      <w:r w:rsidRPr="001E3D7F">
        <w:t>Disminuye la propensión a las enfermedades y al mismo tiempo fortalece a las mujeres que se encuentran embarazadas o en la etapa de lactancia.</w:t>
      </w:r>
    </w:p>
    <w:p w14:paraId="00A85584" w14:textId="77777777" w:rsidR="00387BEE" w:rsidRPr="001E3D7F" w:rsidRDefault="00387BEE" w:rsidP="00387BEE">
      <w:pPr>
        <w:pStyle w:val="05Vieta01"/>
      </w:pPr>
      <w:r w:rsidRPr="001E3D7F">
        <w:lastRenderedPageBreak/>
        <w:t xml:space="preserve">Con la venta de este producto se favorece el mejoramiento nutricional de la población rural que atiende DICONSA. </w:t>
      </w:r>
    </w:p>
    <w:p w14:paraId="54E5656B" w14:textId="474CB3A1" w:rsidR="00387BEE" w:rsidRDefault="00387BEE" w:rsidP="002D46A1">
      <w:pPr>
        <w:pStyle w:val="04TextoN"/>
      </w:pPr>
      <w:r w:rsidRPr="008B506E">
        <w:t>En el periodo enero-</w:t>
      </w:r>
      <w:r>
        <w:t xml:space="preserve"> </w:t>
      </w:r>
      <w:r w:rsidR="005356FF">
        <w:t xml:space="preserve"> septiembre</w:t>
      </w:r>
      <w:r w:rsidRPr="008B506E">
        <w:t xml:space="preserve"> de 2015 la venta de harina de maíz de las diferentes marcas ofrecidas en las tiendas DICONSA fue de </w:t>
      </w:r>
      <w:r w:rsidR="005D3946">
        <w:t>80,532</w:t>
      </w:r>
      <w:r w:rsidRPr="008B506E">
        <w:t xml:space="preserve"> toneladas; de las cuales, la participación de la harina marca propia </w:t>
      </w:r>
      <w:proofErr w:type="spellStart"/>
      <w:r w:rsidRPr="008B506E">
        <w:t>Sedesol-Diconsa</w:t>
      </w:r>
      <w:proofErr w:type="spellEnd"/>
      <w:r w:rsidRPr="008B506E">
        <w:t xml:space="preserve"> fue de </w:t>
      </w:r>
      <w:r w:rsidR="005D3946">
        <w:t>39,089</w:t>
      </w:r>
      <w:r w:rsidRPr="008B506E">
        <w:t xml:space="preserve"> toneladas, lo que representó el </w:t>
      </w:r>
      <w:r w:rsidR="005D3946">
        <w:t>48.5</w:t>
      </w:r>
      <w:r w:rsidRPr="008B506E">
        <w:t xml:space="preserve"> por ciento de dichas ventas. </w:t>
      </w:r>
    </w:p>
    <w:p w14:paraId="7F70AA1C" w14:textId="61A63C5D" w:rsidR="00387BEE" w:rsidRPr="001E3D7F" w:rsidRDefault="00387BEE" w:rsidP="002D46A1">
      <w:pPr>
        <w:pStyle w:val="04TextoN"/>
      </w:pPr>
      <w:r w:rsidRPr="001E3D7F">
        <w:t xml:space="preserve">Asimismo, se comercializa en las tiendas comunitarias la pasta para sopa fortificada de marca propia, también formulada por el Instituto Nacional de Ciencias Médicas y Nutrición “Salvador </w:t>
      </w:r>
      <w:proofErr w:type="spellStart"/>
      <w:r w:rsidRPr="001E3D7F">
        <w:t>Zubirán</w:t>
      </w:r>
      <w:proofErr w:type="spellEnd"/>
      <w:r w:rsidRPr="001E3D7F">
        <w:t xml:space="preserve">”. Este producto está enriquecido con ácido fólico, vitaminas, minerales como zinc, hierro y proteína de soya. Su participación en las ventas a </w:t>
      </w:r>
      <w:r w:rsidR="005356FF">
        <w:t xml:space="preserve"> septiembre</w:t>
      </w:r>
      <w:r w:rsidRPr="001E3D7F">
        <w:t xml:space="preserve"> de 2015 fue de </w:t>
      </w:r>
      <w:r w:rsidR="005D3946">
        <w:t>14.9</w:t>
      </w:r>
      <w:r w:rsidRPr="001E3D7F">
        <w:t xml:space="preserve"> por ciento, es decir 281 toneladas de las </w:t>
      </w:r>
      <w:r w:rsidR="005D3946">
        <w:t>6,773</w:t>
      </w:r>
      <w:r w:rsidRPr="001E3D7F">
        <w:t xml:space="preserve"> toneladas vendidas de pasta para sopa.</w:t>
      </w:r>
    </w:p>
    <w:p w14:paraId="203B0396" w14:textId="1563719D" w:rsidR="00387BEE" w:rsidRPr="001E3D7F" w:rsidRDefault="00387BEE" w:rsidP="002D46A1">
      <w:pPr>
        <w:pStyle w:val="04TextoN"/>
      </w:pPr>
      <w:r w:rsidRPr="001E3D7F">
        <w:t xml:space="preserve">En lo que respecta al aceite comestible puro de soya al </w:t>
      </w:r>
      <w:r w:rsidR="005356FF">
        <w:t xml:space="preserve"> cien</w:t>
      </w:r>
      <w:r w:rsidRPr="001E3D7F">
        <w:t xml:space="preserve"> por ciento, 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Las ventas de dicho producto a </w:t>
      </w:r>
      <w:r w:rsidR="005356FF">
        <w:t xml:space="preserve"> septiembre</w:t>
      </w:r>
      <w:r w:rsidRPr="001E3D7F">
        <w:t xml:space="preserve"> de 2015 representaron el </w:t>
      </w:r>
      <w:r w:rsidR="005D3946">
        <w:t>13.7</w:t>
      </w:r>
      <w:r w:rsidRPr="001E3D7F">
        <w:t xml:space="preserve"> por ciento con respecto a las ventas totales, es decir se comercializaron </w:t>
      </w:r>
      <w:r w:rsidR="005D3946">
        <w:t>6,192</w:t>
      </w:r>
      <w:r w:rsidRPr="001E3D7F">
        <w:t xml:space="preserve"> de las </w:t>
      </w:r>
      <w:r w:rsidR="005D3946">
        <w:t>45,164</w:t>
      </w:r>
      <w:r w:rsidRPr="001E3D7F">
        <w:t xml:space="preserve"> piezas vendidas de este producto por DICONSA.</w:t>
      </w:r>
    </w:p>
    <w:p w14:paraId="13055E72" w14:textId="77777777" w:rsidR="00387BEE" w:rsidRDefault="00387BEE" w:rsidP="002D46A1">
      <w:pPr>
        <w:pStyle w:val="04TextoN"/>
      </w:pPr>
      <w:r w:rsidRPr="001E3D7F">
        <w:t>DICONSA, en el transcurso del presente año realizará los procedimientos de adjudicación de los servicios de maquila de los productos marca propia, procurando mejorar de manera sustancial la calidad de los mismos.</w:t>
      </w:r>
    </w:p>
    <w:p w14:paraId="500503CB" w14:textId="77777777" w:rsidR="00387BEE" w:rsidRPr="001E3D7F" w:rsidRDefault="00387BEE" w:rsidP="002D46A1">
      <w:pPr>
        <w:pStyle w:val="04TextoN"/>
      </w:pPr>
    </w:p>
    <w:p w14:paraId="6B6F6E6A" w14:textId="77777777" w:rsidR="00387BEE" w:rsidRPr="008B506E" w:rsidRDefault="00387BEE" w:rsidP="00387BEE">
      <w:pPr>
        <w:pStyle w:val="03bSubprogra"/>
      </w:pPr>
      <w:r w:rsidRPr="008B506E">
        <w:t>Programa Emergente de Compra y Abasto de Huevo</w:t>
      </w:r>
    </w:p>
    <w:p w14:paraId="2CEBD963" w14:textId="77777777" w:rsidR="00387BEE" w:rsidRPr="008B506E" w:rsidRDefault="00387BEE" w:rsidP="002D46A1">
      <w:pPr>
        <w:pStyle w:val="04TextoN"/>
      </w:pPr>
      <w:r>
        <w:t xml:space="preserve">A </w:t>
      </w:r>
      <w:r w:rsidRPr="008B506E">
        <w:t xml:space="preserve">partir de abril de 2014 </w:t>
      </w:r>
      <w:r>
        <w:t xml:space="preserve"> fue incorporado el huevo</w:t>
      </w:r>
      <w:r w:rsidRPr="008B506E">
        <w:t xml:space="preserve"> como el producto 14 del Programa Esquema de Apoyos Sin Hambre, con lo que se mejora la calidad y se incrementa la variedad de los alimentos que consumen las familias beneficiadas.</w:t>
      </w:r>
    </w:p>
    <w:p w14:paraId="6EFF6E9F" w14:textId="5BA2C70E" w:rsidR="00387BEE" w:rsidRDefault="00387BEE" w:rsidP="002D46A1">
      <w:pPr>
        <w:pStyle w:val="04TextoN"/>
      </w:pPr>
      <w:r w:rsidRPr="008B506E">
        <w:t xml:space="preserve">De enero a </w:t>
      </w:r>
      <w:r>
        <w:t>junio</w:t>
      </w:r>
      <w:r w:rsidRPr="008B506E">
        <w:t xml:space="preserve"> de 2015 DICONSA puso a la venta </w:t>
      </w:r>
      <w:r w:rsidR="005D3946">
        <w:t>121.1</w:t>
      </w:r>
      <w:r>
        <w:t xml:space="preserve"> millones  de</w:t>
      </w:r>
      <w:r w:rsidRPr="008B506E">
        <w:t xml:space="preserve"> piezas de huevo por un monto de </w:t>
      </w:r>
      <w:r w:rsidR="005D3946">
        <w:t>244.4</w:t>
      </w:r>
      <w:r w:rsidRPr="008B506E">
        <w:t xml:space="preserve"> millones de pesos</w:t>
      </w:r>
      <w:r>
        <w:t>.</w:t>
      </w:r>
      <w:r w:rsidRPr="008B506E">
        <w:t xml:space="preserve"> </w:t>
      </w:r>
    </w:p>
    <w:p w14:paraId="5843CAC9" w14:textId="77777777" w:rsidR="00387BEE" w:rsidRPr="008B506E" w:rsidRDefault="00387BEE" w:rsidP="002D46A1">
      <w:pPr>
        <w:pStyle w:val="04TextoN"/>
      </w:pPr>
    </w:p>
    <w:p w14:paraId="3BC77921" w14:textId="77777777" w:rsidR="00387BEE" w:rsidRPr="008B506E" w:rsidRDefault="00387BEE" w:rsidP="00387BEE">
      <w:pPr>
        <w:pStyle w:val="03bSubprogra"/>
      </w:pPr>
      <w:r w:rsidRPr="008B506E">
        <w:lastRenderedPageBreak/>
        <w:t>Oportunidad en el surtimiento por parte de los almacenes rurales</w:t>
      </w:r>
    </w:p>
    <w:p w14:paraId="6E7EC758" w14:textId="41F2AB5F" w:rsidR="00387BEE" w:rsidRPr="008B506E" w:rsidRDefault="00387BEE" w:rsidP="002D46A1">
      <w:pPr>
        <w:pStyle w:val="04TextoN"/>
        <w:rPr>
          <w:rFonts w:eastAsiaTheme="minorHAnsi"/>
          <w:lang w:val="es-ES" w:eastAsia="en-US"/>
        </w:rPr>
      </w:pPr>
      <w:r w:rsidRPr="008B506E">
        <w:rPr>
          <w:rFonts w:eastAsiaTheme="minorHAnsi"/>
          <w:lang w:val="es-ES" w:eastAsia="en-US"/>
        </w:rPr>
        <w:t xml:space="preserve">Este indicador mide la oportunidad con la que se realiza el surtimiento en su día respecto al número de pedidos realizados por las tiendas y tiene una periodicidad semestral. </w:t>
      </w:r>
      <w:r w:rsidRPr="008B506E">
        <w:rPr>
          <w:rFonts w:eastAsia="Calibri"/>
          <w:lang w:val="es-ES" w:eastAsia="en-US"/>
        </w:rPr>
        <w:t xml:space="preserve">A </w:t>
      </w:r>
      <w:r w:rsidR="005356FF">
        <w:rPr>
          <w:rFonts w:eastAsia="Calibri"/>
          <w:lang w:val="es-ES" w:eastAsia="en-US"/>
        </w:rPr>
        <w:t>septiembre</w:t>
      </w:r>
      <w:r w:rsidRPr="008B506E">
        <w:rPr>
          <w:rFonts w:eastAsia="Calibri"/>
          <w:lang w:val="es-ES" w:eastAsia="en-US"/>
        </w:rPr>
        <w:t xml:space="preserve"> de 2015 </w:t>
      </w:r>
      <w:r w:rsidRPr="008B506E">
        <w:rPr>
          <w:rFonts w:eastAsiaTheme="minorHAnsi"/>
          <w:lang w:val="es-ES" w:eastAsia="en-US"/>
        </w:rPr>
        <w:t xml:space="preserve">se registra un </w:t>
      </w:r>
      <w:r w:rsidR="00803B9F">
        <w:rPr>
          <w:rFonts w:eastAsiaTheme="minorHAnsi"/>
          <w:lang w:val="es-ES" w:eastAsia="en-US"/>
        </w:rPr>
        <w:t xml:space="preserve"> cien</w:t>
      </w:r>
      <w:r w:rsidRPr="008B506E">
        <w:rPr>
          <w:rFonts w:eastAsiaTheme="minorHAnsi"/>
          <w:lang w:val="es-ES" w:eastAsia="en-US"/>
        </w:rPr>
        <w:t xml:space="preserve"> por ciento de oportunidad en el surtimiento.</w:t>
      </w:r>
    </w:p>
    <w:p w14:paraId="10B26B70" w14:textId="77777777" w:rsidR="00387BEE" w:rsidRDefault="00387BEE">
      <w:pPr>
        <w:spacing w:after="200" w:line="276" w:lineRule="auto"/>
        <w:rPr>
          <w:rFonts w:ascii="Soberana Sans" w:eastAsiaTheme="minorHAnsi" w:hAnsi="Soberana Sans" w:cs="Arial"/>
          <w:sz w:val="24"/>
          <w:lang w:val="es-ES" w:eastAsia="en-US"/>
        </w:rPr>
      </w:pPr>
      <w:r>
        <w:rPr>
          <w:rFonts w:eastAsiaTheme="minorHAnsi"/>
          <w:lang w:val="es-ES" w:eastAsia="en-US"/>
        </w:rPr>
        <w:br w:type="page"/>
      </w:r>
    </w:p>
    <w:p w14:paraId="27D073E4" w14:textId="77777777" w:rsidR="00387BEE" w:rsidRPr="008B506E" w:rsidRDefault="00387BEE" w:rsidP="002D46A1">
      <w:pPr>
        <w:pStyle w:val="04TextoN"/>
        <w:rPr>
          <w:rFonts w:eastAsiaTheme="minorHAnsi"/>
          <w:lang w:val="es-ES" w:eastAsia="en-US"/>
        </w:rPr>
      </w:pPr>
    </w:p>
    <w:p w14:paraId="02FAC142" w14:textId="15A5308F" w:rsidR="00387BEE" w:rsidRPr="008B506E" w:rsidRDefault="00387BEE" w:rsidP="00387BEE">
      <w:pPr>
        <w:pStyle w:val="08Titabla3errenglon"/>
        <w:rPr>
          <w:rFonts w:asciiTheme="minorHAnsi" w:hAnsiTheme="minorHAnsi"/>
        </w:rPr>
      </w:pPr>
      <w:r w:rsidRPr="008B506E">
        <w:t>NÚMERO DE TIENDAS POR ENTIDAD FEDERATIVA A</w:t>
      </w:r>
      <w:r w:rsidRPr="008B506E">
        <w:br/>
      </w:r>
      <w:r w:rsidR="000D6690">
        <w:t xml:space="preserve"> septiembre</w:t>
      </w:r>
      <w:r w:rsidRPr="008B506E">
        <w:t xml:space="preserve"> </w:t>
      </w:r>
      <w:r w:rsidR="00BB57D8" w:rsidRPr="008B506E">
        <w:t>2015</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939"/>
        <w:gridCol w:w="2039"/>
        <w:gridCol w:w="2460"/>
      </w:tblGrid>
      <w:tr w:rsidR="00387BEE" w:rsidRPr="001E3D7F" w14:paraId="6BB258C2" w14:textId="77777777" w:rsidTr="00DD5C37">
        <w:trPr>
          <w:trHeight w:val="288"/>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68D4A2C4" w14:textId="77777777" w:rsidR="00387BEE" w:rsidRPr="001E3D7F" w:rsidRDefault="00387BEE" w:rsidP="00DD5C37">
            <w:pPr>
              <w:spacing w:before="60" w:after="60" w:line="200" w:lineRule="exact"/>
              <w:jc w:val="center"/>
              <w:rPr>
                <w:rFonts w:ascii="Soberana Sans" w:hAnsi="Soberana Sans"/>
                <w:color w:val="FFFFFF" w:themeColor="background1"/>
                <w:sz w:val="20"/>
                <w:szCs w:val="20"/>
              </w:rPr>
            </w:pPr>
            <w:r w:rsidRPr="001E3D7F">
              <w:rPr>
                <w:rFonts w:ascii="Soberana Sans" w:hAnsi="Soberana Sans"/>
                <w:color w:val="FFFFFF" w:themeColor="background1"/>
                <w:sz w:val="20"/>
                <w:szCs w:val="20"/>
              </w:rPr>
              <w:t>Estado</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40753656" w14:textId="77777777" w:rsidR="00387BEE" w:rsidRPr="001E3D7F" w:rsidRDefault="00387BEE" w:rsidP="00DD5C37">
            <w:pPr>
              <w:spacing w:before="60" w:after="60" w:line="200" w:lineRule="exact"/>
              <w:jc w:val="center"/>
              <w:rPr>
                <w:rFonts w:ascii="Soberana Sans" w:hAnsi="Soberana Sans"/>
                <w:color w:val="FFFFFF" w:themeColor="background1"/>
                <w:sz w:val="20"/>
                <w:szCs w:val="20"/>
              </w:rPr>
            </w:pPr>
            <w:r w:rsidRPr="001E3D7F">
              <w:rPr>
                <w:rFonts w:ascii="Soberana Sans" w:hAnsi="Soberana Sans"/>
                <w:color w:val="FFFFFF" w:themeColor="background1"/>
                <w:sz w:val="20"/>
                <w:szCs w:val="20"/>
              </w:rPr>
              <w:t>Tiendas</w:t>
            </w:r>
          </w:p>
        </w:tc>
      </w:tr>
      <w:tr w:rsidR="00387BEE" w:rsidRPr="009B390F" w14:paraId="5582734B" w14:textId="77777777" w:rsidTr="00DD5C37">
        <w:trPr>
          <w:trHeight w:val="199"/>
          <w:jc w:val="center"/>
        </w:trPr>
        <w:tc>
          <w:tcPr>
            <w:tcW w:w="939" w:type="dxa"/>
            <w:tcBorders>
              <w:top w:val="single" w:sz="2" w:space="0" w:color="FFFFFF" w:themeColor="background1"/>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403EA50"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w:t>
            </w:r>
          </w:p>
        </w:tc>
        <w:tc>
          <w:tcPr>
            <w:tcW w:w="2039" w:type="dxa"/>
            <w:tcBorders>
              <w:top w:val="single" w:sz="2" w:space="0" w:color="FFFFFF" w:themeColor="background1"/>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540BED4"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Aguascalientes</w:t>
            </w:r>
          </w:p>
        </w:tc>
        <w:tc>
          <w:tcPr>
            <w:tcW w:w="24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FE59498" w14:textId="7D4497A4" w:rsidR="00387BEE" w:rsidRPr="009B390F" w:rsidRDefault="00842E56" w:rsidP="00842E56">
            <w:pPr>
              <w:spacing w:before="60" w:after="60" w:line="200" w:lineRule="exact"/>
              <w:jc w:val="center"/>
              <w:rPr>
                <w:rFonts w:ascii="Soberana Sans" w:hAnsi="Soberana Sans"/>
                <w:sz w:val="20"/>
                <w:szCs w:val="20"/>
              </w:rPr>
            </w:pPr>
            <w:r w:rsidRPr="002D46A1">
              <w:rPr>
                <w:rFonts w:ascii="Soberana Sans" w:hAnsi="Soberana Sans"/>
                <w:sz w:val="20"/>
                <w:szCs w:val="20"/>
              </w:rPr>
              <w:t>42</w:t>
            </w:r>
          </w:p>
        </w:tc>
      </w:tr>
      <w:tr w:rsidR="00387BEE" w:rsidRPr="009B390F" w14:paraId="667E0141" w14:textId="77777777" w:rsidTr="00DD5C37">
        <w:trPr>
          <w:trHeight w:val="205"/>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88DE9A1"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7486FBF"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Baja california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0F3DD4F" w14:textId="4B7A6989"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149</w:t>
            </w:r>
          </w:p>
        </w:tc>
      </w:tr>
      <w:tr w:rsidR="00387BEE" w:rsidRPr="009B390F" w14:paraId="0D8A355F" w14:textId="77777777" w:rsidTr="00DD5C37">
        <w:trPr>
          <w:trHeight w:val="211"/>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B03077D"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E42F6F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Baja california Sur</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A09302E" w14:textId="77777777" w:rsidR="00387BEE" w:rsidRPr="009B390F" w:rsidRDefault="00387BEE" w:rsidP="00DD5C37">
            <w:pPr>
              <w:spacing w:before="60" w:after="60" w:line="200" w:lineRule="exact"/>
              <w:jc w:val="center"/>
              <w:rPr>
                <w:rFonts w:ascii="Soberana Sans" w:hAnsi="Soberana Sans"/>
                <w:sz w:val="20"/>
                <w:szCs w:val="20"/>
              </w:rPr>
            </w:pPr>
            <w:r>
              <w:rPr>
                <w:rFonts w:ascii="Soberana Sans" w:hAnsi="Soberana Sans"/>
                <w:sz w:val="20"/>
                <w:szCs w:val="20"/>
              </w:rPr>
              <w:t>203</w:t>
            </w:r>
          </w:p>
        </w:tc>
      </w:tr>
      <w:tr w:rsidR="00387BEE" w:rsidRPr="009B390F" w14:paraId="722B9963" w14:textId="77777777" w:rsidTr="00DD5C37">
        <w:trPr>
          <w:trHeight w:val="216"/>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A2E3D21"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AEBD6A2"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Campeche</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495CECF" w14:textId="322F8975"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428</w:t>
            </w:r>
          </w:p>
        </w:tc>
      </w:tr>
      <w:tr w:rsidR="00387BEE" w:rsidRPr="009B390F" w14:paraId="628A1C97" w14:textId="77777777" w:rsidTr="00DD5C37">
        <w:trPr>
          <w:trHeight w:val="222"/>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DA86208"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FC57226"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Coahuila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4B8D9D9" w14:textId="77777777" w:rsidR="00387BEE" w:rsidRPr="009B390F" w:rsidRDefault="00387BEE" w:rsidP="00DD5C37">
            <w:pPr>
              <w:spacing w:before="60" w:after="60" w:line="200" w:lineRule="exact"/>
              <w:jc w:val="center"/>
              <w:rPr>
                <w:rFonts w:ascii="Soberana Sans" w:hAnsi="Soberana Sans"/>
                <w:sz w:val="20"/>
                <w:szCs w:val="20"/>
              </w:rPr>
            </w:pPr>
            <w:r>
              <w:rPr>
                <w:rFonts w:ascii="Soberana Sans" w:hAnsi="Soberana Sans"/>
                <w:sz w:val="20"/>
                <w:szCs w:val="20"/>
              </w:rPr>
              <w:t>727</w:t>
            </w:r>
          </w:p>
        </w:tc>
      </w:tr>
      <w:tr w:rsidR="00387BEE" w:rsidRPr="009B390F" w14:paraId="1FEF9479"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6777C6FD"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919B49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Colima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6A321F81" w14:textId="64B91B6D"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86</w:t>
            </w:r>
          </w:p>
        </w:tc>
      </w:tr>
      <w:tr w:rsidR="00387BEE" w:rsidRPr="009B390F" w14:paraId="7D95E9DD"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51F9C0E"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8B2A47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Chiapas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85C7233" w14:textId="2C5E2134"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2,070</w:t>
            </w:r>
          </w:p>
        </w:tc>
      </w:tr>
      <w:tr w:rsidR="00387BEE" w:rsidRPr="009B390F" w14:paraId="64155C8C"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B39AD3B"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EB7AAA4"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Chihuahua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71A394F" w14:textId="322CA45A"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808</w:t>
            </w:r>
          </w:p>
        </w:tc>
      </w:tr>
      <w:tr w:rsidR="00387BEE" w:rsidRPr="009B390F" w14:paraId="3C81C615"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28C4053"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98C855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Distrito Federal</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EE46EF7" w14:textId="75A9F013"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14</w:t>
            </w:r>
          </w:p>
        </w:tc>
      </w:tr>
      <w:tr w:rsidR="00387BEE" w:rsidRPr="009B390F" w14:paraId="049A587A"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998F0FD"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B620030"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Durango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9AE08F4" w14:textId="136C11E0"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918</w:t>
            </w:r>
          </w:p>
        </w:tc>
      </w:tr>
      <w:tr w:rsidR="00387BEE" w:rsidRPr="009B390F" w14:paraId="20A46FA3"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0410003"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8AA35B3"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Guanajuato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44DB0039" w14:textId="33F6735A"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1,121</w:t>
            </w:r>
          </w:p>
        </w:tc>
      </w:tr>
      <w:tr w:rsidR="00387BEE" w:rsidRPr="009B390F" w14:paraId="377B3B9B"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F5B8D64"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64C129D"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Guerrero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F72F058" w14:textId="10B40749"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1,744</w:t>
            </w:r>
          </w:p>
        </w:tc>
      </w:tr>
      <w:tr w:rsidR="00387BEE" w:rsidRPr="009B390F" w14:paraId="28A4FA8D"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DAA88C5"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24DB0C6"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Hidalgo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9839982" w14:textId="658828D9"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1,014</w:t>
            </w:r>
          </w:p>
        </w:tc>
      </w:tr>
      <w:tr w:rsidR="00387BEE" w:rsidRPr="009B390F" w14:paraId="3DFD52C2"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C2CC365"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C50E12B"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Jalisco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5DB028B" w14:textId="339408EA"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683</w:t>
            </w:r>
          </w:p>
        </w:tc>
      </w:tr>
      <w:tr w:rsidR="00387BEE" w:rsidRPr="009B390F" w14:paraId="01FECCA4"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A5CA229"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EC5D5E4"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México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6AB3AE2" w14:textId="5126CB0E"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1,218</w:t>
            </w:r>
          </w:p>
        </w:tc>
      </w:tr>
      <w:tr w:rsidR="00387BEE" w:rsidRPr="009B390F" w14:paraId="0547E509"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6FD6F92"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3ADEC29"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 xml:space="preserve">Michoacán </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249D39D" w14:textId="5848ADF4"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1,182</w:t>
            </w:r>
          </w:p>
        </w:tc>
      </w:tr>
      <w:tr w:rsidR="00387BEE" w:rsidRPr="009B390F" w14:paraId="4D26A9FD"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22A4A2F"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B6CC49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Morelos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6BEB4B1" w14:textId="7746499F"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234</w:t>
            </w:r>
          </w:p>
        </w:tc>
      </w:tr>
      <w:tr w:rsidR="00387BEE" w:rsidRPr="009B390F" w14:paraId="231F5050"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F5437E2"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3CF0C54C"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Nayarit</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BCDD989" w14:textId="5E834CC0"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635</w:t>
            </w:r>
          </w:p>
        </w:tc>
      </w:tr>
      <w:tr w:rsidR="00387BEE" w:rsidRPr="009B390F" w14:paraId="0561D81B"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358C424"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19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7F693998"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Nuevo León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2D375FB" w14:textId="6E24427B"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664</w:t>
            </w:r>
          </w:p>
        </w:tc>
      </w:tr>
      <w:tr w:rsidR="00387BEE" w:rsidRPr="009B390F" w14:paraId="2CDC5D96"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5AC46F3"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D2A9929"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Oaxaca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64269AA" w14:textId="001755A2"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2,504</w:t>
            </w:r>
          </w:p>
        </w:tc>
      </w:tr>
      <w:tr w:rsidR="00387BEE" w:rsidRPr="009B390F" w14:paraId="189F3231"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CFF15EA"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0F8845C"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Puebla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58FA626F" w14:textId="1A3CDF87"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1,401</w:t>
            </w:r>
          </w:p>
        </w:tc>
      </w:tr>
      <w:tr w:rsidR="00387BEE" w:rsidRPr="009B390F" w14:paraId="2DF6E004"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E553607"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606752D"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 xml:space="preserve">Querétaro </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0C9EF88" w14:textId="77777777" w:rsidR="00387BEE" w:rsidRPr="009B390F" w:rsidRDefault="00387BEE" w:rsidP="00DD5C37">
            <w:pPr>
              <w:spacing w:before="60" w:after="60" w:line="200" w:lineRule="exact"/>
              <w:jc w:val="center"/>
              <w:rPr>
                <w:rFonts w:ascii="Soberana Sans" w:hAnsi="Soberana Sans"/>
                <w:sz w:val="20"/>
                <w:szCs w:val="20"/>
              </w:rPr>
            </w:pPr>
            <w:r>
              <w:rPr>
                <w:rFonts w:ascii="Soberana Sans" w:hAnsi="Soberana Sans"/>
                <w:sz w:val="20"/>
                <w:szCs w:val="20"/>
              </w:rPr>
              <w:t>449</w:t>
            </w:r>
          </w:p>
        </w:tc>
      </w:tr>
      <w:tr w:rsidR="00387BEE" w:rsidRPr="009B390F" w14:paraId="637B3676"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72FCC85A"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69F08CC"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Quintana Roo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E216DB8" w14:textId="2C57EFF3"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373</w:t>
            </w:r>
          </w:p>
        </w:tc>
      </w:tr>
      <w:tr w:rsidR="00387BEE" w:rsidRPr="009B390F" w14:paraId="2E09A931"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08E52835"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A443CD7"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San Luis Potosí</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6DED7CE" w14:textId="449CFD5C"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1,126</w:t>
            </w:r>
          </w:p>
        </w:tc>
      </w:tr>
      <w:tr w:rsidR="00387BEE" w:rsidRPr="009B390F" w14:paraId="0067B7B8"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3AC8ED9"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4DF0F0B3"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Sinaloa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F4EE303" w14:textId="55B09002"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924</w:t>
            </w:r>
          </w:p>
        </w:tc>
      </w:tr>
      <w:tr w:rsidR="00387BEE" w:rsidRPr="009B390F" w14:paraId="435ECC07"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5FFC837"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0B0AC90"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Sonora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4D8FC95" w14:textId="7191718B"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514</w:t>
            </w:r>
          </w:p>
        </w:tc>
      </w:tr>
      <w:tr w:rsidR="00387BEE" w:rsidRPr="009B390F" w14:paraId="75E7AA17"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26C5F19A"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12D2583F"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Tabasco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2A901E50" w14:textId="73BDD302"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1,089</w:t>
            </w:r>
          </w:p>
        </w:tc>
      </w:tr>
      <w:tr w:rsidR="00387BEE" w:rsidRPr="009B390F" w14:paraId="4679B88F"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53753C0D"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538D96C3"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Tamaulipas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79DDA116" w14:textId="5454FB1F"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713</w:t>
            </w:r>
          </w:p>
        </w:tc>
      </w:tr>
      <w:tr w:rsidR="00387BEE" w:rsidRPr="009B390F" w14:paraId="5CC63ACD"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46AA319F"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29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0A3E7B47"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Tlaxcala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1A0C1675" w14:textId="5B32B6CB"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264</w:t>
            </w:r>
          </w:p>
        </w:tc>
      </w:tr>
      <w:tr w:rsidR="00387BEE" w:rsidRPr="009B390F" w14:paraId="2D46E2C0" w14:textId="77777777" w:rsidTr="00DD5C37">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3BCAC26F"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30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6C91EEBE"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Veracruz</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3580E7BC" w14:textId="439B5E1E"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2,641</w:t>
            </w:r>
          </w:p>
        </w:tc>
      </w:tr>
      <w:tr w:rsidR="00387BEE" w:rsidRPr="009B390F" w14:paraId="2782BA6D" w14:textId="77777777" w:rsidTr="00DD5C37">
        <w:trPr>
          <w:trHeight w:val="288"/>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14:paraId="1375B638"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31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14:paraId="25DC4D59"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Yucatán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14:paraId="0F90225B" w14:textId="3A766C9B"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654</w:t>
            </w:r>
          </w:p>
        </w:tc>
      </w:tr>
      <w:tr w:rsidR="00387BEE" w:rsidRPr="009B390F" w14:paraId="0F9C9A42" w14:textId="77777777" w:rsidTr="00DD5C37">
        <w:trPr>
          <w:trHeight w:val="288"/>
          <w:jc w:val="center"/>
        </w:trPr>
        <w:tc>
          <w:tcPr>
            <w:tcW w:w="939" w:type="dxa"/>
            <w:tcBorders>
              <w:top w:val="single" w:sz="6" w:space="0" w:color="808080" w:themeColor="background1" w:themeShade="80"/>
              <w:left w:val="single" w:sz="2" w:space="0" w:color="808080" w:themeColor="background1" w:themeShade="80"/>
              <w:bottom w:val="single" w:sz="2" w:space="0" w:color="FFFFFF" w:themeColor="background1"/>
              <w:right w:val="single" w:sz="6" w:space="0" w:color="808080" w:themeColor="background1" w:themeShade="80"/>
            </w:tcBorders>
            <w:noWrap/>
            <w:hideMark/>
          </w:tcPr>
          <w:p w14:paraId="5D36B85E" w14:textId="77777777" w:rsidR="00387BEE" w:rsidRPr="009B390F" w:rsidRDefault="00387BEE" w:rsidP="00DD5C37">
            <w:pPr>
              <w:spacing w:before="60" w:after="60" w:line="200" w:lineRule="exact"/>
              <w:jc w:val="center"/>
              <w:rPr>
                <w:rFonts w:ascii="Soberana Sans" w:hAnsi="Soberana Sans"/>
                <w:sz w:val="20"/>
                <w:szCs w:val="20"/>
              </w:rPr>
            </w:pPr>
            <w:r w:rsidRPr="009B390F">
              <w:rPr>
                <w:rFonts w:ascii="Soberana Sans" w:hAnsi="Soberana Sans"/>
                <w:sz w:val="20"/>
                <w:szCs w:val="20"/>
              </w:rPr>
              <w:t>32</w:t>
            </w:r>
          </w:p>
        </w:tc>
        <w:tc>
          <w:tcPr>
            <w:tcW w:w="2039" w:type="dxa"/>
            <w:tcBorders>
              <w:top w:val="single" w:sz="6" w:space="0" w:color="808080" w:themeColor="background1" w:themeShade="80"/>
              <w:left w:val="single" w:sz="6" w:space="0" w:color="808080" w:themeColor="background1" w:themeShade="80"/>
              <w:bottom w:val="single" w:sz="2" w:space="0" w:color="FFFFFF" w:themeColor="background1"/>
              <w:right w:val="single" w:sz="6" w:space="0" w:color="808080" w:themeColor="background1" w:themeShade="80"/>
            </w:tcBorders>
            <w:noWrap/>
            <w:hideMark/>
          </w:tcPr>
          <w:p w14:paraId="174BE703" w14:textId="77777777" w:rsidR="00387BEE" w:rsidRPr="009B390F" w:rsidRDefault="00387BEE" w:rsidP="00DD5C37">
            <w:pPr>
              <w:spacing w:before="60" w:after="60" w:line="200" w:lineRule="exact"/>
              <w:rPr>
                <w:rFonts w:ascii="Soberana Sans" w:hAnsi="Soberana Sans"/>
                <w:sz w:val="20"/>
                <w:szCs w:val="20"/>
              </w:rPr>
            </w:pPr>
            <w:r w:rsidRPr="009B390F">
              <w:rPr>
                <w:rFonts w:ascii="Soberana Sans" w:hAnsi="Soberana Sans"/>
                <w:sz w:val="20"/>
                <w:szCs w:val="20"/>
              </w:rPr>
              <w:t>Zacatecas</w:t>
            </w:r>
          </w:p>
        </w:tc>
        <w:tc>
          <w:tcPr>
            <w:tcW w:w="24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noWrap/>
            <w:hideMark/>
          </w:tcPr>
          <w:p w14:paraId="55EA110A" w14:textId="6C3149A0" w:rsidR="00387BEE" w:rsidRPr="009B390F" w:rsidRDefault="00D11501" w:rsidP="00DD5C37">
            <w:pPr>
              <w:spacing w:before="60" w:after="60" w:line="200" w:lineRule="exact"/>
              <w:jc w:val="center"/>
              <w:rPr>
                <w:rFonts w:ascii="Soberana Sans" w:hAnsi="Soberana Sans"/>
                <w:sz w:val="20"/>
                <w:szCs w:val="20"/>
              </w:rPr>
            </w:pPr>
            <w:r>
              <w:rPr>
                <w:rFonts w:ascii="Soberana Sans" w:hAnsi="Soberana Sans"/>
                <w:sz w:val="20"/>
                <w:szCs w:val="20"/>
              </w:rPr>
              <w:t>591</w:t>
            </w:r>
          </w:p>
        </w:tc>
      </w:tr>
      <w:tr w:rsidR="00387BEE" w:rsidRPr="001E3D7F" w14:paraId="55B8197E" w14:textId="77777777" w:rsidTr="00DD5C37">
        <w:trPr>
          <w:trHeight w:val="300"/>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05D67F7E" w14:textId="77777777" w:rsidR="00387BEE" w:rsidRPr="001E3D7F" w:rsidRDefault="00387BEE" w:rsidP="00DD5C37">
            <w:pPr>
              <w:spacing w:before="60" w:after="60" w:line="200" w:lineRule="exact"/>
              <w:rPr>
                <w:rFonts w:ascii="Soberana Sans" w:hAnsi="Soberana Sans"/>
                <w:color w:val="FFFFFF" w:themeColor="background1"/>
                <w:sz w:val="20"/>
                <w:szCs w:val="20"/>
              </w:rPr>
            </w:pPr>
            <w:r w:rsidRPr="001E3D7F">
              <w:rPr>
                <w:rFonts w:ascii="Soberana Sans" w:hAnsi="Soberana Sans"/>
                <w:color w:val="FFFFFF" w:themeColor="background1"/>
                <w:sz w:val="20"/>
                <w:szCs w:val="20"/>
              </w:rPr>
              <w:t>Total</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hideMark/>
          </w:tcPr>
          <w:p w14:paraId="10E5AA04" w14:textId="39E27EBB" w:rsidR="00387BEE" w:rsidRPr="001E3D7F" w:rsidRDefault="00D11501" w:rsidP="00DD5C37">
            <w:pPr>
              <w:spacing w:before="60" w:after="6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27,183</w:t>
            </w:r>
          </w:p>
        </w:tc>
      </w:tr>
      <w:tr w:rsidR="00387BEE" w:rsidRPr="009B390F" w14:paraId="0CB84E54" w14:textId="77777777" w:rsidTr="00DD5C37">
        <w:trPr>
          <w:trHeight w:val="300"/>
          <w:jc w:val="center"/>
        </w:trPr>
        <w:tc>
          <w:tcPr>
            <w:tcW w:w="5438" w:type="dxa"/>
            <w:gridSpan w:val="3"/>
            <w:tcBorders>
              <w:top w:val="single" w:sz="2" w:space="0" w:color="FFFFFF" w:themeColor="background1"/>
              <w:left w:val="nil"/>
              <w:bottom w:val="nil"/>
              <w:right w:val="nil"/>
            </w:tcBorders>
            <w:noWrap/>
            <w:hideMark/>
          </w:tcPr>
          <w:p w14:paraId="12B6DFE7" w14:textId="41248C4C" w:rsidR="00387BEE" w:rsidRPr="009B390F" w:rsidRDefault="00387BEE" w:rsidP="000D6690">
            <w:pPr>
              <w:spacing w:before="60" w:after="60" w:line="200" w:lineRule="exact"/>
              <w:rPr>
                <w:rFonts w:ascii="Soberana Sans" w:hAnsi="Soberana Sans"/>
                <w:sz w:val="20"/>
                <w:szCs w:val="20"/>
              </w:rPr>
            </w:pPr>
            <w:r w:rsidRPr="009B390F">
              <w:rPr>
                <w:rFonts w:ascii="Soberana Sans" w:hAnsi="Soberana Sans"/>
                <w:sz w:val="20"/>
                <w:szCs w:val="20"/>
              </w:rPr>
              <w:t xml:space="preserve">Fuente: Directorio de Tiendas, DICONSA, S.A. DE C.V. corte a </w:t>
            </w:r>
            <w:r w:rsidR="000D6690">
              <w:rPr>
                <w:rFonts w:ascii="Soberana Sans" w:hAnsi="Soberana Sans"/>
                <w:sz w:val="20"/>
                <w:szCs w:val="20"/>
              </w:rPr>
              <w:t xml:space="preserve"> septiembre</w:t>
            </w:r>
            <w:r>
              <w:rPr>
                <w:rFonts w:ascii="Soberana Sans" w:hAnsi="Soberana Sans"/>
                <w:sz w:val="20"/>
                <w:szCs w:val="20"/>
              </w:rPr>
              <w:t xml:space="preserve"> </w:t>
            </w:r>
            <w:r w:rsidRPr="009B390F">
              <w:rPr>
                <w:rFonts w:ascii="Soberana Sans" w:hAnsi="Soberana Sans"/>
                <w:sz w:val="20"/>
                <w:szCs w:val="20"/>
              </w:rPr>
              <w:t>2015.</w:t>
            </w:r>
          </w:p>
        </w:tc>
      </w:tr>
    </w:tbl>
    <w:p w14:paraId="15A1A2D7" w14:textId="77777777" w:rsidR="00387BEE" w:rsidRPr="00BB2BB6" w:rsidRDefault="00387BEE" w:rsidP="00387BEE">
      <w:pPr>
        <w:pStyle w:val="02T1"/>
      </w:pPr>
      <w:r w:rsidRPr="00BB2BB6">
        <w:lastRenderedPageBreak/>
        <w:t>Metas</w:t>
      </w:r>
    </w:p>
    <w:p w14:paraId="74F0E007" w14:textId="3F66E437" w:rsidR="00387BEE" w:rsidRPr="009B390F" w:rsidRDefault="00387BEE" w:rsidP="002D46A1">
      <w:pPr>
        <w:pStyle w:val="04TextoN"/>
      </w:pPr>
      <w:r w:rsidRPr="009B390F">
        <w:t xml:space="preserve">La meta programada de cobertura en localidades objetivo con tienda al </w:t>
      </w:r>
      <w:r w:rsidR="00B05BEB">
        <w:t>tercer</w:t>
      </w:r>
      <w:r w:rsidR="00B05BEB" w:rsidRPr="009B390F">
        <w:t xml:space="preserve"> </w:t>
      </w:r>
      <w:r w:rsidRPr="009B390F">
        <w:t xml:space="preserve">trimestre de 2015 fue de </w:t>
      </w:r>
      <w:r w:rsidR="00D11501">
        <w:t>16,171</w:t>
      </w:r>
      <w:r w:rsidRPr="009B390F">
        <w:t xml:space="preserve"> de las cuales se cumplió con </w:t>
      </w:r>
      <w:r w:rsidR="00D11501">
        <w:t>15,843</w:t>
      </w:r>
      <w:r w:rsidRPr="009B390F">
        <w:t xml:space="preserve"> obteniendo un </w:t>
      </w:r>
      <w:r>
        <w:t>alcance</w:t>
      </w:r>
      <w:r w:rsidRPr="009B390F">
        <w:t xml:space="preserve"> del </w:t>
      </w:r>
      <w:r w:rsidR="00D11501">
        <w:t>98.0</w:t>
      </w:r>
      <w:r w:rsidRPr="009B390F">
        <w:t xml:space="preserve"> por ciento.</w:t>
      </w:r>
    </w:p>
    <w:p w14:paraId="57CF6926" w14:textId="694DF688" w:rsidR="00387BEE" w:rsidRDefault="00387BEE" w:rsidP="002D46A1">
      <w:pPr>
        <w:pStyle w:val="04TextoN"/>
      </w:pPr>
      <w:r w:rsidRPr="009B390F">
        <w:t>El hecho de que DICONSA tenga un mayor número de tiendas, tiene efectos positivos en la población que habita en las localidades atendidas</w:t>
      </w:r>
      <w:r>
        <w:t>,</w:t>
      </w:r>
      <w:r w:rsidRPr="009B390F">
        <w:t xml:space="preserve"> al posibilitar el abasto de los productos preferentemente en las marcas y presentaciones que demandan, evitarles gastos </w:t>
      </w:r>
      <w:r>
        <w:t xml:space="preserve">y tiempo </w:t>
      </w:r>
      <w:r w:rsidRPr="009B390F">
        <w:t xml:space="preserve">de traslado a otras comunidades para obtener los productos y servicios que requieren, que puedan dedicar ese tiempo en actividades que les reditúen un beneficio económico o en la atención de su familia, </w:t>
      </w:r>
      <w:r>
        <w:t>disminuir la probabilidad</w:t>
      </w:r>
      <w:r w:rsidRPr="009B390F">
        <w:t xml:space="preserve"> de que el comercio local eleve los precios de los productos en detrimento de su economía y generarles un ahorro monetario al comprar en las tiendas DICONSA que pueden utilizar para </w:t>
      </w:r>
      <w:r>
        <w:t xml:space="preserve">atender </w:t>
      </w:r>
      <w:r w:rsidRPr="009B390F">
        <w:t xml:space="preserve"> otras necesidades. </w:t>
      </w:r>
    </w:p>
    <w:p w14:paraId="4B01B357" w14:textId="77777777" w:rsidR="00080D40" w:rsidRPr="00A13891" w:rsidRDefault="00080D40" w:rsidP="00080D40">
      <w:pPr>
        <w:spacing w:after="0"/>
        <w:rPr>
          <w:rFonts w:ascii="Times New Roman" w:eastAsia="Times New Roman" w:hAnsi="Times New Roman" w:cs="Times New Roman"/>
          <w:sz w:val="28"/>
          <w:szCs w:val="28"/>
        </w:rPr>
      </w:pPr>
      <w:r w:rsidRPr="00A13891">
        <w:rPr>
          <w:rFonts w:ascii="Calibri" w:eastAsia="Calibri" w:hAnsi="Calibri" w:cs="Times New Roman"/>
          <w:sz w:val="28"/>
          <w:szCs w:val="28"/>
          <w:lang w:eastAsia="en-US"/>
        </w:rPr>
        <w:t>Avances en los Indicadores PEF</w:t>
      </w:r>
      <w:r w:rsidRPr="00A13891">
        <w:rPr>
          <w:rFonts w:ascii="Times New Roman" w:eastAsia="Times New Roman" w:hAnsi="Times New Roman" w:cs="Times New Roman"/>
          <w:sz w:val="28"/>
          <w:szCs w:val="28"/>
        </w:rPr>
        <w:t xml:space="preserve"> </w:t>
      </w:r>
    </w:p>
    <w:p w14:paraId="1B49F6F6" w14:textId="77777777" w:rsidR="0028112D" w:rsidRPr="009B390F" w:rsidRDefault="0028112D" w:rsidP="002D46A1">
      <w:pPr>
        <w:pStyle w:val="04TextoN"/>
      </w:pPr>
    </w:p>
    <w:tbl>
      <w:tblPr>
        <w:tblStyle w:val="Tablaconcuadrcul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387BEE" w:rsidRPr="001E3D7F" w14:paraId="69F0DE1F" w14:textId="77777777" w:rsidTr="00DD5C37">
        <w:trPr>
          <w:trHeight w:val="5056"/>
        </w:trPr>
        <w:tc>
          <w:tcPr>
            <w:tcW w:w="10188" w:type="dxa"/>
            <w:hideMark/>
          </w:tcPr>
          <w:p w14:paraId="7F93F37C" w14:textId="77777777" w:rsidR="00387BEE" w:rsidRPr="001E3D7F" w:rsidRDefault="00FD1CFA" w:rsidP="00DD5C37">
            <w:r>
              <w:rPr>
                <w:noProof/>
              </w:rPr>
              <w:pict w14:anchorId="3E6F1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5.25pt;margin-top:-13.1pt;width:456.9pt;height:207.4pt;z-index:251697152;mso-position-horizontal-relative:text;mso-position-vertical-relative:text" wrapcoords="7403 46 7342 1154 7860 1338 9261 1523 8744 2262 8683 2677 9140 2815 10785 3000 -30 3554 -30 19985 91 20077 91 20538 10785 20723 61 21046 30 21462 944 21462 10450 21462 10511 21462 10724 20954 10785 20723 21234 20538 21234 20031 21600 19985 21600 3554 10785 3000 11912 3000 12826 2677 12765 2262 12278 1523 14166 1108 14197 877 12826 785 14045 415 14106 185 13435 46 7403 46">
                  <v:imagedata r:id="rId15" o:title=""/>
                  <w10:wrap type="tight"/>
                </v:shape>
                <o:OLEObject Type="Embed" ProgID="Excel.Sheet.12" ShapeID="_x0000_s1064" DrawAspect="Content" ObjectID="_1508748830" r:id="rId16"/>
              </w:pict>
            </w:r>
          </w:p>
        </w:tc>
      </w:tr>
    </w:tbl>
    <w:p w14:paraId="588631B0" w14:textId="77777777" w:rsidR="00387BEE" w:rsidRPr="008B506E" w:rsidRDefault="00387BEE" w:rsidP="00387BEE">
      <w:pPr>
        <w:pStyle w:val="03bSubprogra"/>
      </w:pPr>
      <w:r w:rsidRPr="008B506E">
        <w:t>Acciones Realizadas en Apoyo al Programa de Comedores Comunitarios</w:t>
      </w:r>
    </w:p>
    <w:p w14:paraId="2F2D1264" w14:textId="52A5B3B2" w:rsidR="00387BEE" w:rsidRDefault="00387BEE" w:rsidP="002D46A1">
      <w:pPr>
        <w:pStyle w:val="04TextoN"/>
      </w:pPr>
      <w:r w:rsidRPr="008B506E">
        <w:t xml:space="preserve">A </w:t>
      </w:r>
      <w:r w:rsidR="00F302B8">
        <w:t xml:space="preserve"> septiembre</w:t>
      </w:r>
      <w:r w:rsidRPr="008B506E">
        <w:t xml:space="preserve"> de 2015 </w:t>
      </w:r>
      <w:r>
        <w:t xml:space="preserve">DICONSA </w:t>
      </w:r>
      <w:r w:rsidRPr="008B506E">
        <w:t xml:space="preserve">continuó con el abasto a los Comedores Comunitarios de la </w:t>
      </w:r>
      <w:proofErr w:type="spellStart"/>
      <w:r w:rsidRPr="008B506E">
        <w:t>Sedesol</w:t>
      </w:r>
      <w:proofErr w:type="spellEnd"/>
      <w:r>
        <w:t>,</w:t>
      </w:r>
      <w:r w:rsidRPr="008B506E">
        <w:t xml:space="preserve"> operando </w:t>
      </w:r>
      <w:r w:rsidR="005D3946">
        <w:t>4,499</w:t>
      </w:r>
      <w:r w:rsidRPr="008B506E">
        <w:t xml:space="preserve"> de un total de </w:t>
      </w:r>
      <w:r>
        <w:t>4,916</w:t>
      </w:r>
      <w:r w:rsidRPr="008B506E">
        <w:t xml:space="preserve"> programados, los cuales fueron equipados y están siendo abastecidos para proporcionar los insumos para los desayunos </w:t>
      </w:r>
      <w:r w:rsidRPr="008B506E">
        <w:lastRenderedPageBreak/>
        <w:t>y comidas que se otorgan a los beneficiarios de lunes a viernes, lo que beneficia a la población más desprotegida del país.</w:t>
      </w:r>
    </w:p>
    <w:p w14:paraId="544AE72C" w14:textId="60BB05D7" w:rsidR="00387BEE" w:rsidRDefault="00387BEE" w:rsidP="002D46A1">
      <w:pPr>
        <w:pStyle w:val="04TextoN"/>
      </w:pPr>
      <w:r w:rsidRPr="008B506E">
        <w:t xml:space="preserve">El avance por </w:t>
      </w:r>
      <w:r>
        <w:t>e</w:t>
      </w:r>
      <w:r w:rsidRPr="008B506E">
        <w:t>stado es el siguiente: Baja California con 183, Baja California Sur 38, Campeche 9, Chiapas 409, Chihuahua 76, Coahuila 33, E</w:t>
      </w:r>
      <w:r>
        <w:t>sta</w:t>
      </w:r>
      <w:r w:rsidRPr="008B506E">
        <w:t xml:space="preserve">do de México </w:t>
      </w:r>
      <w:r w:rsidR="005D3946">
        <w:t>1,578</w:t>
      </w:r>
      <w:r w:rsidRPr="008B506E">
        <w:t xml:space="preserve">, Guerrero </w:t>
      </w:r>
      <w:r>
        <w:t>1,000</w:t>
      </w:r>
      <w:r w:rsidRPr="008B506E">
        <w:t xml:space="preserve">, Michoacán 450, Nayarit 26, Puebla 70, Puebla (Unidades Móviles) 150, Quintana Roo 76, Sonora </w:t>
      </w:r>
      <w:r w:rsidR="005D3946">
        <w:t>39</w:t>
      </w:r>
      <w:r w:rsidRPr="008B506E">
        <w:t xml:space="preserve">, Tabasco 2, Tamaulipas 109 y Veracruz con </w:t>
      </w:r>
      <w:r w:rsidR="005D3946">
        <w:t>251</w:t>
      </w:r>
      <w:r w:rsidRPr="008B506E">
        <w:t>, proporcionando insumos para la elaboración de desayunos y comidas que se proporcionan dos veces al día, beneficiando a la población más desprotegida y desfavorecida del país, principalmente a niños y ancianos.</w:t>
      </w:r>
    </w:p>
    <w:p w14:paraId="589364EA" w14:textId="77777777" w:rsidR="0028112D" w:rsidRPr="008B506E" w:rsidRDefault="0028112D" w:rsidP="002D46A1">
      <w:pPr>
        <w:pStyle w:val="04TextoN"/>
      </w:pPr>
    </w:p>
    <w:p w14:paraId="29934E5C" w14:textId="77777777" w:rsidR="00387BEE" w:rsidRPr="008B506E" w:rsidRDefault="00387BEE" w:rsidP="00387BEE">
      <w:pPr>
        <w:pStyle w:val="03bSubprogra"/>
      </w:pPr>
      <w:r w:rsidRPr="008B506E">
        <w:t>Suficiencia en el Abasto para Atender el Programa Esquema Apoyos Sin Hambre</w:t>
      </w:r>
    </w:p>
    <w:p w14:paraId="1331E1BD" w14:textId="6CEBA095" w:rsidR="00387BEE" w:rsidRDefault="00387BEE" w:rsidP="002D46A1">
      <w:pPr>
        <w:pStyle w:val="04TextoN"/>
      </w:pPr>
      <w:r w:rsidRPr="008B506E">
        <w:t xml:space="preserve">El abasto de los </w:t>
      </w:r>
      <w:r w:rsidR="005D3946">
        <w:t>19</w:t>
      </w:r>
      <w:r w:rsidR="005D3946" w:rsidRPr="008B506E">
        <w:t xml:space="preserve"> </w:t>
      </w:r>
      <w:r w:rsidRPr="008B506E">
        <w:t>productos de la canasta básica contemplados en el Esquema de Apoyos Sin Hambre como son el: maíz blanco, aceite vegetal comestible, leche en polvo, café soluble, frijol, atún enlatado, chocolate en polvo, arroz, sardina enlatada, harina de maíz, harina de trigo, chiles jalapeños enteros, avena, huevo fresco</w:t>
      </w:r>
      <w:r w:rsidR="005D3946">
        <w:t>,</w:t>
      </w:r>
      <w:r w:rsidRPr="008B506E">
        <w:t xml:space="preserve"> lenteja</w:t>
      </w:r>
      <w:r w:rsidR="005D3946">
        <w:t>, soya, granola, amaranto y pasta para sopa fortificada</w:t>
      </w:r>
      <w:r w:rsidRPr="008B506E">
        <w:t xml:space="preserve"> ha sido oportuno y su entrega se realiza tanto en las 2,855 tiendas fijas que cuentan con TPV, las 300 uni</w:t>
      </w:r>
      <w:r>
        <w:t xml:space="preserve">dades móviles y los 153 </w:t>
      </w:r>
      <w:proofErr w:type="spellStart"/>
      <w:r>
        <w:t>CABE´s</w:t>
      </w:r>
      <w:proofErr w:type="spellEnd"/>
      <w:r>
        <w:t>.</w:t>
      </w:r>
    </w:p>
    <w:p w14:paraId="7BADB99E" w14:textId="0CD028DB" w:rsidR="00387BEE" w:rsidRPr="008B506E" w:rsidRDefault="00387BEE" w:rsidP="002D46A1">
      <w:pPr>
        <w:pStyle w:val="04TextoN"/>
      </w:pPr>
      <w:r w:rsidRPr="009369B6">
        <w:t xml:space="preserve">Al mes de </w:t>
      </w:r>
      <w:r w:rsidR="00F302B8">
        <w:t xml:space="preserve"> septiembre</w:t>
      </w:r>
      <w:r w:rsidRPr="009369B6">
        <w:t xml:space="preserve"> DICONSA cuenta con un padrón de atención a </w:t>
      </w:r>
      <w:r>
        <w:t>676,562</w:t>
      </w:r>
      <w:r w:rsidRPr="009369B6">
        <w:t xml:space="preserve"> familias distribuidas en toda la República Mexicana. Se atienden </w:t>
      </w:r>
      <w:r>
        <w:t>979 municipios</w:t>
      </w:r>
      <w:r w:rsidRPr="009369B6">
        <w:t xml:space="preserve"> con tienda fija de </w:t>
      </w:r>
      <w:r>
        <w:t>los 1,012 municipios</w:t>
      </w:r>
      <w:r w:rsidRPr="009369B6">
        <w:t xml:space="preserve"> que integran el universo potencial del Programa de Abasto Rural en el marco de la Cruzada Nacional contra el Hambre.</w:t>
      </w:r>
    </w:p>
    <w:p w14:paraId="52B6D7CF" w14:textId="49F75258" w:rsidR="00387BEE" w:rsidRPr="008B506E" w:rsidRDefault="00387BEE" w:rsidP="002D46A1">
      <w:pPr>
        <w:pStyle w:val="04TextoN"/>
      </w:pPr>
      <w:r w:rsidRPr="008B506E">
        <w:t xml:space="preserve">Adicionalmente, con objeto de apoyar a las economías locales, DICONSA en lo que va de 2015 sigue llevando a cabo otras acciones como la compra de grano a pequeños productores que constituyen el motor de la economía regional al facilitar la comercialización de sus cosechas. En ese sentido, se firmaron convenios con los gobiernos de los estados de Puebla, </w:t>
      </w:r>
      <w:r w:rsidRPr="003C2185">
        <w:t>Estado de México,</w:t>
      </w:r>
      <w:r>
        <w:t xml:space="preserve"> </w:t>
      </w:r>
      <w:r w:rsidRPr="008B506E">
        <w:t xml:space="preserve">Michoacán, Guerrero, </w:t>
      </w:r>
      <w:r w:rsidR="006E14A6">
        <w:t>B</w:t>
      </w:r>
      <w:r w:rsidRPr="008B506E">
        <w:t xml:space="preserve">aja California Sur, Nayarit, Chihuahua y Jalisco, para fomentar la compra a productores sociales de maíz y frijol con los gobiernos de los estados de Chihuahua, Durango, Nayarit, Zacatecas, Hidalgo y Puebla. Se analiza la viabilidad de celebrar convenios con otras entidades federativas para la compra de grano a productores sociales. </w:t>
      </w:r>
    </w:p>
    <w:p w14:paraId="4B821251" w14:textId="3C7B43A6" w:rsidR="00387BEE" w:rsidRDefault="00387BEE" w:rsidP="002D46A1">
      <w:pPr>
        <w:pStyle w:val="04TextoN"/>
      </w:pPr>
      <w:r w:rsidRPr="002D46A1">
        <w:t>Durante el periodo enero-</w:t>
      </w:r>
      <w:r w:rsidR="00F302B8" w:rsidRPr="002D46A1">
        <w:t xml:space="preserve"> septiembre</w:t>
      </w:r>
      <w:r w:rsidRPr="002D46A1">
        <w:t xml:space="preserve"> de 2015 fueron adquiridas </w:t>
      </w:r>
      <w:r w:rsidR="00B5181C" w:rsidRPr="002D46A1">
        <w:t>202,246</w:t>
      </w:r>
      <w:r w:rsidRPr="002D46A1">
        <w:t xml:space="preserve"> toneladas de maíz y </w:t>
      </w:r>
      <w:r w:rsidR="005D3946" w:rsidRPr="002D46A1">
        <w:t>31,610</w:t>
      </w:r>
      <w:r w:rsidRPr="002D46A1">
        <w:t xml:space="preserve"> toneladas de frijol a productores sociales, sobre una meta </w:t>
      </w:r>
      <w:r w:rsidR="005D3946" w:rsidRPr="002D46A1">
        <w:t xml:space="preserve">anual </w:t>
      </w:r>
      <w:r w:rsidRPr="002D46A1">
        <w:t xml:space="preserve">de </w:t>
      </w:r>
      <w:r w:rsidR="00B5181C" w:rsidRPr="002D46A1">
        <w:t>195</w:t>
      </w:r>
      <w:r w:rsidR="005D3946" w:rsidRPr="002D46A1">
        <w:t xml:space="preserve"> </w:t>
      </w:r>
      <w:r w:rsidRPr="002D46A1">
        <w:t xml:space="preserve">mil toneladas de maíz y </w:t>
      </w:r>
      <w:r w:rsidR="005D3946" w:rsidRPr="002D46A1">
        <w:t xml:space="preserve">32 </w:t>
      </w:r>
      <w:r w:rsidRPr="002D46A1">
        <w:t xml:space="preserve">mil  de frijol, lo que significó un cumplimiento </w:t>
      </w:r>
      <w:r w:rsidR="005D3946" w:rsidRPr="002D46A1">
        <w:t xml:space="preserve">sobre la meta anual </w:t>
      </w:r>
      <w:r w:rsidR="00593873" w:rsidRPr="002D46A1">
        <w:t>103.7</w:t>
      </w:r>
      <w:r w:rsidRPr="002D46A1">
        <w:t xml:space="preserve"> por ciento en maíz y </w:t>
      </w:r>
      <w:r w:rsidR="005D3946" w:rsidRPr="002D46A1">
        <w:t>98.8</w:t>
      </w:r>
      <w:r w:rsidRPr="002D46A1">
        <w:t xml:space="preserve"> por ciento en el frijol, respectivamente.</w:t>
      </w:r>
    </w:p>
    <w:p w14:paraId="58057967" w14:textId="77777777" w:rsidR="00387BEE" w:rsidRPr="008B506E" w:rsidRDefault="00387BEE" w:rsidP="00387BEE">
      <w:pPr>
        <w:pStyle w:val="01Fraccion"/>
      </w:pPr>
      <w:r w:rsidRPr="008B506E">
        <w:lastRenderedPageBreak/>
        <w:t>X.</w:t>
      </w:r>
      <w:r w:rsidRPr="008B506E">
        <w:tab/>
        <w:t>Reportar su ejercicio, detallando los elementos a que se refieren las fracciones I a IX, incluyendo el importe de los recursos</w:t>
      </w:r>
    </w:p>
    <w:p w14:paraId="650F454C" w14:textId="77777777" w:rsidR="00387BEE" w:rsidRPr="008B506E" w:rsidRDefault="00387BEE" w:rsidP="00387BEE">
      <w:pPr>
        <w:pStyle w:val="02T1"/>
      </w:pPr>
      <w:r w:rsidRPr="008B506E">
        <w:t>Situación Presupuestal</w:t>
      </w:r>
    </w:p>
    <w:p w14:paraId="15E26F7F" w14:textId="5FDF0275" w:rsidR="00387BEE" w:rsidRPr="008B506E" w:rsidRDefault="00387BEE" w:rsidP="002D46A1">
      <w:pPr>
        <w:pStyle w:val="04TextoN"/>
      </w:pPr>
      <w:r w:rsidRPr="008B506E">
        <w:t>El monto de recursos fiscales asignado en el Presupuesto de Egresos de la Federación al Programa de Abasto Rural a cargo de DICONSA para el año 2015 ascendió a 1</w:t>
      </w:r>
      <w:proofErr w:type="gramStart"/>
      <w:r w:rsidRPr="008B506E">
        <w:t>,995,038,703</w:t>
      </w:r>
      <w:proofErr w:type="gramEnd"/>
      <w:r w:rsidRPr="008B506E">
        <w:t xml:space="preserve"> pesos. El </w:t>
      </w:r>
      <w:r w:rsidR="00B869C1">
        <w:t xml:space="preserve"> cien</w:t>
      </w:r>
      <w:r w:rsidRPr="008B506E">
        <w:t xml:space="preserve"> por ciento de los mismos </w:t>
      </w:r>
      <w:proofErr w:type="gramStart"/>
      <w:r w:rsidRPr="008B506E">
        <w:t>fueron</w:t>
      </w:r>
      <w:proofErr w:type="gramEnd"/>
      <w:r w:rsidRPr="008B506E">
        <w:t xml:space="preserve"> etiquetados para gasto corriente destinados a la oferta de productos básicos a precios competitivos. Derivado de la reducción en los ingresos públicos se le aplicó a DICONSA una reserva de recursos del orden de los 300.0 millones de pesos, con lo que el presupuesto modificado alcanza el monto de 1</w:t>
      </w:r>
      <w:proofErr w:type="gramStart"/>
      <w:r w:rsidRPr="008B506E">
        <w:t>,695,038,703</w:t>
      </w:r>
      <w:proofErr w:type="gramEnd"/>
      <w:r w:rsidRPr="008B506E">
        <w:t xml:space="preserve"> pesos. </w:t>
      </w:r>
    </w:p>
    <w:p w14:paraId="2ADC0A6B" w14:textId="41524C95" w:rsidR="00387BEE" w:rsidRDefault="00387BEE" w:rsidP="002D46A1">
      <w:pPr>
        <w:pStyle w:val="04TextoN"/>
      </w:pPr>
      <w:r w:rsidRPr="008B506E">
        <w:t xml:space="preserve">De los recursos calendarizados al </w:t>
      </w:r>
      <w:r w:rsidR="00B869C1">
        <w:t xml:space="preserve"> tercer</w:t>
      </w:r>
      <w:r w:rsidRPr="008B506E">
        <w:t xml:space="preserve"> trimestre de 2015 por </w:t>
      </w:r>
      <w:r w:rsidR="00570D87">
        <w:t>1</w:t>
      </w:r>
      <w:proofErr w:type="gramStart"/>
      <w:r w:rsidR="00570D87">
        <w:t>,695,038,703</w:t>
      </w:r>
      <w:proofErr w:type="gramEnd"/>
      <w:r w:rsidRPr="008B506E">
        <w:t xml:space="preserve"> pesos, se registró un avance presupuestal del </w:t>
      </w:r>
      <w:r w:rsidR="00B869C1">
        <w:t xml:space="preserve"> cien</w:t>
      </w:r>
      <w:r w:rsidRPr="008B506E">
        <w:t xml:space="preserve"> por ciento al periodo.</w:t>
      </w:r>
    </w:p>
    <w:p w14:paraId="568875F3" w14:textId="77777777" w:rsidR="00A6619F" w:rsidRDefault="00A6619F" w:rsidP="002D46A1">
      <w:pPr>
        <w:pStyle w:val="04TextoN"/>
      </w:pPr>
    </w:p>
    <w:p w14:paraId="4C21C544" w14:textId="77777777" w:rsidR="00A6619F" w:rsidRDefault="00A6619F" w:rsidP="002D46A1">
      <w:pPr>
        <w:pStyle w:val="04TextoN"/>
      </w:pPr>
    </w:p>
    <w:p w14:paraId="4699A150" w14:textId="77777777" w:rsidR="00A6619F" w:rsidRDefault="00A6619F" w:rsidP="002D46A1">
      <w:pPr>
        <w:pStyle w:val="04TextoN"/>
      </w:pPr>
    </w:p>
    <w:p w14:paraId="0ECE4B37" w14:textId="77777777" w:rsidR="00A6619F" w:rsidRDefault="00A6619F" w:rsidP="002D46A1">
      <w:pPr>
        <w:pStyle w:val="04TextoN"/>
      </w:pPr>
    </w:p>
    <w:p w14:paraId="1B282598" w14:textId="77777777" w:rsidR="00A6619F" w:rsidRDefault="00A6619F" w:rsidP="002D46A1">
      <w:pPr>
        <w:pStyle w:val="04TextoN"/>
      </w:pPr>
    </w:p>
    <w:p w14:paraId="6E36FCED" w14:textId="77777777" w:rsidR="00A6619F" w:rsidRDefault="00A6619F" w:rsidP="002D46A1">
      <w:pPr>
        <w:pStyle w:val="04TextoN"/>
      </w:pPr>
    </w:p>
    <w:p w14:paraId="4E91FF97" w14:textId="77777777" w:rsidR="00A6619F" w:rsidRDefault="00A6619F" w:rsidP="002D46A1">
      <w:pPr>
        <w:pStyle w:val="04TextoN"/>
      </w:pPr>
    </w:p>
    <w:p w14:paraId="5207287C" w14:textId="77777777" w:rsidR="00A6619F" w:rsidRDefault="00A6619F" w:rsidP="002D46A1">
      <w:pPr>
        <w:pStyle w:val="04TextoN"/>
      </w:pPr>
    </w:p>
    <w:p w14:paraId="77A8F4B6" w14:textId="77777777" w:rsidR="00A6619F" w:rsidRDefault="00A6619F" w:rsidP="002D46A1">
      <w:pPr>
        <w:pStyle w:val="04TextoN"/>
      </w:pPr>
    </w:p>
    <w:p w14:paraId="27C0D7E4" w14:textId="77777777" w:rsidR="00A6619F" w:rsidRDefault="00A6619F" w:rsidP="002D46A1">
      <w:pPr>
        <w:pStyle w:val="04TextoN"/>
      </w:pPr>
    </w:p>
    <w:p w14:paraId="2C26FD5A" w14:textId="77777777" w:rsidR="00A6619F" w:rsidRDefault="00A6619F" w:rsidP="002D46A1">
      <w:pPr>
        <w:pStyle w:val="04TextoN"/>
      </w:pPr>
    </w:p>
    <w:p w14:paraId="6ED23006" w14:textId="77777777" w:rsidR="00A6619F" w:rsidRDefault="00A6619F" w:rsidP="002D46A1">
      <w:pPr>
        <w:pStyle w:val="04TextoN"/>
      </w:pPr>
    </w:p>
    <w:p w14:paraId="10893737" w14:textId="77777777" w:rsidR="00A6619F" w:rsidRDefault="00A6619F" w:rsidP="002D46A1">
      <w:pPr>
        <w:pStyle w:val="04TextoN"/>
      </w:pPr>
    </w:p>
    <w:p w14:paraId="7B17F525" w14:textId="77777777" w:rsidR="00A6619F" w:rsidRDefault="00A6619F" w:rsidP="002D46A1">
      <w:pPr>
        <w:pStyle w:val="04TextoN"/>
      </w:pPr>
    </w:p>
    <w:p w14:paraId="6124872C" w14:textId="77777777" w:rsidR="00A6619F" w:rsidRPr="00A6619F" w:rsidRDefault="00A6619F" w:rsidP="00A6619F">
      <w:pPr>
        <w:numPr>
          <w:ilvl w:val="0"/>
          <w:numId w:val="2"/>
        </w:numPr>
        <w:spacing w:after="240" w:line="280" w:lineRule="exact"/>
        <w:jc w:val="both"/>
        <w:rPr>
          <w:rFonts w:ascii="Soberana Sans" w:eastAsiaTheme="minorHAnsi" w:hAnsi="Soberana Sans"/>
          <w:sz w:val="24"/>
          <w:lang w:val="es-ES" w:eastAsia="en-US"/>
        </w:rPr>
      </w:pPr>
      <w:r w:rsidRPr="00A6619F">
        <w:rPr>
          <w:rFonts w:ascii="Soberana Sans" w:eastAsiaTheme="minorHAnsi" w:hAnsi="Soberana Sans"/>
          <w:sz w:val="24"/>
          <w:lang w:val="es-ES" w:eastAsia="en-US"/>
        </w:rPr>
        <w:lastRenderedPageBreak/>
        <w:t xml:space="preserve"> Cuadro de Presupuesto</w:t>
      </w:r>
    </w:p>
    <w:tbl>
      <w:tblPr>
        <w:tblW w:w="9380" w:type="dxa"/>
        <w:jc w:val="center"/>
        <w:tblCellMar>
          <w:left w:w="70" w:type="dxa"/>
          <w:right w:w="70" w:type="dxa"/>
        </w:tblCellMar>
        <w:tblLook w:val="00A0" w:firstRow="1" w:lastRow="0" w:firstColumn="1" w:lastColumn="0" w:noHBand="0" w:noVBand="0"/>
      </w:tblPr>
      <w:tblGrid>
        <w:gridCol w:w="3154"/>
        <w:gridCol w:w="1418"/>
        <w:gridCol w:w="1211"/>
        <w:gridCol w:w="1234"/>
        <w:gridCol w:w="1199"/>
        <w:gridCol w:w="1164"/>
      </w:tblGrid>
      <w:tr w:rsidR="00570D87" w:rsidRPr="00385AEC" w14:paraId="7A894E2C" w14:textId="77777777" w:rsidTr="00570D87">
        <w:trPr>
          <w:trHeight w:val="300"/>
          <w:jc w:val="center"/>
        </w:trPr>
        <w:tc>
          <w:tcPr>
            <w:tcW w:w="9380" w:type="dxa"/>
            <w:gridSpan w:val="6"/>
            <w:tcBorders>
              <w:top w:val="nil"/>
              <w:left w:val="nil"/>
              <w:bottom w:val="nil"/>
              <w:right w:val="nil"/>
            </w:tcBorders>
            <w:shd w:val="clear" w:color="000000" w:fill="C00000"/>
            <w:vAlign w:val="bottom"/>
            <w:hideMark/>
          </w:tcPr>
          <w:p w14:paraId="3E847500" w14:textId="77777777" w:rsidR="00570D87" w:rsidRPr="00385AEC" w:rsidRDefault="00570D87" w:rsidP="00E64B1B">
            <w:pPr>
              <w:spacing w:after="0"/>
              <w:jc w:val="center"/>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Presupuesto Ejercido Entregado o Dirigido a los Beneficiarios</w:t>
            </w:r>
          </w:p>
        </w:tc>
      </w:tr>
      <w:tr w:rsidR="00570D87" w:rsidRPr="00385AEC" w14:paraId="20AAB33D" w14:textId="77777777" w:rsidTr="00570D87">
        <w:trPr>
          <w:trHeight w:val="300"/>
          <w:jc w:val="center"/>
        </w:trPr>
        <w:tc>
          <w:tcPr>
            <w:tcW w:w="9380" w:type="dxa"/>
            <w:gridSpan w:val="6"/>
            <w:tcBorders>
              <w:top w:val="nil"/>
              <w:left w:val="nil"/>
              <w:bottom w:val="nil"/>
              <w:right w:val="nil"/>
            </w:tcBorders>
            <w:shd w:val="clear" w:color="000000" w:fill="C00000"/>
            <w:vAlign w:val="bottom"/>
            <w:hideMark/>
          </w:tcPr>
          <w:p w14:paraId="0088F1A3" w14:textId="77777777" w:rsidR="00570D87" w:rsidRPr="00385AEC" w:rsidRDefault="00570D87" w:rsidP="00E64B1B">
            <w:pPr>
              <w:spacing w:after="0"/>
              <w:jc w:val="center"/>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 xml:space="preserve">a Nivel de Capítulo y Concepto de Gasto  </w:t>
            </w:r>
          </w:p>
        </w:tc>
      </w:tr>
      <w:tr w:rsidR="00570D87" w:rsidRPr="00385AEC" w14:paraId="6A7C4141" w14:textId="77777777" w:rsidTr="00570D87">
        <w:trPr>
          <w:trHeight w:val="300"/>
          <w:jc w:val="center"/>
        </w:trPr>
        <w:tc>
          <w:tcPr>
            <w:tcW w:w="9380" w:type="dxa"/>
            <w:gridSpan w:val="6"/>
            <w:tcBorders>
              <w:top w:val="nil"/>
              <w:left w:val="nil"/>
              <w:bottom w:val="nil"/>
              <w:right w:val="nil"/>
            </w:tcBorders>
            <w:shd w:val="clear" w:color="000000" w:fill="C00000"/>
            <w:vAlign w:val="bottom"/>
            <w:hideMark/>
          </w:tcPr>
          <w:p w14:paraId="4FAAE767" w14:textId="77777777" w:rsidR="00570D87" w:rsidRPr="00385AEC" w:rsidRDefault="00570D87" w:rsidP="00E64B1B">
            <w:pPr>
              <w:spacing w:after="0"/>
              <w:jc w:val="center"/>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  Recursos Fiscales  -</w:t>
            </w:r>
          </w:p>
        </w:tc>
      </w:tr>
      <w:tr w:rsidR="00570D87" w:rsidRPr="00385AEC" w14:paraId="21A9A534" w14:textId="77777777" w:rsidTr="00570D87">
        <w:trPr>
          <w:trHeight w:val="300"/>
          <w:jc w:val="center"/>
        </w:trPr>
        <w:tc>
          <w:tcPr>
            <w:tcW w:w="3154" w:type="dxa"/>
            <w:tcBorders>
              <w:top w:val="nil"/>
              <w:left w:val="nil"/>
              <w:bottom w:val="nil"/>
              <w:right w:val="nil"/>
            </w:tcBorders>
            <w:shd w:val="clear" w:color="000000" w:fill="C00000"/>
            <w:noWrap/>
            <w:vAlign w:val="bottom"/>
            <w:hideMark/>
          </w:tcPr>
          <w:p w14:paraId="3BE05340" w14:textId="77777777" w:rsidR="00570D87" w:rsidRPr="00385AEC" w:rsidRDefault="00570D87" w:rsidP="00E64B1B">
            <w:pPr>
              <w:spacing w:after="0"/>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Periodo: Enero-</w:t>
            </w:r>
            <w:r>
              <w:rPr>
                <w:rFonts w:ascii="Arial" w:eastAsia="Times New Roman" w:hAnsi="Arial" w:cs="Arial"/>
                <w:b/>
                <w:bCs/>
                <w:color w:val="CCCCFF"/>
                <w:sz w:val="16"/>
                <w:szCs w:val="16"/>
              </w:rPr>
              <w:t>septiembre</w:t>
            </w:r>
            <w:r w:rsidRPr="00385AEC">
              <w:rPr>
                <w:rFonts w:ascii="Arial" w:eastAsia="Times New Roman" w:hAnsi="Arial" w:cs="Arial"/>
                <w:b/>
                <w:bCs/>
                <w:color w:val="CCCCFF"/>
                <w:sz w:val="16"/>
                <w:szCs w:val="16"/>
              </w:rPr>
              <w:t xml:space="preserve">  2015</w:t>
            </w:r>
          </w:p>
        </w:tc>
        <w:tc>
          <w:tcPr>
            <w:tcW w:w="2629" w:type="dxa"/>
            <w:gridSpan w:val="2"/>
            <w:tcBorders>
              <w:top w:val="nil"/>
              <w:left w:val="nil"/>
              <w:bottom w:val="nil"/>
              <w:right w:val="nil"/>
            </w:tcBorders>
            <w:shd w:val="clear" w:color="000000" w:fill="C00000"/>
            <w:noWrap/>
            <w:vAlign w:val="bottom"/>
            <w:hideMark/>
          </w:tcPr>
          <w:p w14:paraId="27E682A9" w14:textId="77777777" w:rsidR="00570D87" w:rsidRPr="00385AEC" w:rsidRDefault="00570D87" w:rsidP="00E64B1B">
            <w:pPr>
              <w:spacing w:after="0"/>
              <w:jc w:val="right"/>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Cifras Preliminares</w:t>
            </w:r>
          </w:p>
        </w:tc>
        <w:tc>
          <w:tcPr>
            <w:tcW w:w="3597" w:type="dxa"/>
            <w:gridSpan w:val="3"/>
            <w:tcBorders>
              <w:top w:val="nil"/>
              <w:left w:val="nil"/>
              <w:bottom w:val="nil"/>
              <w:right w:val="nil"/>
            </w:tcBorders>
            <w:shd w:val="clear" w:color="000000" w:fill="C00000"/>
            <w:noWrap/>
            <w:vAlign w:val="bottom"/>
            <w:hideMark/>
          </w:tcPr>
          <w:p w14:paraId="512F6104" w14:textId="77777777" w:rsidR="00570D87" w:rsidRPr="00385AEC" w:rsidRDefault="00570D87" w:rsidP="00E64B1B">
            <w:pPr>
              <w:spacing w:after="0"/>
              <w:jc w:val="right"/>
              <w:rPr>
                <w:rFonts w:ascii="Arial" w:eastAsia="Times New Roman" w:hAnsi="Arial" w:cs="Arial"/>
                <w:b/>
                <w:bCs/>
                <w:color w:val="CCCCFF"/>
                <w:sz w:val="16"/>
                <w:szCs w:val="16"/>
              </w:rPr>
            </w:pPr>
            <w:r w:rsidRPr="00385AEC">
              <w:rPr>
                <w:rFonts w:ascii="Arial" w:eastAsia="Times New Roman" w:hAnsi="Arial" w:cs="Arial"/>
                <w:b/>
                <w:bCs/>
                <w:color w:val="CCCCFF"/>
                <w:sz w:val="16"/>
                <w:szCs w:val="16"/>
              </w:rPr>
              <w:t>Fecha de corte: 3</w:t>
            </w:r>
            <w:r>
              <w:rPr>
                <w:rFonts w:ascii="Arial" w:eastAsia="Times New Roman" w:hAnsi="Arial" w:cs="Arial"/>
                <w:b/>
                <w:bCs/>
                <w:color w:val="CCCCFF"/>
                <w:sz w:val="16"/>
                <w:szCs w:val="16"/>
              </w:rPr>
              <w:t>0</w:t>
            </w:r>
            <w:r w:rsidRPr="00385AEC">
              <w:rPr>
                <w:rFonts w:ascii="Arial" w:eastAsia="Times New Roman" w:hAnsi="Arial" w:cs="Arial"/>
                <w:b/>
                <w:bCs/>
                <w:color w:val="CCCCFF"/>
                <w:sz w:val="16"/>
                <w:szCs w:val="16"/>
              </w:rPr>
              <w:t xml:space="preserve"> de </w:t>
            </w:r>
            <w:r>
              <w:rPr>
                <w:rFonts w:ascii="Arial" w:eastAsia="Times New Roman" w:hAnsi="Arial" w:cs="Arial"/>
                <w:b/>
                <w:bCs/>
                <w:color w:val="CCCCFF"/>
                <w:sz w:val="16"/>
                <w:szCs w:val="16"/>
              </w:rPr>
              <w:t>septiembre</w:t>
            </w:r>
            <w:r w:rsidRPr="00385AEC">
              <w:rPr>
                <w:rFonts w:ascii="Arial" w:eastAsia="Times New Roman" w:hAnsi="Arial" w:cs="Arial"/>
                <w:b/>
                <w:bCs/>
                <w:color w:val="CCCCFF"/>
                <w:sz w:val="16"/>
                <w:szCs w:val="16"/>
              </w:rPr>
              <w:t xml:space="preserve"> de 2015</w:t>
            </w:r>
          </w:p>
        </w:tc>
      </w:tr>
      <w:tr w:rsidR="00570D87" w:rsidRPr="00385AEC" w14:paraId="43AEE651" w14:textId="77777777" w:rsidTr="00570D87">
        <w:trPr>
          <w:trHeight w:val="315"/>
          <w:jc w:val="center"/>
        </w:trPr>
        <w:tc>
          <w:tcPr>
            <w:tcW w:w="3154" w:type="dxa"/>
            <w:tcBorders>
              <w:top w:val="nil"/>
              <w:left w:val="nil"/>
              <w:bottom w:val="single" w:sz="8" w:space="0" w:color="auto"/>
              <w:right w:val="nil"/>
            </w:tcBorders>
            <w:shd w:val="clear" w:color="auto" w:fill="auto"/>
            <w:noWrap/>
            <w:vAlign w:val="bottom"/>
            <w:hideMark/>
          </w:tcPr>
          <w:p w14:paraId="04339210" w14:textId="77777777" w:rsidR="00570D87" w:rsidRPr="00385AEC" w:rsidRDefault="00570D87" w:rsidP="00E64B1B">
            <w:pPr>
              <w:spacing w:after="0"/>
              <w:rPr>
                <w:rFonts w:ascii="Arial" w:eastAsia="Times New Roman" w:hAnsi="Arial" w:cs="Arial"/>
                <w:b/>
                <w:bCs/>
                <w:color w:val="FFFFFF"/>
                <w:sz w:val="16"/>
                <w:szCs w:val="16"/>
              </w:rPr>
            </w:pPr>
          </w:p>
        </w:tc>
        <w:tc>
          <w:tcPr>
            <w:tcW w:w="2629" w:type="dxa"/>
            <w:gridSpan w:val="2"/>
            <w:tcBorders>
              <w:top w:val="nil"/>
              <w:left w:val="nil"/>
              <w:bottom w:val="single" w:sz="8" w:space="0" w:color="auto"/>
              <w:right w:val="nil"/>
            </w:tcBorders>
            <w:shd w:val="clear" w:color="auto" w:fill="auto"/>
            <w:noWrap/>
            <w:vAlign w:val="bottom"/>
            <w:hideMark/>
          </w:tcPr>
          <w:p w14:paraId="49771EF1" w14:textId="77777777" w:rsidR="00570D87" w:rsidRPr="00385AEC" w:rsidRDefault="00570D87" w:rsidP="00E64B1B">
            <w:pPr>
              <w:spacing w:after="0"/>
              <w:jc w:val="right"/>
              <w:rPr>
                <w:rFonts w:ascii="Arial" w:eastAsia="Times New Roman" w:hAnsi="Arial" w:cs="Arial"/>
                <w:b/>
                <w:bCs/>
                <w:color w:val="FFFFFF"/>
                <w:sz w:val="16"/>
                <w:szCs w:val="16"/>
              </w:rPr>
            </w:pPr>
          </w:p>
        </w:tc>
        <w:tc>
          <w:tcPr>
            <w:tcW w:w="3597" w:type="dxa"/>
            <w:gridSpan w:val="3"/>
            <w:tcBorders>
              <w:top w:val="nil"/>
              <w:left w:val="nil"/>
              <w:bottom w:val="single" w:sz="8" w:space="0" w:color="auto"/>
              <w:right w:val="nil"/>
            </w:tcBorders>
            <w:shd w:val="clear" w:color="auto" w:fill="auto"/>
            <w:noWrap/>
            <w:vAlign w:val="bottom"/>
            <w:hideMark/>
          </w:tcPr>
          <w:p w14:paraId="79EAE70D" w14:textId="77777777" w:rsidR="00570D87" w:rsidRPr="00385AEC" w:rsidRDefault="00570D87" w:rsidP="00E64B1B">
            <w:pPr>
              <w:spacing w:after="0"/>
              <w:jc w:val="right"/>
              <w:rPr>
                <w:rFonts w:ascii="Arial" w:eastAsia="Times New Roman" w:hAnsi="Arial" w:cs="Arial"/>
                <w:b/>
                <w:bCs/>
                <w:color w:val="FFFFFF"/>
                <w:sz w:val="16"/>
                <w:szCs w:val="16"/>
              </w:rPr>
            </w:pPr>
          </w:p>
        </w:tc>
      </w:tr>
      <w:tr w:rsidR="00570D87" w:rsidRPr="00385AEC" w14:paraId="2BF939D5" w14:textId="77777777" w:rsidTr="00570D87">
        <w:trPr>
          <w:trHeight w:val="315"/>
          <w:jc w:val="center"/>
        </w:trPr>
        <w:tc>
          <w:tcPr>
            <w:tcW w:w="3154" w:type="dxa"/>
            <w:vMerge w:val="restart"/>
            <w:tcBorders>
              <w:top w:val="nil"/>
              <w:left w:val="single" w:sz="8" w:space="0" w:color="auto"/>
              <w:bottom w:val="single" w:sz="8" w:space="0" w:color="000000"/>
              <w:right w:val="single" w:sz="8" w:space="0" w:color="auto"/>
            </w:tcBorders>
            <w:shd w:val="clear" w:color="000000" w:fill="7F7F7F"/>
            <w:vAlign w:val="bottom"/>
            <w:hideMark/>
          </w:tcPr>
          <w:p w14:paraId="27C6905D"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Capítulo y concepto de gasto</w:t>
            </w:r>
          </w:p>
        </w:tc>
        <w:tc>
          <w:tcPr>
            <w:tcW w:w="6226" w:type="dxa"/>
            <w:gridSpan w:val="5"/>
            <w:tcBorders>
              <w:top w:val="single" w:sz="8" w:space="0" w:color="auto"/>
              <w:left w:val="nil"/>
              <w:bottom w:val="single" w:sz="8" w:space="0" w:color="auto"/>
              <w:right w:val="single" w:sz="8" w:space="0" w:color="000000"/>
            </w:tcBorders>
            <w:shd w:val="clear" w:color="000000" w:fill="7F7F7F"/>
            <w:vAlign w:val="bottom"/>
            <w:hideMark/>
          </w:tcPr>
          <w:p w14:paraId="079CF896"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Presupuesto  (pesos)</w:t>
            </w:r>
          </w:p>
        </w:tc>
      </w:tr>
      <w:tr w:rsidR="00570D87" w:rsidRPr="00385AEC" w14:paraId="160F0536" w14:textId="77777777" w:rsidTr="00570D87">
        <w:trPr>
          <w:trHeight w:val="690"/>
          <w:jc w:val="center"/>
        </w:trPr>
        <w:tc>
          <w:tcPr>
            <w:tcW w:w="3154" w:type="dxa"/>
            <w:vMerge/>
            <w:tcBorders>
              <w:top w:val="nil"/>
              <w:left w:val="single" w:sz="8" w:space="0" w:color="auto"/>
              <w:bottom w:val="single" w:sz="8" w:space="0" w:color="000000"/>
              <w:right w:val="single" w:sz="8" w:space="0" w:color="auto"/>
            </w:tcBorders>
            <w:vAlign w:val="center"/>
            <w:hideMark/>
          </w:tcPr>
          <w:p w14:paraId="132C61B8" w14:textId="77777777" w:rsidR="00570D87" w:rsidRPr="00385AEC" w:rsidRDefault="00570D87" w:rsidP="00E64B1B">
            <w:pPr>
              <w:spacing w:after="0"/>
              <w:rPr>
                <w:rFonts w:ascii="Arial" w:eastAsia="Times New Roman" w:hAnsi="Arial" w:cs="Arial"/>
                <w:b/>
                <w:bCs/>
                <w:color w:val="FFFFFF"/>
                <w:sz w:val="16"/>
                <w:szCs w:val="16"/>
              </w:rPr>
            </w:pPr>
          </w:p>
        </w:tc>
        <w:tc>
          <w:tcPr>
            <w:tcW w:w="1418" w:type="dxa"/>
            <w:tcBorders>
              <w:top w:val="nil"/>
              <w:left w:val="nil"/>
              <w:bottom w:val="nil"/>
              <w:right w:val="single" w:sz="8" w:space="0" w:color="auto"/>
            </w:tcBorders>
            <w:shd w:val="clear" w:color="000000" w:fill="7F7F7F"/>
            <w:vAlign w:val="bottom"/>
            <w:hideMark/>
          </w:tcPr>
          <w:p w14:paraId="28AD924F"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Original anual</w:t>
            </w:r>
          </w:p>
        </w:tc>
        <w:tc>
          <w:tcPr>
            <w:tcW w:w="1211" w:type="dxa"/>
            <w:tcBorders>
              <w:top w:val="nil"/>
              <w:left w:val="nil"/>
              <w:bottom w:val="nil"/>
              <w:right w:val="single" w:sz="8" w:space="0" w:color="auto"/>
            </w:tcBorders>
            <w:shd w:val="clear" w:color="000000" w:fill="7F7F7F"/>
            <w:vAlign w:val="bottom"/>
            <w:hideMark/>
          </w:tcPr>
          <w:p w14:paraId="25D29899"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Modificado anual</w:t>
            </w:r>
          </w:p>
        </w:tc>
        <w:tc>
          <w:tcPr>
            <w:tcW w:w="1234" w:type="dxa"/>
            <w:tcBorders>
              <w:top w:val="nil"/>
              <w:left w:val="nil"/>
              <w:bottom w:val="nil"/>
              <w:right w:val="single" w:sz="8" w:space="0" w:color="auto"/>
            </w:tcBorders>
            <w:shd w:val="clear" w:color="000000" w:fill="7F7F7F"/>
            <w:vAlign w:val="bottom"/>
            <w:hideMark/>
          </w:tcPr>
          <w:p w14:paraId="1B34EC64"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Calendarizado al trimestre</w:t>
            </w:r>
          </w:p>
        </w:tc>
        <w:tc>
          <w:tcPr>
            <w:tcW w:w="1199" w:type="dxa"/>
            <w:tcBorders>
              <w:top w:val="nil"/>
              <w:left w:val="nil"/>
              <w:bottom w:val="nil"/>
              <w:right w:val="single" w:sz="8" w:space="0" w:color="auto"/>
            </w:tcBorders>
            <w:shd w:val="clear" w:color="000000" w:fill="7F7F7F"/>
            <w:vAlign w:val="bottom"/>
            <w:hideMark/>
          </w:tcPr>
          <w:p w14:paraId="585D84C1"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Ejercido al trimestre</w:t>
            </w:r>
          </w:p>
        </w:tc>
        <w:tc>
          <w:tcPr>
            <w:tcW w:w="1164" w:type="dxa"/>
            <w:tcBorders>
              <w:top w:val="nil"/>
              <w:left w:val="nil"/>
              <w:bottom w:val="nil"/>
              <w:right w:val="single" w:sz="8" w:space="0" w:color="auto"/>
            </w:tcBorders>
            <w:shd w:val="clear" w:color="000000" w:fill="7F7F7F"/>
            <w:vAlign w:val="bottom"/>
            <w:hideMark/>
          </w:tcPr>
          <w:p w14:paraId="16BAC472"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Avance financiero %</w:t>
            </w:r>
          </w:p>
        </w:tc>
      </w:tr>
      <w:tr w:rsidR="00570D87" w:rsidRPr="00385AEC" w14:paraId="4B042285" w14:textId="77777777" w:rsidTr="00570D87">
        <w:trPr>
          <w:trHeight w:val="315"/>
          <w:jc w:val="center"/>
        </w:trPr>
        <w:tc>
          <w:tcPr>
            <w:tcW w:w="3154" w:type="dxa"/>
            <w:vMerge/>
            <w:tcBorders>
              <w:top w:val="nil"/>
              <w:left w:val="single" w:sz="8" w:space="0" w:color="auto"/>
              <w:bottom w:val="single" w:sz="8" w:space="0" w:color="000000"/>
              <w:right w:val="single" w:sz="8" w:space="0" w:color="auto"/>
            </w:tcBorders>
            <w:vAlign w:val="center"/>
            <w:hideMark/>
          </w:tcPr>
          <w:p w14:paraId="59479A25" w14:textId="77777777" w:rsidR="00570D87" w:rsidRPr="00385AEC" w:rsidRDefault="00570D87" w:rsidP="00E64B1B">
            <w:pPr>
              <w:spacing w:after="0"/>
              <w:rPr>
                <w:rFonts w:ascii="Arial" w:eastAsia="Times New Roman" w:hAnsi="Arial" w:cs="Arial"/>
                <w:b/>
                <w:bCs/>
                <w:color w:val="FFFFFF"/>
                <w:sz w:val="16"/>
                <w:szCs w:val="16"/>
              </w:rPr>
            </w:pPr>
          </w:p>
        </w:tc>
        <w:tc>
          <w:tcPr>
            <w:tcW w:w="1418" w:type="dxa"/>
            <w:tcBorders>
              <w:top w:val="nil"/>
              <w:left w:val="nil"/>
              <w:bottom w:val="single" w:sz="8" w:space="0" w:color="auto"/>
              <w:right w:val="single" w:sz="8" w:space="0" w:color="auto"/>
            </w:tcBorders>
            <w:shd w:val="clear" w:color="000000" w:fill="7F7F7F"/>
            <w:vAlign w:val="bottom"/>
            <w:hideMark/>
          </w:tcPr>
          <w:p w14:paraId="2AF159C1"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-1 -</w:t>
            </w:r>
          </w:p>
        </w:tc>
        <w:tc>
          <w:tcPr>
            <w:tcW w:w="1211" w:type="dxa"/>
            <w:tcBorders>
              <w:top w:val="nil"/>
              <w:left w:val="nil"/>
              <w:bottom w:val="single" w:sz="8" w:space="0" w:color="auto"/>
              <w:right w:val="single" w:sz="8" w:space="0" w:color="auto"/>
            </w:tcBorders>
            <w:shd w:val="clear" w:color="000000" w:fill="7F7F7F"/>
            <w:vAlign w:val="bottom"/>
            <w:hideMark/>
          </w:tcPr>
          <w:p w14:paraId="080D1290"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-2 -</w:t>
            </w:r>
          </w:p>
        </w:tc>
        <w:tc>
          <w:tcPr>
            <w:tcW w:w="1234" w:type="dxa"/>
            <w:tcBorders>
              <w:top w:val="nil"/>
              <w:left w:val="nil"/>
              <w:bottom w:val="single" w:sz="8" w:space="0" w:color="auto"/>
              <w:right w:val="single" w:sz="8" w:space="0" w:color="auto"/>
            </w:tcBorders>
            <w:shd w:val="clear" w:color="000000" w:fill="7F7F7F"/>
            <w:vAlign w:val="bottom"/>
            <w:hideMark/>
          </w:tcPr>
          <w:p w14:paraId="788DE2CB"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-3 -</w:t>
            </w:r>
          </w:p>
        </w:tc>
        <w:tc>
          <w:tcPr>
            <w:tcW w:w="1199" w:type="dxa"/>
            <w:tcBorders>
              <w:top w:val="nil"/>
              <w:left w:val="nil"/>
              <w:bottom w:val="single" w:sz="8" w:space="0" w:color="auto"/>
              <w:right w:val="single" w:sz="8" w:space="0" w:color="auto"/>
            </w:tcBorders>
            <w:shd w:val="clear" w:color="000000" w:fill="7F7F7F"/>
            <w:vAlign w:val="bottom"/>
            <w:hideMark/>
          </w:tcPr>
          <w:p w14:paraId="764286B2"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-4 -</w:t>
            </w:r>
          </w:p>
        </w:tc>
        <w:tc>
          <w:tcPr>
            <w:tcW w:w="1164" w:type="dxa"/>
            <w:tcBorders>
              <w:top w:val="nil"/>
              <w:left w:val="nil"/>
              <w:bottom w:val="single" w:sz="8" w:space="0" w:color="auto"/>
              <w:right w:val="single" w:sz="8" w:space="0" w:color="auto"/>
            </w:tcBorders>
            <w:shd w:val="clear" w:color="000000" w:fill="7F7F7F"/>
            <w:vAlign w:val="bottom"/>
            <w:hideMark/>
          </w:tcPr>
          <w:p w14:paraId="71364BBA"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(4/3)</w:t>
            </w:r>
          </w:p>
        </w:tc>
      </w:tr>
      <w:tr w:rsidR="00570D87" w:rsidRPr="00385AEC" w14:paraId="03EA53F6" w14:textId="77777777" w:rsidTr="00570D87">
        <w:trPr>
          <w:trHeight w:val="510"/>
          <w:jc w:val="center"/>
        </w:trPr>
        <w:tc>
          <w:tcPr>
            <w:tcW w:w="3154" w:type="dxa"/>
            <w:tcBorders>
              <w:top w:val="nil"/>
              <w:left w:val="single" w:sz="8" w:space="0" w:color="auto"/>
              <w:bottom w:val="single" w:sz="8" w:space="0" w:color="auto"/>
              <w:right w:val="nil"/>
            </w:tcBorders>
            <w:shd w:val="clear" w:color="000000" w:fill="D9D9D9"/>
            <w:vAlign w:val="bottom"/>
            <w:hideMark/>
          </w:tcPr>
          <w:p w14:paraId="78AD1D35" w14:textId="77777777" w:rsidR="00570D87" w:rsidRPr="00385AEC" w:rsidRDefault="00570D87" w:rsidP="00E64B1B">
            <w:pPr>
              <w:spacing w:after="0"/>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4000</w:t>
            </w:r>
            <w:r w:rsidRPr="00385AEC">
              <w:rPr>
                <w:rFonts w:ascii="Arial-BoldMT" w:eastAsia="Times New Roman" w:hAnsi="Arial-BoldMT" w:cs="Arial"/>
                <w:b/>
                <w:bCs/>
                <w:color w:val="000000"/>
                <w:sz w:val="18"/>
                <w:szCs w:val="18"/>
              </w:rPr>
              <w:t>Transferencias, asignaciones,      subsidios y otras ayudas</w:t>
            </w:r>
          </w:p>
        </w:tc>
        <w:tc>
          <w:tcPr>
            <w:tcW w:w="1418" w:type="dxa"/>
            <w:tcBorders>
              <w:top w:val="nil"/>
              <w:left w:val="single" w:sz="8" w:space="0" w:color="auto"/>
              <w:bottom w:val="single" w:sz="8" w:space="0" w:color="auto"/>
              <w:right w:val="single" w:sz="8" w:space="0" w:color="auto"/>
            </w:tcBorders>
            <w:shd w:val="clear" w:color="000000" w:fill="D9D9D9"/>
            <w:vAlign w:val="bottom"/>
            <w:hideMark/>
          </w:tcPr>
          <w:p w14:paraId="244672BE"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vAlign w:val="bottom"/>
            <w:hideMark/>
          </w:tcPr>
          <w:p w14:paraId="3DAC997F"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234" w:type="dxa"/>
            <w:tcBorders>
              <w:top w:val="nil"/>
              <w:left w:val="nil"/>
              <w:bottom w:val="single" w:sz="8" w:space="0" w:color="auto"/>
              <w:right w:val="single" w:sz="8" w:space="0" w:color="auto"/>
            </w:tcBorders>
            <w:shd w:val="clear" w:color="000000" w:fill="D9D9D9"/>
            <w:vAlign w:val="bottom"/>
            <w:hideMark/>
          </w:tcPr>
          <w:p w14:paraId="21897900"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199" w:type="dxa"/>
            <w:tcBorders>
              <w:top w:val="nil"/>
              <w:left w:val="nil"/>
              <w:bottom w:val="single" w:sz="8" w:space="0" w:color="auto"/>
              <w:right w:val="single" w:sz="8" w:space="0" w:color="auto"/>
            </w:tcBorders>
            <w:shd w:val="clear" w:color="000000" w:fill="D9D9D9"/>
            <w:vAlign w:val="bottom"/>
            <w:hideMark/>
          </w:tcPr>
          <w:p w14:paraId="31F3C300"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164" w:type="dxa"/>
            <w:tcBorders>
              <w:top w:val="nil"/>
              <w:left w:val="nil"/>
              <w:bottom w:val="single" w:sz="8" w:space="0" w:color="auto"/>
              <w:right w:val="single" w:sz="8" w:space="0" w:color="auto"/>
            </w:tcBorders>
            <w:shd w:val="clear" w:color="000000" w:fill="D9D9D9"/>
            <w:vAlign w:val="bottom"/>
            <w:hideMark/>
          </w:tcPr>
          <w:p w14:paraId="6F8CB435" w14:textId="77777777" w:rsidR="00570D87" w:rsidRPr="00385AEC" w:rsidRDefault="00570D87" w:rsidP="00E64B1B">
            <w:pPr>
              <w:spacing w:after="0"/>
              <w:jc w:val="center"/>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100</w:t>
            </w:r>
          </w:p>
        </w:tc>
      </w:tr>
      <w:tr w:rsidR="00570D87" w:rsidRPr="00385AEC" w14:paraId="11E66892" w14:textId="77777777" w:rsidTr="00570D87">
        <w:trPr>
          <w:trHeight w:val="478"/>
          <w:jc w:val="center"/>
        </w:trPr>
        <w:tc>
          <w:tcPr>
            <w:tcW w:w="3154" w:type="dxa"/>
            <w:tcBorders>
              <w:top w:val="nil"/>
              <w:left w:val="single" w:sz="8" w:space="0" w:color="auto"/>
              <w:bottom w:val="single" w:sz="8" w:space="0" w:color="auto"/>
              <w:right w:val="single" w:sz="8" w:space="0" w:color="auto"/>
            </w:tcBorders>
            <w:shd w:val="clear" w:color="000000" w:fill="D9D9D9"/>
            <w:vAlign w:val="bottom"/>
            <w:hideMark/>
          </w:tcPr>
          <w:p w14:paraId="4FA3BDD6" w14:textId="77777777" w:rsidR="00570D87" w:rsidRPr="00385AEC" w:rsidRDefault="00570D87" w:rsidP="00E64B1B">
            <w:pPr>
              <w:spacing w:after="0"/>
              <w:ind w:firstLineChars="100" w:firstLine="160"/>
              <w:rPr>
                <w:rFonts w:ascii="Arial" w:eastAsia="Times New Roman" w:hAnsi="Arial" w:cs="Arial"/>
                <w:color w:val="000000"/>
                <w:sz w:val="16"/>
                <w:szCs w:val="16"/>
              </w:rPr>
            </w:pPr>
            <w:r w:rsidRPr="00385AEC">
              <w:rPr>
                <w:rFonts w:ascii="Arial" w:eastAsia="Times New Roman" w:hAnsi="Arial" w:cs="Arial"/>
                <w:color w:val="000000"/>
                <w:sz w:val="16"/>
                <w:szCs w:val="16"/>
              </w:rPr>
              <w:t>43701 Subsidios al Consumo</w:t>
            </w:r>
          </w:p>
        </w:tc>
        <w:tc>
          <w:tcPr>
            <w:tcW w:w="1418" w:type="dxa"/>
            <w:tcBorders>
              <w:top w:val="nil"/>
              <w:left w:val="nil"/>
              <w:bottom w:val="single" w:sz="8" w:space="0" w:color="auto"/>
              <w:right w:val="single" w:sz="8" w:space="0" w:color="auto"/>
            </w:tcBorders>
            <w:shd w:val="clear" w:color="000000" w:fill="D9D9D9"/>
            <w:noWrap/>
            <w:vAlign w:val="bottom"/>
            <w:hideMark/>
          </w:tcPr>
          <w:p w14:paraId="57B6A0CB"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noWrap/>
            <w:vAlign w:val="bottom"/>
            <w:hideMark/>
          </w:tcPr>
          <w:p w14:paraId="144374B9"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234" w:type="dxa"/>
            <w:tcBorders>
              <w:top w:val="nil"/>
              <w:left w:val="nil"/>
              <w:bottom w:val="single" w:sz="8" w:space="0" w:color="auto"/>
              <w:right w:val="single" w:sz="8" w:space="0" w:color="auto"/>
            </w:tcBorders>
            <w:shd w:val="clear" w:color="000000" w:fill="D9D9D9"/>
            <w:noWrap/>
            <w:vAlign w:val="bottom"/>
            <w:hideMark/>
          </w:tcPr>
          <w:p w14:paraId="7AE1A309"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199" w:type="dxa"/>
            <w:tcBorders>
              <w:top w:val="nil"/>
              <w:left w:val="nil"/>
              <w:bottom w:val="single" w:sz="8" w:space="0" w:color="auto"/>
              <w:right w:val="single" w:sz="8" w:space="0" w:color="auto"/>
            </w:tcBorders>
            <w:shd w:val="clear" w:color="000000" w:fill="D9D9D9"/>
            <w:noWrap/>
            <w:vAlign w:val="bottom"/>
            <w:hideMark/>
          </w:tcPr>
          <w:p w14:paraId="3D389B90" w14:textId="77777777" w:rsidR="00570D87" w:rsidRPr="00385AEC" w:rsidRDefault="00570D87" w:rsidP="00E64B1B">
            <w:pPr>
              <w:spacing w:after="0"/>
              <w:jc w:val="right"/>
              <w:rPr>
                <w:rFonts w:ascii="Arial" w:eastAsia="Times New Roman" w:hAnsi="Arial" w:cs="Arial"/>
                <w:b/>
                <w:bCs/>
                <w:color w:val="333333"/>
                <w:sz w:val="16"/>
                <w:szCs w:val="16"/>
              </w:rPr>
            </w:pPr>
            <w:r w:rsidRPr="00385AEC">
              <w:rPr>
                <w:rFonts w:ascii="Arial" w:eastAsia="Times New Roman" w:hAnsi="Arial" w:cs="Arial"/>
                <w:b/>
                <w:bCs/>
                <w:color w:val="333333"/>
                <w:sz w:val="16"/>
                <w:szCs w:val="16"/>
              </w:rPr>
              <w:t>1,</w:t>
            </w:r>
            <w:r>
              <w:rPr>
                <w:rFonts w:ascii="Arial" w:eastAsia="Times New Roman" w:hAnsi="Arial" w:cs="Arial"/>
                <w:b/>
                <w:bCs/>
                <w:color w:val="333333"/>
                <w:sz w:val="16"/>
                <w:szCs w:val="16"/>
              </w:rPr>
              <w:t>695</w:t>
            </w:r>
            <w:r w:rsidRPr="00385AEC">
              <w:rPr>
                <w:rFonts w:ascii="Arial" w:eastAsia="Times New Roman" w:hAnsi="Arial" w:cs="Arial"/>
                <w:b/>
                <w:bCs/>
                <w:color w:val="333333"/>
                <w:sz w:val="16"/>
                <w:szCs w:val="16"/>
              </w:rPr>
              <w:t>,038,703</w:t>
            </w:r>
          </w:p>
        </w:tc>
        <w:tc>
          <w:tcPr>
            <w:tcW w:w="1164" w:type="dxa"/>
            <w:tcBorders>
              <w:top w:val="nil"/>
              <w:left w:val="nil"/>
              <w:bottom w:val="single" w:sz="8" w:space="0" w:color="auto"/>
              <w:right w:val="single" w:sz="8" w:space="0" w:color="auto"/>
            </w:tcBorders>
            <w:shd w:val="clear" w:color="000000" w:fill="D9D9D9"/>
            <w:vAlign w:val="bottom"/>
            <w:hideMark/>
          </w:tcPr>
          <w:p w14:paraId="3FB4B090" w14:textId="77777777" w:rsidR="00570D87" w:rsidRPr="00385AEC" w:rsidRDefault="00570D87" w:rsidP="00E64B1B">
            <w:pPr>
              <w:spacing w:after="0"/>
              <w:jc w:val="center"/>
              <w:rPr>
                <w:rFonts w:ascii="Arial" w:eastAsia="Times New Roman" w:hAnsi="Arial" w:cs="Arial"/>
                <w:color w:val="000000"/>
                <w:sz w:val="16"/>
                <w:szCs w:val="16"/>
              </w:rPr>
            </w:pPr>
            <w:r w:rsidRPr="00385AEC">
              <w:rPr>
                <w:rFonts w:ascii="Arial" w:eastAsia="Times New Roman" w:hAnsi="Arial" w:cs="Arial"/>
                <w:color w:val="000000"/>
                <w:sz w:val="16"/>
                <w:szCs w:val="16"/>
              </w:rPr>
              <w:t>100</w:t>
            </w:r>
          </w:p>
        </w:tc>
      </w:tr>
      <w:tr w:rsidR="00570D87" w:rsidRPr="00385AEC" w14:paraId="7CE6D3EA" w14:textId="77777777" w:rsidTr="00570D87">
        <w:trPr>
          <w:trHeight w:val="315"/>
          <w:jc w:val="center"/>
        </w:trPr>
        <w:tc>
          <w:tcPr>
            <w:tcW w:w="3154" w:type="dxa"/>
            <w:tcBorders>
              <w:top w:val="nil"/>
              <w:left w:val="single" w:sz="8" w:space="0" w:color="auto"/>
              <w:bottom w:val="single" w:sz="8" w:space="0" w:color="auto"/>
              <w:right w:val="single" w:sz="8" w:space="0" w:color="auto"/>
            </w:tcBorders>
            <w:shd w:val="clear" w:color="000000" w:fill="A6A6A6"/>
            <w:vAlign w:val="bottom"/>
            <w:hideMark/>
          </w:tcPr>
          <w:p w14:paraId="4F465DDD" w14:textId="77777777" w:rsidR="00570D87" w:rsidRPr="00385AEC" w:rsidRDefault="00570D87" w:rsidP="00E64B1B">
            <w:pPr>
              <w:spacing w:after="0"/>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Subtotal</w:t>
            </w:r>
          </w:p>
        </w:tc>
        <w:tc>
          <w:tcPr>
            <w:tcW w:w="1418" w:type="dxa"/>
            <w:tcBorders>
              <w:top w:val="nil"/>
              <w:left w:val="nil"/>
              <w:bottom w:val="single" w:sz="8" w:space="0" w:color="auto"/>
              <w:right w:val="single" w:sz="8" w:space="0" w:color="auto"/>
            </w:tcBorders>
            <w:shd w:val="clear" w:color="000000" w:fill="A6A6A6"/>
            <w:vAlign w:val="bottom"/>
            <w:hideMark/>
          </w:tcPr>
          <w:p w14:paraId="598BC34C"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A6A6A6"/>
            <w:vAlign w:val="bottom"/>
            <w:hideMark/>
          </w:tcPr>
          <w:p w14:paraId="61D0168B"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234" w:type="dxa"/>
            <w:tcBorders>
              <w:top w:val="nil"/>
              <w:left w:val="nil"/>
              <w:bottom w:val="single" w:sz="8" w:space="0" w:color="auto"/>
              <w:right w:val="single" w:sz="8" w:space="0" w:color="auto"/>
            </w:tcBorders>
            <w:shd w:val="clear" w:color="000000" w:fill="A6A6A6"/>
            <w:vAlign w:val="bottom"/>
            <w:hideMark/>
          </w:tcPr>
          <w:p w14:paraId="06FDCDD5"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199" w:type="dxa"/>
            <w:tcBorders>
              <w:top w:val="nil"/>
              <w:left w:val="nil"/>
              <w:bottom w:val="single" w:sz="8" w:space="0" w:color="auto"/>
              <w:right w:val="single" w:sz="8" w:space="0" w:color="auto"/>
            </w:tcBorders>
            <w:shd w:val="clear" w:color="000000" w:fill="A6A6A6"/>
            <w:vAlign w:val="bottom"/>
            <w:hideMark/>
          </w:tcPr>
          <w:p w14:paraId="51CE171B"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164" w:type="dxa"/>
            <w:tcBorders>
              <w:top w:val="nil"/>
              <w:left w:val="nil"/>
              <w:bottom w:val="single" w:sz="8" w:space="0" w:color="auto"/>
              <w:right w:val="single" w:sz="8" w:space="0" w:color="auto"/>
            </w:tcBorders>
            <w:shd w:val="clear" w:color="000000" w:fill="A6A6A6"/>
            <w:vAlign w:val="bottom"/>
            <w:hideMark/>
          </w:tcPr>
          <w:p w14:paraId="6A593F85"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100</w:t>
            </w:r>
          </w:p>
        </w:tc>
      </w:tr>
      <w:tr w:rsidR="00570D87" w:rsidRPr="00385AEC" w14:paraId="03C67BF4" w14:textId="77777777" w:rsidTr="00570D87">
        <w:trPr>
          <w:trHeight w:val="315"/>
          <w:jc w:val="center"/>
        </w:trPr>
        <w:tc>
          <w:tcPr>
            <w:tcW w:w="9380" w:type="dxa"/>
            <w:gridSpan w:val="6"/>
            <w:tcBorders>
              <w:top w:val="single" w:sz="8" w:space="0" w:color="auto"/>
              <w:left w:val="nil"/>
              <w:bottom w:val="single" w:sz="8" w:space="0" w:color="auto"/>
              <w:right w:val="nil"/>
            </w:tcBorders>
            <w:shd w:val="clear" w:color="auto" w:fill="auto"/>
            <w:vAlign w:val="bottom"/>
            <w:hideMark/>
          </w:tcPr>
          <w:p w14:paraId="3E5CA8DA" w14:textId="77777777" w:rsidR="00570D87" w:rsidRPr="00385AEC" w:rsidRDefault="00570D87" w:rsidP="00E64B1B">
            <w:pPr>
              <w:spacing w:after="0"/>
              <w:rPr>
                <w:rFonts w:ascii="Arial" w:eastAsia="Times New Roman" w:hAnsi="Arial" w:cs="Arial"/>
                <w:color w:val="000000"/>
                <w:sz w:val="16"/>
                <w:szCs w:val="16"/>
              </w:rPr>
            </w:pPr>
            <w:r w:rsidRPr="00385AEC">
              <w:rPr>
                <w:rFonts w:ascii="Arial" w:eastAsia="Times New Roman" w:hAnsi="Arial" w:cs="Arial"/>
                <w:color w:val="000000"/>
                <w:sz w:val="16"/>
                <w:szCs w:val="16"/>
              </w:rPr>
              <w:t> </w:t>
            </w:r>
          </w:p>
        </w:tc>
      </w:tr>
      <w:tr w:rsidR="00570D87" w:rsidRPr="00385AEC" w14:paraId="10EA5B0C" w14:textId="77777777" w:rsidTr="00570D87">
        <w:trPr>
          <w:trHeight w:val="315"/>
          <w:jc w:val="center"/>
        </w:trPr>
        <w:tc>
          <w:tcPr>
            <w:tcW w:w="3154" w:type="dxa"/>
            <w:tcBorders>
              <w:top w:val="nil"/>
              <w:left w:val="single" w:sz="8" w:space="0" w:color="auto"/>
              <w:bottom w:val="single" w:sz="8" w:space="0" w:color="auto"/>
              <w:right w:val="single" w:sz="8" w:space="0" w:color="auto"/>
            </w:tcBorders>
            <w:shd w:val="clear" w:color="000000" w:fill="7F7F7F"/>
            <w:vAlign w:val="bottom"/>
            <w:hideMark/>
          </w:tcPr>
          <w:p w14:paraId="708E016D" w14:textId="77777777" w:rsidR="00570D87" w:rsidRPr="00385AEC" w:rsidRDefault="00570D87" w:rsidP="00E64B1B">
            <w:pPr>
              <w:spacing w:after="0"/>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Total</w:t>
            </w:r>
          </w:p>
        </w:tc>
        <w:tc>
          <w:tcPr>
            <w:tcW w:w="1418" w:type="dxa"/>
            <w:tcBorders>
              <w:top w:val="nil"/>
              <w:left w:val="nil"/>
              <w:bottom w:val="single" w:sz="8" w:space="0" w:color="auto"/>
              <w:right w:val="single" w:sz="8" w:space="0" w:color="auto"/>
            </w:tcBorders>
            <w:shd w:val="clear" w:color="000000" w:fill="7F7F7F"/>
            <w:vAlign w:val="bottom"/>
            <w:hideMark/>
          </w:tcPr>
          <w:p w14:paraId="12D99EDF"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7F7F7F"/>
            <w:vAlign w:val="bottom"/>
            <w:hideMark/>
          </w:tcPr>
          <w:p w14:paraId="41B0969F"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234" w:type="dxa"/>
            <w:tcBorders>
              <w:top w:val="nil"/>
              <w:left w:val="nil"/>
              <w:bottom w:val="single" w:sz="8" w:space="0" w:color="auto"/>
              <w:right w:val="single" w:sz="8" w:space="0" w:color="auto"/>
            </w:tcBorders>
            <w:shd w:val="clear" w:color="000000" w:fill="7F7F7F"/>
            <w:vAlign w:val="bottom"/>
            <w:hideMark/>
          </w:tcPr>
          <w:p w14:paraId="2E8F21C9"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199" w:type="dxa"/>
            <w:tcBorders>
              <w:top w:val="nil"/>
              <w:left w:val="nil"/>
              <w:bottom w:val="single" w:sz="8" w:space="0" w:color="auto"/>
              <w:right w:val="single" w:sz="8" w:space="0" w:color="auto"/>
            </w:tcBorders>
            <w:shd w:val="clear" w:color="000000" w:fill="7F7F7F"/>
            <w:vAlign w:val="bottom"/>
            <w:hideMark/>
          </w:tcPr>
          <w:p w14:paraId="440FF58F" w14:textId="77777777" w:rsidR="00570D87" w:rsidRPr="00385AEC" w:rsidRDefault="00570D87" w:rsidP="00E64B1B">
            <w:pPr>
              <w:spacing w:after="0"/>
              <w:jc w:val="right"/>
              <w:rPr>
                <w:rFonts w:ascii="Arial" w:eastAsia="Times New Roman" w:hAnsi="Arial" w:cs="Arial"/>
                <w:b/>
                <w:bCs/>
                <w:color w:val="FFFFFF"/>
                <w:sz w:val="16"/>
                <w:szCs w:val="16"/>
              </w:rPr>
            </w:pPr>
            <w:r w:rsidRPr="00385AEC">
              <w:rPr>
                <w:rFonts w:ascii="Arial" w:eastAsia="Times New Roman" w:hAnsi="Arial" w:cs="Arial"/>
                <w:b/>
                <w:bCs/>
                <w:color w:val="FFFFFF" w:themeColor="background1"/>
                <w:sz w:val="16"/>
                <w:szCs w:val="16"/>
              </w:rPr>
              <w:t>1,</w:t>
            </w:r>
            <w:r>
              <w:rPr>
                <w:rFonts w:ascii="Arial" w:eastAsia="Times New Roman" w:hAnsi="Arial" w:cs="Arial"/>
                <w:b/>
                <w:bCs/>
                <w:color w:val="FFFFFF" w:themeColor="background1"/>
                <w:sz w:val="16"/>
                <w:szCs w:val="16"/>
              </w:rPr>
              <w:t>695</w:t>
            </w:r>
            <w:r w:rsidRPr="00385AEC">
              <w:rPr>
                <w:rFonts w:ascii="Arial" w:eastAsia="Times New Roman" w:hAnsi="Arial" w:cs="Arial"/>
                <w:b/>
                <w:bCs/>
                <w:color w:val="FFFFFF" w:themeColor="background1"/>
                <w:sz w:val="16"/>
                <w:szCs w:val="16"/>
              </w:rPr>
              <w:t>,038,703</w:t>
            </w:r>
          </w:p>
        </w:tc>
        <w:tc>
          <w:tcPr>
            <w:tcW w:w="1164" w:type="dxa"/>
            <w:tcBorders>
              <w:top w:val="nil"/>
              <w:left w:val="nil"/>
              <w:bottom w:val="single" w:sz="8" w:space="0" w:color="auto"/>
              <w:right w:val="single" w:sz="8" w:space="0" w:color="auto"/>
            </w:tcBorders>
            <w:shd w:val="clear" w:color="000000" w:fill="7F7F7F"/>
            <w:vAlign w:val="bottom"/>
            <w:hideMark/>
          </w:tcPr>
          <w:p w14:paraId="334C4B1D" w14:textId="77777777" w:rsidR="00570D87" w:rsidRPr="00385AEC" w:rsidRDefault="00570D87" w:rsidP="00E64B1B">
            <w:pPr>
              <w:spacing w:after="0"/>
              <w:jc w:val="center"/>
              <w:rPr>
                <w:rFonts w:ascii="Arial" w:eastAsia="Times New Roman" w:hAnsi="Arial" w:cs="Arial"/>
                <w:b/>
                <w:bCs/>
                <w:color w:val="FFFFFF"/>
                <w:sz w:val="16"/>
                <w:szCs w:val="16"/>
              </w:rPr>
            </w:pPr>
            <w:r w:rsidRPr="00385AEC">
              <w:rPr>
                <w:rFonts w:ascii="Arial" w:eastAsia="Times New Roman" w:hAnsi="Arial" w:cs="Arial"/>
                <w:b/>
                <w:bCs/>
                <w:color w:val="FFFFFF"/>
                <w:sz w:val="16"/>
                <w:szCs w:val="16"/>
              </w:rPr>
              <w:t>100</w:t>
            </w:r>
          </w:p>
        </w:tc>
      </w:tr>
    </w:tbl>
    <w:p w14:paraId="4C442DD5" w14:textId="6E9F160C" w:rsidR="00570D87" w:rsidRDefault="00570D87" w:rsidP="002D46A1">
      <w:pPr>
        <w:pStyle w:val="04TextoN"/>
      </w:pPr>
      <w:r w:rsidRPr="008D6D9C">
        <w:rPr>
          <w:rFonts w:eastAsia="Times New Roman"/>
        </w:rPr>
        <w:t xml:space="preserve">Fuente: Diconsa, S.A. de C.V., </w:t>
      </w:r>
      <w:r>
        <w:rPr>
          <w:rFonts w:eastAsia="Times New Roman"/>
        </w:rPr>
        <w:t>con cifras de</w:t>
      </w:r>
      <w:r w:rsidRPr="008D6D9C">
        <w:rPr>
          <w:rFonts w:eastAsia="Times New Roman"/>
        </w:rPr>
        <w:t>l Módulo de Avance Transversal (MAT) al 3</w:t>
      </w:r>
      <w:r>
        <w:rPr>
          <w:rFonts w:eastAsia="Times New Roman"/>
        </w:rPr>
        <w:t xml:space="preserve">0 </w:t>
      </w:r>
      <w:r w:rsidRPr="008D6D9C">
        <w:rPr>
          <w:rFonts w:eastAsia="Times New Roman"/>
        </w:rPr>
        <w:t xml:space="preserve">de </w:t>
      </w:r>
      <w:r>
        <w:rPr>
          <w:rFonts w:eastAsia="Times New Roman"/>
        </w:rPr>
        <w:t>septiembre</w:t>
      </w:r>
      <w:r w:rsidRPr="008D6D9C">
        <w:rPr>
          <w:rFonts w:eastAsia="Times New Roman"/>
        </w:rPr>
        <w:t xml:space="preserve"> de 20</w:t>
      </w:r>
      <w:r>
        <w:rPr>
          <w:rFonts w:eastAsia="Times New Roman"/>
        </w:rPr>
        <w:t>15</w:t>
      </w:r>
    </w:p>
    <w:p w14:paraId="60458EE5" w14:textId="77777777" w:rsidR="00A6619F" w:rsidRDefault="00A6619F" w:rsidP="002D46A1">
      <w:pPr>
        <w:pStyle w:val="04TextoN"/>
      </w:pPr>
    </w:p>
    <w:p w14:paraId="6787D2DC" w14:textId="77777777" w:rsidR="00FA662E" w:rsidRDefault="00A6619F" w:rsidP="002D46A1">
      <w:pPr>
        <w:pStyle w:val="04TextoN"/>
      </w:pPr>
      <w:r>
        <w:t>Aclaraciones sobre el presente informe</w:t>
      </w:r>
    </w:p>
    <w:p w14:paraId="60B142CC" w14:textId="681DCA1C" w:rsidR="00387BEE" w:rsidRPr="001E3D7F" w:rsidRDefault="00570D87" w:rsidP="00387BEE">
      <w:r>
        <w:t>NINGUNA</w:t>
      </w:r>
    </w:p>
    <w:p w14:paraId="752CD103" w14:textId="77777777" w:rsidR="00A6619F" w:rsidRDefault="00A6619F" w:rsidP="00387BEE"/>
    <w:p w14:paraId="535B580D" w14:textId="77777777" w:rsidR="00A6619F" w:rsidRPr="001E3D7F" w:rsidRDefault="00A6619F" w:rsidP="00387BEE"/>
    <w:p w14:paraId="724DBD37" w14:textId="77777777" w:rsidR="00FA662E" w:rsidRDefault="00FA662E" w:rsidP="00FA662E">
      <w:pPr>
        <w:numPr>
          <w:ilvl w:val="0"/>
          <w:numId w:val="2"/>
        </w:numPr>
        <w:spacing w:after="240" w:line="280" w:lineRule="exact"/>
        <w:jc w:val="both"/>
        <w:rPr>
          <w:rFonts w:ascii="Soberana Sans" w:hAnsi="Soberana Sans"/>
          <w:sz w:val="24"/>
          <w:lang w:val="es-ES"/>
        </w:rPr>
      </w:pPr>
      <w:r>
        <w:rPr>
          <w:rFonts w:ascii="Soberana Sans" w:hAnsi="Soberana Sans"/>
          <w:sz w:val="24"/>
          <w:lang w:val="es-ES"/>
        </w:rPr>
        <w:t>Convenios formalizados con Organizaciones de la Sociedad Civil</w:t>
      </w:r>
    </w:p>
    <w:p w14:paraId="0AF54B89" w14:textId="6A6D86FD" w:rsidR="007D6C3E" w:rsidRDefault="007D6C3E" w:rsidP="007D6C3E">
      <w:pPr>
        <w:pStyle w:val="05Vieta01"/>
      </w:pPr>
      <w:r>
        <w:t>Durante el tercer trimestre del año n</w:t>
      </w:r>
      <w:r w:rsidRPr="00D15AA8">
        <w:t xml:space="preserve">o se formalizaron Convenios con Organizaciones de la Sociedad Civil en la Entidad </w:t>
      </w:r>
      <w:r>
        <w:t>que impliquen una erogación de recursos.</w:t>
      </w:r>
    </w:p>
    <w:p w14:paraId="3F7DA8A7" w14:textId="77777777" w:rsidR="00254EF8" w:rsidRPr="00B50110" w:rsidRDefault="00254EF8" w:rsidP="002D46A1">
      <w:pPr>
        <w:pStyle w:val="04TextoN"/>
      </w:pPr>
    </w:p>
    <w:sectPr w:rsidR="00254EF8" w:rsidRPr="00B50110" w:rsidSect="000D4E07">
      <w:headerReference w:type="default" r:id="rId17"/>
      <w:pgSz w:w="12240" w:h="15840" w:code="1"/>
      <w:pgMar w:top="1418" w:right="1134" w:bottom="85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2560" w14:textId="77777777" w:rsidR="00FD1CFA" w:rsidRDefault="00FD1CFA" w:rsidP="000B17C2">
      <w:pPr>
        <w:spacing w:after="0"/>
      </w:pPr>
      <w:r>
        <w:separator/>
      </w:r>
    </w:p>
    <w:p w14:paraId="31E8DADC" w14:textId="77777777" w:rsidR="00FD1CFA" w:rsidRDefault="00FD1CFA"/>
  </w:endnote>
  <w:endnote w:type="continuationSeparator" w:id="0">
    <w:p w14:paraId="0507B39F" w14:textId="77777777" w:rsidR="00FD1CFA" w:rsidRDefault="00FD1CFA" w:rsidP="000B17C2">
      <w:pPr>
        <w:spacing w:after="0"/>
      </w:pPr>
      <w:r>
        <w:continuationSeparator/>
      </w:r>
    </w:p>
    <w:p w14:paraId="13828F4A" w14:textId="77777777" w:rsidR="00FD1CFA" w:rsidRDefault="00FD1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Georgia"/>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Adobe Caslon Pro Bold">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notTrueType/>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berana Titular" w:hAnsi="Soberana Titular"/>
        <w:color w:val="7F7F7F" w:themeColor="text1" w:themeTint="80"/>
        <w:spacing w:val="60"/>
        <w:lang w:val="es-ES"/>
      </w:rPr>
      <w:id w:val="-1802147252"/>
      <w:docPartObj>
        <w:docPartGallery w:val="Page Numbers (Bottom of Page)"/>
        <w:docPartUnique/>
      </w:docPartObj>
    </w:sdtPr>
    <w:sdtEndPr>
      <w:rPr>
        <w:rFonts w:asciiTheme="minorHAnsi" w:hAnsiTheme="minorHAnsi"/>
        <w:color w:val="auto"/>
        <w:spacing w:val="0"/>
      </w:rPr>
    </w:sdtEndPr>
    <w:sdtContent>
      <w:p w14:paraId="1E850F94" w14:textId="77777777" w:rsidR="00A6619F" w:rsidRDefault="00A6619F" w:rsidP="000D4E07">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Tercer</w:t>
        </w:r>
        <w:r w:rsidRPr="00645B74">
          <w:rPr>
            <w:rFonts w:ascii="Soberana Titular" w:hAnsi="Soberana Titular"/>
            <w:color w:val="7F7F7F" w:themeColor="text1" w:themeTint="80"/>
            <w:spacing w:val="60"/>
            <w:lang w:val="es-ES"/>
          </w:rPr>
          <w:t xml:space="preserve"> Informe Trimestral 2015</w:t>
        </w:r>
        <w:r w:rsidRPr="00273ED2">
          <w:rPr>
            <w:b/>
            <w:bCs/>
            <w:sz w:val="28"/>
            <w:szCs w:val="28"/>
            <w:lang w:val="es-ES"/>
          </w:rPr>
          <w:t>|</w:t>
        </w:r>
        <w:r>
          <w:rPr>
            <w:lang w:val="es-ES"/>
          </w:rPr>
          <w:t xml:space="preserve"> </w:t>
        </w:r>
        <w:r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Pr="00645B74">
          <w:rPr>
            <w:rFonts w:ascii="Soberana Titular" w:hAnsi="Soberana Titular"/>
            <w:b/>
            <w:bCs/>
            <w:noProof/>
            <w:color w:val="595959" w:themeColor="text1" w:themeTint="A6"/>
            <w:lang w:val="es-ES"/>
          </w:rPr>
          <w:fldChar w:fldCharType="separate"/>
        </w:r>
        <w:r w:rsidR="006D70C3">
          <w:rPr>
            <w:rFonts w:ascii="Soberana Titular" w:hAnsi="Soberana Titular"/>
            <w:b/>
            <w:bCs/>
            <w:noProof/>
            <w:color w:val="595959" w:themeColor="text1" w:themeTint="A6"/>
            <w:lang w:val="es-ES"/>
          </w:rPr>
          <w:t>3</w:t>
        </w:r>
        <w:r w:rsidRPr="00645B74">
          <w:rPr>
            <w:rFonts w:ascii="Soberana Titular" w:hAnsi="Soberana Titular"/>
            <w:b/>
            <w:bCs/>
            <w:noProof/>
            <w:color w:val="595959" w:themeColor="text1" w:themeTint="A6"/>
            <w:lang w:val="es-ES"/>
          </w:rPr>
          <w:fldChar w:fldCharType="end"/>
        </w:r>
        <w:r>
          <w:rPr>
            <w:lang w:val="es-ES"/>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oberana Titular" w:hAnsi="Soberana Titular"/>
        <w:color w:val="7F7F7F" w:themeColor="text1" w:themeTint="80"/>
        <w:spacing w:val="60"/>
        <w:lang w:val="es-ES"/>
      </w:rPr>
      <w:id w:val="1309205218"/>
      <w:docPartObj>
        <w:docPartGallery w:val="Page Numbers (Bottom of Page)"/>
        <w:docPartUnique/>
      </w:docPartObj>
    </w:sdtPr>
    <w:sdtEndPr>
      <w:rPr>
        <w:rFonts w:asciiTheme="minorHAnsi" w:hAnsiTheme="minorHAnsi"/>
        <w:color w:val="auto"/>
        <w:spacing w:val="0"/>
      </w:rPr>
    </w:sdtEndPr>
    <w:sdtContent>
      <w:p w14:paraId="41A304AA" w14:textId="77777777" w:rsidR="00A6619F" w:rsidRPr="00001FE6" w:rsidRDefault="00A6619F" w:rsidP="000D4E07">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Tercer</w:t>
        </w:r>
        <w:r w:rsidRPr="00645B74">
          <w:rPr>
            <w:rFonts w:ascii="Soberana Titular" w:hAnsi="Soberana Titular"/>
            <w:color w:val="7F7F7F" w:themeColor="text1" w:themeTint="80"/>
            <w:spacing w:val="60"/>
            <w:lang w:val="es-ES"/>
          </w:rPr>
          <w:t xml:space="preserve"> Informe Trimestral 2015</w:t>
        </w:r>
        <w:r w:rsidRPr="00273ED2">
          <w:rPr>
            <w:b/>
            <w:bCs/>
            <w:sz w:val="28"/>
            <w:szCs w:val="28"/>
            <w:lang w:val="es-ES"/>
          </w:rPr>
          <w:t>|</w:t>
        </w:r>
        <w:r>
          <w:rPr>
            <w:lang w:val="es-ES"/>
          </w:rPr>
          <w:t xml:space="preserve"> </w:t>
        </w:r>
        <w:r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Pr="00645B74">
          <w:rPr>
            <w:rFonts w:ascii="Soberana Titular" w:hAnsi="Soberana Titular"/>
            <w:b/>
            <w:bCs/>
            <w:noProof/>
            <w:color w:val="595959" w:themeColor="text1" w:themeTint="A6"/>
            <w:lang w:val="es-ES"/>
          </w:rPr>
          <w:fldChar w:fldCharType="separate"/>
        </w:r>
        <w:r w:rsidR="006D70C3">
          <w:rPr>
            <w:rFonts w:ascii="Soberana Titular" w:hAnsi="Soberana Titular"/>
            <w:b/>
            <w:bCs/>
            <w:noProof/>
            <w:color w:val="595959" w:themeColor="text1" w:themeTint="A6"/>
            <w:lang w:val="es-ES"/>
          </w:rPr>
          <w:t>2</w:t>
        </w:r>
        <w:r w:rsidRPr="00645B74">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7D4A2" w14:textId="77777777" w:rsidR="00FD1CFA" w:rsidRDefault="00FD1CFA" w:rsidP="000B17C2">
      <w:pPr>
        <w:spacing w:after="0"/>
      </w:pPr>
      <w:r>
        <w:separator/>
      </w:r>
    </w:p>
    <w:p w14:paraId="5B953519" w14:textId="77777777" w:rsidR="00FD1CFA" w:rsidRDefault="00FD1CFA"/>
  </w:footnote>
  <w:footnote w:type="continuationSeparator" w:id="0">
    <w:p w14:paraId="05509EE8" w14:textId="77777777" w:rsidR="00FD1CFA" w:rsidRDefault="00FD1CFA" w:rsidP="000B17C2">
      <w:pPr>
        <w:spacing w:after="0"/>
      </w:pPr>
      <w:r>
        <w:continuationSeparator/>
      </w:r>
    </w:p>
    <w:p w14:paraId="00ECD778" w14:textId="77777777" w:rsidR="00FD1CFA" w:rsidRDefault="00FD1C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1DE72" w14:textId="77777777" w:rsidR="00A6619F" w:rsidRDefault="00A6619F">
    <w:pPr>
      <w:pStyle w:val="Encabezado"/>
    </w:pPr>
    <w:r>
      <w:rPr>
        <w:noProof/>
      </w:rPr>
      <w:drawing>
        <wp:inline distT="0" distB="0" distL="0" distR="0" wp14:anchorId="14D7D6FB" wp14:editId="375F0871">
          <wp:extent cx="6296400" cy="392400"/>
          <wp:effectExtent l="0" t="0" r="0" b="8255"/>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1_PAdultosMayores_izq.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296400" cy="392400"/>
                  </a:xfrm>
                  <a:prstGeom prst="rect">
                    <a:avLst/>
                  </a:prstGeom>
                </pic:spPr>
              </pic:pic>
            </a:graphicData>
          </a:graphic>
        </wp:inline>
      </w:drawing>
    </w:r>
  </w:p>
  <w:p w14:paraId="7EDF6D17" w14:textId="77777777" w:rsidR="00A6619F" w:rsidRDefault="00A661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35C5" w14:textId="77777777" w:rsidR="00A6619F" w:rsidRDefault="00A6619F" w:rsidP="00FB7676">
    <w:pPr>
      <w:pStyle w:val="Encabezado"/>
      <w:tabs>
        <w:tab w:val="clear" w:pos="4252"/>
        <w:tab w:val="clear" w:pos="8504"/>
        <w:tab w:val="left" w:pos="6663"/>
      </w:tabs>
    </w:pPr>
    <w:r>
      <w:rPr>
        <w:noProof/>
      </w:rPr>
      <w:drawing>
        <wp:inline distT="0" distB="0" distL="0" distR="0" wp14:anchorId="53D3A5CD" wp14:editId="798C7FA3">
          <wp:extent cx="6332220" cy="383075"/>
          <wp:effectExtent l="0" t="0" r="0" b="0"/>
          <wp:docPr id="16"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1_PAdultosMayores_izq.png"/>
                  <pic:cNvPicPr/>
                </pic:nvPicPr>
                <pic:blipFill>
                  <a:blip r:embed="rId1">
                    <a:extLst>
                      <a:ext uri="{28A0092B-C50C-407E-A947-70E740481C1C}">
                        <a14:useLocalDpi xmlns:a14="http://schemas.microsoft.com/office/drawing/2010/main" val="0"/>
                      </a:ext>
                    </a:extLst>
                  </a:blip>
                  <a:stretch>
                    <a:fillRect/>
                  </a:stretch>
                </pic:blipFill>
                <pic:spPr>
                  <a:xfrm>
                    <a:off x="0" y="0"/>
                    <a:ext cx="6332220" cy="383075"/>
                  </a:xfrm>
                  <a:prstGeom prst="rect">
                    <a:avLst/>
                  </a:prstGeom>
                </pic:spPr>
              </pic:pic>
            </a:graphicData>
          </a:graphic>
        </wp:inline>
      </w:drawing>
    </w:r>
  </w:p>
  <w:p w14:paraId="679F68BB" w14:textId="77777777" w:rsidR="00A6619F" w:rsidRDefault="00A661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EFE3919"/>
    <w:multiLevelType w:val="hybridMultilevel"/>
    <w:tmpl w:val="26CCB956"/>
    <w:lvl w:ilvl="0" w:tplc="AE94E76E">
      <w:start w:val="1"/>
      <w:numFmt w:val="bullet"/>
      <w:lvlText w:val="-"/>
      <w:lvlJc w:val="left"/>
      <w:pPr>
        <w:ind w:left="720" w:hanging="360"/>
      </w:pPr>
      <w:rPr>
        <w:rFonts w:ascii="Soberana Sans" w:eastAsiaTheme="minorHAnsi" w:hAnsi="Soberana San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036DBF"/>
    <w:multiLevelType w:val="hybridMultilevel"/>
    <w:tmpl w:val="9FA88F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B5352F"/>
    <w:multiLevelType w:val="hybridMultilevel"/>
    <w:tmpl w:val="2B689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B1F08E0"/>
    <w:multiLevelType w:val="hybridMultilevel"/>
    <w:tmpl w:val="724C6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F46AEE"/>
    <w:multiLevelType w:val="hybridMultilevel"/>
    <w:tmpl w:val="3C26DA58"/>
    <w:lvl w:ilvl="0" w:tplc="6F80123E">
      <w:start w:val="5"/>
      <w:numFmt w:val="bullet"/>
      <w:lvlText w:val=""/>
      <w:lvlJc w:val="left"/>
      <w:pPr>
        <w:ind w:left="720" w:hanging="360"/>
      </w:pPr>
      <w:rPr>
        <w:rFonts w:ascii="Symbol" w:eastAsia="SimSun" w:hAnsi="Symbol" w:cs="Adobe Caslon Pr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DC70E0"/>
    <w:multiLevelType w:val="hybridMultilevel"/>
    <w:tmpl w:val="424240D6"/>
    <w:lvl w:ilvl="0" w:tplc="C35AE3B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3A74200"/>
    <w:multiLevelType w:val="hybridMultilevel"/>
    <w:tmpl w:val="F786957A"/>
    <w:lvl w:ilvl="0" w:tplc="01F8F028">
      <w:numFmt w:val="bullet"/>
      <w:pStyle w:val="09Tabla-texto-izqgvi02"/>
      <w:lvlText w:val="−"/>
      <w:lvlJc w:val="left"/>
      <w:pPr>
        <w:ind w:left="1171" w:hanging="360"/>
      </w:pPr>
      <w:rPr>
        <w:rFonts w:ascii="Adobe Caslon Pro" w:eastAsiaTheme="minorHAnsi" w:hAnsi="Adobe Caslon Pro" w:cstheme="minorBidi"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3">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4">
    <w:nsid w:val="376C63C3"/>
    <w:multiLevelType w:val="multilevel"/>
    <w:tmpl w:val="E31C2E82"/>
    <w:styleLink w:val="WW8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nsid w:val="3A9777BB"/>
    <w:multiLevelType w:val="hybridMultilevel"/>
    <w:tmpl w:val="2580258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1517084"/>
    <w:multiLevelType w:val="hybridMultilevel"/>
    <w:tmpl w:val="7DA0C042"/>
    <w:lvl w:ilvl="0" w:tplc="90BA9704">
      <w:start w:val="1"/>
      <w:numFmt w:val="bullet"/>
      <w:pStyle w:val="05Vieta01"/>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3E57492"/>
    <w:multiLevelType w:val="hybridMultilevel"/>
    <w:tmpl w:val="91E2FD1C"/>
    <w:lvl w:ilvl="0" w:tplc="080A0001">
      <w:start w:val="1"/>
      <w:numFmt w:val="bullet"/>
      <w:lvlText w:val=""/>
      <w:lvlJc w:val="left"/>
      <w:pPr>
        <w:ind w:left="-351" w:hanging="360"/>
      </w:pPr>
      <w:rPr>
        <w:rFonts w:ascii="Symbol" w:hAnsi="Symbol" w:hint="default"/>
      </w:rPr>
    </w:lvl>
    <w:lvl w:ilvl="1" w:tplc="080A0003" w:tentative="1">
      <w:start w:val="1"/>
      <w:numFmt w:val="bullet"/>
      <w:lvlText w:val="o"/>
      <w:lvlJc w:val="left"/>
      <w:pPr>
        <w:ind w:left="369" w:hanging="360"/>
      </w:pPr>
      <w:rPr>
        <w:rFonts w:ascii="Courier New" w:hAnsi="Courier New" w:cs="Courier New" w:hint="default"/>
      </w:rPr>
    </w:lvl>
    <w:lvl w:ilvl="2" w:tplc="080A0005" w:tentative="1">
      <w:start w:val="1"/>
      <w:numFmt w:val="bullet"/>
      <w:lvlText w:val=""/>
      <w:lvlJc w:val="left"/>
      <w:pPr>
        <w:ind w:left="1089" w:hanging="360"/>
      </w:pPr>
      <w:rPr>
        <w:rFonts w:ascii="Wingdings" w:hAnsi="Wingdings" w:hint="default"/>
      </w:rPr>
    </w:lvl>
    <w:lvl w:ilvl="3" w:tplc="080A0001" w:tentative="1">
      <w:start w:val="1"/>
      <w:numFmt w:val="bullet"/>
      <w:lvlText w:val=""/>
      <w:lvlJc w:val="left"/>
      <w:pPr>
        <w:ind w:left="1809" w:hanging="360"/>
      </w:pPr>
      <w:rPr>
        <w:rFonts w:ascii="Symbol" w:hAnsi="Symbol" w:hint="default"/>
      </w:rPr>
    </w:lvl>
    <w:lvl w:ilvl="4" w:tplc="080A0003" w:tentative="1">
      <w:start w:val="1"/>
      <w:numFmt w:val="bullet"/>
      <w:lvlText w:val="o"/>
      <w:lvlJc w:val="left"/>
      <w:pPr>
        <w:ind w:left="2529" w:hanging="360"/>
      </w:pPr>
      <w:rPr>
        <w:rFonts w:ascii="Courier New" w:hAnsi="Courier New" w:cs="Courier New" w:hint="default"/>
      </w:rPr>
    </w:lvl>
    <w:lvl w:ilvl="5" w:tplc="080A0005" w:tentative="1">
      <w:start w:val="1"/>
      <w:numFmt w:val="bullet"/>
      <w:lvlText w:val=""/>
      <w:lvlJc w:val="left"/>
      <w:pPr>
        <w:ind w:left="3249" w:hanging="360"/>
      </w:pPr>
      <w:rPr>
        <w:rFonts w:ascii="Wingdings" w:hAnsi="Wingdings" w:hint="default"/>
      </w:rPr>
    </w:lvl>
    <w:lvl w:ilvl="6" w:tplc="080A0001" w:tentative="1">
      <w:start w:val="1"/>
      <w:numFmt w:val="bullet"/>
      <w:lvlText w:val=""/>
      <w:lvlJc w:val="left"/>
      <w:pPr>
        <w:ind w:left="3969" w:hanging="360"/>
      </w:pPr>
      <w:rPr>
        <w:rFonts w:ascii="Symbol" w:hAnsi="Symbol" w:hint="default"/>
      </w:rPr>
    </w:lvl>
    <w:lvl w:ilvl="7" w:tplc="080A0003" w:tentative="1">
      <w:start w:val="1"/>
      <w:numFmt w:val="bullet"/>
      <w:lvlText w:val="o"/>
      <w:lvlJc w:val="left"/>
      <w:pPr>
        <w:ind w:left="4689" w:hanging="360"/>
      </w:pPr>
      <w:rPr>
        <w:rFonts w:ascii="Courier New" w:hAnsi="Courier New" w:cs="Courier New" w:hint="default"/>
      </w:rPr>
    </w:lvl>
    <w:lvl w:ilvl="8" w:tplc="080A0005" w:tentative="1">
      <w:start w:val="1"/>
      <w:numFmt w:val="bullet"/>
      <w:lvlText w:val=""/>
      <w:lvlJc w:val="left"/>
      <w:pPr>
        <w:ind w:left="5409" w:hanging="360"/>
      </w:pPr>
      <w:rPr>
        <w:rFonts w:ascii="Wingdings" w:hAnsi="Wingdings" w:hint="default"/>
      </w:rPr>
    </w:lvl>
  </w:abstractNum>
  <w:abstractNum w:abstractNumId="18">
    <w:nsid w:val="50882C34"/>
    <w:multiLevelType w:val="hybridMultilevel"/>
    <w:tmpl w:val="18E45546"/>
    <w:lvl w:ilvl="0" w:tplc="C0AABF0A">
      <w:start w:val="1"/>
      <w:numFmt w:val="decimal"/>
      <w:lvlText w:val="%1."/>
      <w:lvlJc w:val="left"/>
      <w:pPr>
        <w:tabs>
          <w:tab w:val="num" w:pos="720"/>
        </w:tabs>
        <w:ind w:left="720" w:hanging="360"/>
      </w:pPr>
    </w:lvl>
    <w:lvl w:ilvl="1" w:tplc="7D28F52E" w:tentative="1">
      <w:start w:val="1"/>
      <w:numFmt w:val="decimal"/>
      <w:lvlText w:val="%2."/>
      <w:lvlJc w:val="left"/>
      <w:pPr>
        <w:tabs>
          <w:tab w:val="num" w:pos="1440"/>
        </w:tabs>
        <w:ind w:left="1440" w:hanging="360"/>
      </w:pPr>
    </w:lvl>
    <w:lvl w:ilvl="2" w:tplc="6E40FD40" w:tentative="1">
      <w:start w:val="1"/>
      <w:numFmt w:val="decimal"/>
      <w:lvlText w:val="%3."/>
      <w:lvlJc w:val="left"/>
      <w:pPr>
        <w:tabs>
          <w:tab w:val="num" w:pos="2160"/>
        </w:tabs>
        <w:ind w:left="2160" w:hanging="360"/>
      </w:pPr>
    </w:lvl>
    <w:lvl w:ilvl="3" w:tplc="3B545058" w:tentative="1">
      <w:start w:val="1"/>
      <w:numFmt w:val="decimal"/>
      <w:lvlText w:val="%4."/>
      <w:lvlJc w:val="left"/>
      <w:pPr>
        <w:tabs>
          <w:tab w:val="num" w:pos="2880"/>
        </w:tabs>
        <w:ind w:left="2880" w:hanging="360"/>
      </w:pPr>
    </w:lvl>
    <w:lvl w:ilvl="4" w:tplc="A48C11CE" w:tentative="1">
      <w:start w:val="1"/>
      <w:numFmt w:val="decimal"/>
      <w:lvlText w:val="%5."/>
      <w:lvlJc w:val="left"/>
      <w:pPr>
        <w:tabs>
          <w:tab w:val="num" w:pos="3600"/>
        </w:tabs>
        <w:ind w:left="3600" w:hanging="360"/>
      </w:pPr>
    </w:lvl>
    <w:lvl w:ilvl="5" w:tplc="937C897C" w:tentative="1">
      <w:start w:val="1"/>
      <w:numFmt w:val="decimal"/>
      <w:lvlText w:val="%6."/>
      <w:lvlJc w:val="left"/>
      <w:pPr>
        <w:tabs>
          <w:tab w:val="num" w:pos="4320"/>
        </w:tabs>
        <w:ind w:left="4320" w:hanging="360"/>
      </w:pPr>
    </w:lvl>
    <w:lvl w:ilvl="6" w:tplc="BCF248B2" w:tentative="1">
      <w:start w:val="1"/>
      <w:numFmt w:val="decimal"/>
      <w:lvlText w:val="%7."/>
      <w:lvlJc w:val="left"/>
      <w:pPr>
        <w:tabs>
          <w:tab w:val="num" w:pos="5040"/>
        </w:tabs>
        <w:ind w:left="5040" w:hanging="360"/>
      </w:pPr>
    </w:lvl>
    <w:lvl w:ilvl="7" w:tplc="2C983CB0" w:tentative="1">
      <w:start w:val="1"/>
      <w:numFmt w:val="decimal"/>
      <w:lvlText w:val="%8."/>
      <w:lvlJc w:val="left"/>
      <w:pPr>
        <w:tabs>
          <w:tab w:val="num" w:pos="5760"/>
        </w:tabs>
        <w:ind w:left="5760" w:hanging="360"/>
      </w:pPr>
    </w:lvl>
    <w:lvl w:ilvl="8" w:tplc="A80C6CAE" w:tentative="1">
      <w:start w:val="1"/>
      <w:numFmt w:val="decimal"/>
      <w:lvlText w:val="%9."/>
      <w:lvlJc w:val="left"/>
      <w:pPr>
        <w:tabs>
          <w:tab w:val="num" w:pos="6480"/>
        </w:tabs>
        <w:ind w:left="6480" w:hanging="360"/>
      </w:pPr>
    </w:lvl>
  </w:abstractNum>
  <w:abstractNum w:abstractNumId="19">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2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940C10"/>
    <w:multiLevelType w:val="hybridMultilevel"/>
    <w:tmpl w:val="D938CC3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1F677D2"/>
    <w:multiLevelType w:val="hybridMultilevel"/>
    <w:tmpl w:val="02C0E5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3"/>
  </w:num>
  <w:num w:numId="4">
    <w:abstractNumId w:val="13"/>
  </w:num>
  <w:num w:numId="5">
    <w:abstractNumId w:val="19"/>
  </w:num>
  <w:num w:numId="6">
    <w:abstractNumId w:val="20"/>
  </w:num>
  <w:num w:numId="7">
    <w:abstractNumId w:val="1"/>
  </w:num>
  <w:num w:numId="8">
    <w:abstractNumId w:val="13"/>
  </w:num>
  <w:num w:numId="9">
    <w:abstractNumId w:val="16"/>
  </w:num>
  <w:num w:numId="10">
    <w:abstractNumId w:val="23"/>
  </w:num>
  <w:num w:numId="11">
    <w:abstractNumId w:val="19"/>
  </w:num>
  <w:num w:numId="12">
    <w:abstractNumId w:val="16"/>
  </w:num>
  <w:num w:numId="13">
    <w:abstractNumId w:val="16"/>
  </w:num>
  <w:num w:numId="14">
    <w:abstractNumId w:val="10"/>
  </w:num>
  <w:num w:numId="15">
    <w:abstractNumId w:val="24"/>
  </w:num>
  <w:num w:numId="16">
    <w:abstractNumId w:val="12"/>
  </w:num>
  <w:num w:numId="17">
    <w:abstractNumId w:val="14"/>
  </w:num>
  <w:num w:numId="18">
    <w:abstractNumId w:val="9"/>
  </w:num>
  <w:num w:numId="19">
    <w:abstractNumId w:val="11"/>
  </w:num>
  <w:num w:numId="20">
    <w:abstractNumId w:val="5"/>
  </w:num>
  <w:num w:numId="21">
    <w:abstractNumId w:val="18"/>
  </w:num>
  <w:num w:numId="22">
    <w:abstractNumId w:val="21"/>
  </w:num>
  <w:num w:numId="23">
    <w:abstractNumId w:val="7"/>
  </w:num>
  <w:num w:numId="24">
    <w:abstractNumId w:val="6"/>
  </w:num>
  <w:num w:numId="25">
    <w:abstractNumId w:val="17"/>
  </w:num>
  <w:num w:numId="26">
    <w:abstractNumId w:val="3"/>
  </w:num>
  <w:num w:numId="27">
    <w:abstractNumId w:val="15"/>
  </w:num>
  <w:num w:numId="28">
    <w:abstractNumId w:val="2"/>
  </w:num>
  <w:num w:numId="29">
    <w:abstractNumId w:val="22"/>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D2"/>
    <w:rsid w:val="0000377F"/>
    <w:rsid w:val="000055FC"/>
    <w:rsid w:val="00007FD8"/>
    <w:rsid w:val="000105E7"/>
    <w:rsid w:val="00023F44"/>
    <w:rsid w:val="0002470A"/>
    <w:rsid w:val="00025C3D"/>
    <w:rsid w:val="00026C97"/>
    <w:rsid w:val="000373F1"/>
    <w:rsid w:val="000448A1"/>
    <w:rsid w:val="00047283"/>
    <w:rsid w:val="00051B8E"/>
    <w:rsid w:val="00056D4D"/>
    <w:rsid w:val="00060348"/>
    <w:rsid w:val="00060FC4"/>
    <w:rsid w:val="0006742D"/>
    <w:rsid w:val="00072AAC"/>
    <w:rsid w:val="00072AB2"/>
    <w:rsid w:val="000741AD"/>
    <w:rsid w:val="0007448E"/>
    <w:rsid w:val="00074E8A"/>
    <w:rsid w:val="00077762"/>
    <w:rsid w:val="00080D40"/>
    <w:rsid w:val="00081109"/>
    <w:rsid w:val="00093ABA"/>
    <w:rsid w:val="00096DED"/>
    <w:rsid w:val="000973C2"/>
    <w:rsid w:val="000975B9"/>
    <w:rsid w:val="000A0BED"/>
    <w:rsid w:val="000A157F"/>
    <w:rsid w:val="000A2066"/>
    <w:rsid w:val="000A57FF"/>
    <w:rsid w:val="000A5B59"/>
    <w:rsid w:val="000B0AC4"/>
    <w:rsid w:val="000B17C2"/>
    <w:rsid w:val="000B27D3"/>
    <w:rsid w:val="000B6799"/>
    <w:rsid w:val="000B7A28"/>
    <w:rsid w:val="000D2902"/>
    <w:rsid w:val="000D4E07"/>
    <w:rsid w:val="000D5F0D"/>
    <w:rsid w:val="000D6690"/>
    <w:rsid w:val="000D6D2F"/>
    <w:rsid w:val="000E6AA1"/>
    <w:rsid w:val="000E7A31"/>
    <w:rsid w:val="000F0DD9"/>
    <w:rsid w:val="000F11DB"/>
    <w:rsid w:val="000F5AD7"/>
    <w:rsid w:val="00103DD3"/>
    <w:rsid w:val="00105EA9"/>
    <w:rsid w:val="00112984"/>
    <w:rsid w:val="00114BF4"/>
    <w:rsid w:val="001201FA"/>
    <w:rsid w:val="00123CD1"/>
    <w:rsid w:val="001250C5"/>
    <w:rsid w:val="00127538"/>
    <w:rsid w:val="001344FA"/>
    <w:rsid w:val="0013474B"/>
    <w:rsid w:val="0014103E"/>
    <w:rsid w:val="00142F80"/>
    <w:rsid w:val="00147E76"/>
    <w:rsid w:val="00151063"/>
    <w:rsid w:val="00151F23"/>
    <w:rsid w:val="00166BA2"/>
    <w:rsid w:val="0016726F"/>
    <w:rsid w:val="00176FE8"/>
    <w:rsid w:val="001774F3"/>
    <w:rsid w:val="001833DC"/>
    <w:rsid w:val="001914D1"/>
    <w:rsid w:val="001A2DDA"/>
    <w:rsid w:val="001A33A3"/>
    <w:rsid w:val="001A773D"/>
    <w:rsid w:val="001B3225"/>
    <w:rsid w:val="001B63B5"/>
    <w:rsid w:val="001C1BCE"/>
    <w:rsid w:val="001C3773"/>
    <w:rsid w:val="001C4DBF"/>
    <w:rsid w:val="001C5F00"/>
    <w:rsid w:val="001C6953"/>
    <w:rsid w:val="001D4829"/>
    <w:rsid w:val="001D7601"/>
    <w:rsid w:val="001E0EC8"/>
    <w:rsid w:val="001E42B3"/>
    <w:rsid w:val="001E4405"/>
    <w:rsid w:val="001E5989"/>
    <w:rsid w:val="001E7048"/>
    <w:rsid w:val="001F65D1"/>
    <w:rsid w:val="001F6854"/>
    <w:rsid w:val="0020267B"/>
    <w:rsid w:val="0020665B"/>
    <w:rsid w:val="00207D87"/>
    <w:rsid w:val="00213207"/>
    <w:rsid w:val="00217EF4"/>
    <w:rsid w:val="00220D83"/>
    <w:rsid w:val="002263B4"/>
    <w:rsid w:val="00230B77"/>
    <w:rsid w:val="00231BCA"/>
    <w:rsid w:val="00234B2A"/>
    <w:rsid w:val="00237649"/>
    <w:rsid w:val="00244E5A"/>
    <w:rsid w:val="002500D2"/>
    <w:rsid w:val="00254A24"/>
    <w:rsid w:val="00254EF8"/>
    <w:rsid w:val="00256589"/>
    <w:rsid w:val="00260D56"/>
    <w:rsid w:val="00261DBB"/>
    <w:rsid w:val="00265C6D"/>
    <w:rsid w:val="00273ED2"/>
    <w:rsid w:val="00280188"/>
    <w:rsid w:val="00280452"/>
    <w:rsid w:val="0028112D"/>
    <w:rsid w:val="002859FE"/>
    <w:rsid w:val="002868C1"/>
    <w:rsid w:val="00286CD4"/>
    <w:rsid w:val="00290B5B"/>
    <w:rsid w:val="002938AA"/>
    <w:rsid w:val="002959BF"/>
    <w:rsid w:val="002A25DE"/>
    <w:rsid w:val="002A33ED"/>
    <w:rsid w:val="002A3BAE"/>
    <w:rsid w:val="002B3E69"/>
    <w:rsid w:val="002B47DA"/>
    <w:rsid w:val="002C1581"/>
    <w:rsid w:val="002C2672"/>
    <w:rsid w:val="002C4E2B"/>
    <w:rsid w:val="002C523E"/>
    <w:rsid w:val="002C7CD7"/>
    <w:rsid w:val="002D001C"/>
    <w:rsid w:val="002D05A6"/>
    <w:rsid w:val="002D18BC"/>
    <w:rsid w:val="002D27B0"/>
    <w:rsid w:val="002D46A1"/>
    <w:rsid w:val="002D4F80"/>
    <w:rsid w:val="002D5A2F"/>
    <w:rsid w:val="002D77E2"/>
    <w:rsid w:val="002E2EF7"/>
    <w:rsid w:val="002E55A5"/>
    <w:rsid w:val="002F5108"/>
    <w:rsid w:val="003003B2"/>
    <w:rsid w:val="00304B75"/>
    <w:rsid w:val="0030765D"/>
    <w:rsid w:val="00312ABF"/>
    <w:rsid w:val="003170FE"/>
    <w:rsid w:val="0032104D"/>
    <w:rsid w:val="003253DE"/>
    <w:rsid w:val="003276D8"/>
    <w:rsid w:val="00335E66"/>
    <w:rsid w:val="003461CF"/>
    <w:rsid w:val="003468B8"/>
    <w:rsid w:val="00346FFB"/>
    <w:rsid w:val="00361C7C"/>
    <w:rsid w:val="00362A1C"/>
    <w:rsid w:val="00365FEB"/>
    <w:rsid w:val="00367ADF"/>
    <w:rsid w:val="00376475"/>
    <w:rsid w:val="00387BEE"/>
    <w:rsid w:val="003944D2"/>
    <w:rsid w:val="00394D75"/>
    <w:rsid w:val="00394FB3"/>
    <w:rsid w:val="00395135"/>
    <w:rsid w:val="003A1393"/>
    <w:rsid w:val="003A387C"/>
    <w:rsid w:val="003B3097"/>
    <w:rsid w:val="003C12DF"/>
    <w:rsid w:val="003C2C13"/>
    <w:rsid w:val="003C3839"/>
    <w:rsid w:val="003C753A"/>
    <w:rsid w:val="003D054F"/>
    <w:rsid w:val="003D0DA5"/>
    <w:rsid w:val="003D3C0F"/>
    <w:rsid w:val="003E097C"/>
    <w:rsid w:val="003E270D"/>
    <w:rsid w:val="003E7406"/>
    <w:rsid w:val="003E77C8"/>
    <w:rsid w:val="003F1C8C"/>
    <w:rsid w:val="003F240F"/>
    <w:rsid w:val="003F470F"/>
    <w:rsid w:val="003F4E44"/>
    <w:rsid w:val="003F5453"/>
    <w:rsid w:val="003F6323"/>
    <w:rsid w:val="003F6FCC"/>
    <w:rsid w:val="00400517"/>
    <w:rsid w:val="00404CB3"/>
    <w:rsid w:val="004076A8"/>
    <w:rsid w:val="00415F20"/>
    <w:rsid w:val="004163D0"/>
    <w:rsid w:val="00425E27"/>
    <w:rsid w:val="004271BD"/>
    <w:rsid w:val="00432A81"/>
    <w:rsid w:val="0043694E"/>
    <w:rsid w:val="00436F7C"/>
    <w:rsid w:val="00445242"/>
    <w:rsid w:val="00445E96"/>
    <w:rsid w:val="00451112"/>
    <w:rsid w:val="0045298D"/>
    <w:rsid w:val="0045483D"/>
    <w:rsid w:val="004548A5"/>
    <w:rsid w:val="00454E15"/>
    <w:rsid w:val="00461085"/>
    <w:rsid w:val="0046127C"/>
    <w:rsid w:val="004638F9"/>
    <w:rsid w:val="004762E7"/>
    <w:rsid w:val="004809D3"/>
    <w:rsid w:val="0048172B"/>
    <w:rsid w:val="00486550"/>
    <w:rsid w:val="00494813"/>
    <w:rsid w:val="004959A2"/>
    <w:rsid w:val="00495C45"/>
    <w:rsid w:val="004A336D"/>
    <w:rsid w:val="004A5383"/>
    <w:rsid w:val="004A5FD3"/>
    <w:rsid w:val="004A79BA"/>
    <w:rsid w:val="004A7EE6"/>
    <w:rsid w:val="004B16FB"/>
    <w:rsid w:val="004B3EDD"/>
    <w:rsid w:val="004B4BF1"/>
    <w:rsid w:val="004B6B46"/>
    <w:rsid w:val="004C4CD5"/>
    <w:rsid w:val="004C5649"/>
    <w:rsid w:val="004D0C34"/>
    <w:rsid w:val="004D196C"/>
    <w:rsid w:val="004D2582"/>
    <w:rsid w:val="004D2DF1"/>
    <w:rsid w:val="004D4E47"/>
    <w:rsid w:val="004E27B6"/>
    <w:rsid w:val="004E2917"/>
    <w:rsid w:val="004E5918"/>
    <w:rsid w:val="004E5F76"/>
    <w:rsid w:val="004E65B2"/>
    <w:rsid w:val="004E73D8"/>
    <w:rsid w:val="004F0C5F"/>
    <w:rsid w:val="004F122E"/>
    <w:rsid w:val="004F4D39"/>
    <w:rsid w:val="00501CE0"/>
    <w:rsid w:val="0051335E"/>
    <w:rsid w:val="005141D1"/>
    <w:rsid w:val="00515CF1"/>
    <w:rsid w:val="00522D59"/>
    <w:rsid w:val="00526E21"/>
    <w:rsid w:val="00530CDD"/>
    <w:rsid w:val="005346C4"/>
    <w:rsid w:val="00535032"/>
    <w:rsid w:val="005356FF"/>
    <w:rsid w:val="00535BF3"/>
    <w:rsid w:val="005509B0"/>
    <w:rsid w:val="00554F91"/>
    <w:rsid w:val="00570D87"/>
    <w:rsid w:val="00571ACD"/>
    <w:rsid w:val="00573D2D"/>
    <w:rsid w:val="005755EB"/>
    <w:rsid w:val="00586C22"/>
    <w:rsid w:val="00587923"/>
    <w:rsid w:val="00593873"/>
    <w:rsid w:val="005A2D2B"/>
    <w:rsid w:val="005A7531"/>
    <w:rsid w:val="005B2147"/>
    <w:rsid w:val="005B2527"/>
    <w:rsid w:val="005B644F"/>
    <w:rsid w:val="005C5D19"/>
    <w:rsid w:val="005C5D23"/>
    <w:rsid w:val="005D08AD"/>
    <w:rsid w:val="005D3946"/>
    <w:rsid w:val="005E116C"/>
    <w:rsid w:val="005E5758"/>
    <w:rsid w:val="005F2447"/>
    <w:rsid w:val="00607084"/>
    <w:rsid w:val="00610237"/>
    <w:rsid w:val="00610F81"/>
    <w:rsid w:val="00611348"/>
    <w:rsid w:val="006179AA"/>
    <w:rsid w:val="00624E9A"/>
    <w:rsid w:val="006262A4"/>
    <w:rsid w:val="006308A0"/>
    <w:rsid w:val="006308D0"/>
    <w:rsid w:val="00635EDE"/>
    <w:rsid w:val="00636037"/>
    <w:rsid w:val="00636703"/>
    <w:rsid w:val="00636AA8"/>
    <w:rsid w:val="00662E5C"/>
    <w:rsid w:val="00663408"/>
    <w:rsid w:val="00673790"/>
    <w:rsid w:val="006760EB"/>
    <w:rsid w:val="006806FE"/>
    <w:rsid w:val="00690C23"/>
    <w:rsid w:val="0069259C"/>
    <w:rsid w:val="00694CF3"/>
    <w:rsid w:val="00696CEE"/>
    <w:rsid w:val="006B11FB"/>
    <w:rsid w:val="006B1990"/>
    <w:rsid w:val="006B3C55"/>
    <w:rsid w:val="006D1E63"/>
    <w:rsid w:val="006D3110"/>
    <w:rsid w:val="006D4825"/>
    <w:rsid w:val="006D6E0C"/>
    <w:rsid w:val="006D70C3"/>
    <w:rsid w:val="006D756F"/>
    <w:rsid w:val="006E1128"/>
    <w:rsid w:val="006E14A6"/>
    <w:rsid w:val="006E1F62"/>
    <w:rsid w:val="006F1D31"/>
    <w:rsid w:val="006F2DDC"/>
    <w:rsid w:val="006F395A"/>
    <w:rsid w:val="00707380"/>
    <w:rsid w:val="00711083"/>
    <w:rsid w:val="00714D4C"/>
    <w:rsid w:val="0071582B"/>
    <w:rsid w:val="00716882"/>
    <w:rsid w:val="00721ECB"/>
    <w:rsid w:val="007223DB"/>
    <w:rsid w:val="00725B04"/>
    <w:rsid w:val="0073409F"/>
    <w:rsid w:val="00744815"/>
    <w:rsid w:val="00747F1F"/>
    <w:rsid w:val="0075093C"/>
    <w:rsid w:val="00754DBC"/>
    <w:rsid w:val="00760CAD"/>
    <w:rsid w:val="00760D31"/>
    <w:rsid w:val="00764C2F"/>
    <w:rsid w:val="007662FA"/>
    <w:rsid w:val="00770D4E"/>
    <w:rsid w:val="0077240F"/>
    <w:rsid w:val="00781EB3"/>
    <w:rsid w:val="007830CA"/>
    <w:rsid w:val="0078422A"/>
    <w:rsid w:val="00785919"/>
    <w:rsid w:val="00787F00"/>
    <w:rsid w:val="0079514E"/>
    <w:rsid w:val="007A24F3"/>
    <w:rsid w:val="007A409C"/>
    <w:rsid w:val="007B3037"/>
    <w:rsid w:val="007B6E68"/>
    <w:rsid w:val="007C5F50"/>
    <w:rsid w:val="007D19C4"/>
    <w:rsid w:val="007D2344"/>
    <w:rsid w:val="007D45A8"/>
    <w:rsid w:val="007D6804"/>
    <w:rsid w:val="007D6C3E"/>
    <w:rsid w:val="007D7042"/>
    <w:rsid w:val="007D78A5"/>
    <w:rsid w:val="007E10AA"/>
    <w:rsid w:val="007E125C"/>
    <w:rsid w:val="007E2C17"/>
    <w:rsid w:val="007E3474"/>
    <w:rsid w:val="007E3DDB"/>
    <w:rsid w:val="007E59EB"/>
    <w:rsid w:val="007F2D2F"/>
    <w:rsid w:val="007F2D78"/>
    <w:rsid w:val="007F2E92"/>
    <w:rsid w:val="00801E69"/>
    <w:rsid w:val="00803B9F"/>
    <w:rsid w:val="00807C2B"/>
    <w:rsid w:val="00812F39"/>
    <w:rsid w:val="00815910"/>
    <w:rsid w:val="00841DCD"/>
    <w:rsid w:val="00842E56"/>
    <w:rsid w:val="00843D85"/>
    <w:rsid w:val="008445FA"/>
    <w:rsid w:val="00844879"/>
    <w:rsid w:val="0085112A"/>
    <w:rsid w:val="00860781"/>
    <w:rsid w:val="00870F5C"/>
    <w:rsid w:val="0087671D"/>
    <w:rsid w:val="008819E5"/>
    <w:rsid w:val="00890567"/>
    <w:rsid w:val="008A2AFF"/>
    <w:rsid w:val="008A4876"/>
    <w:rsid w:val="008A74D6"/>
    <w:rsid w:val="008A799E"/>
    <w:rsid w:val="008B6FE6"/>
    <w:rsid w:val="008C4FCE"/>
    <w:rsid w:val="008C52BD"/>
    <w:rsid w:val="008C61FC"/>
    <w:rsid w:val="008C7D7B"/>
    <w:rsid w:val="008D221F"/>
    <w:rsid w:val="008D2ADE"/>
    <w:rsid w:val="008D3DC4"/>
    <w:rsid w:val="008D5985"/>
    <w:rsid w:val="008D7E07"/>
    <w:rsid w:val="008E20CA"/>
    <w:rsid w:val="008F3672"/>
    <w:rsid w:val="008F44CD"/>
    <w:rsid w:val="00902D79"/>
    <w:rsid w:val="00903A85"/>
    <w:rsid w:val="00906D11"/>
    <w:rsid w:val="0090796E"/>
    <w:rsid w:val="009115FB"/>
    <w:rsid w:val="009164F0"/>
    <w:rsid w:val="00920664"/>
    <w:rsid w:val="009213CD"/>
    <w:rsid w:val="009230A0"/>
    <w:rsid w:val="009237C5"/>
    <w:rsid w:val="00927262"/>
    <w:rsid w:val="00942814"/>
    <w:rsid w:val="0094469B"/>
    <w:rsid w:val="009478ED"/>
    <w:rsid w:val="00950BD4"/>
    <w:rsid w:val="00952A8A"/>
    <w:rsid w:val="0095663F"/>
    <w:rsid w:val="009576BB"/>
    <w:rsid w:val="009625B3"/>
    <w:rsid w:val="009648DE"/>
    <w:rsid w:val="00964FF8"/>
    <w:rsid w:val="00966F51"/>
    <w:rsid w:val="009703E6"/>
    <w:rsid w:val="00974315"/>
    <w:rsid w:val="00975E38"/>
    <w:rsid w:val="009766CD"/>
    <w:rsid w:val="0098560D"/>
    <w:rsid w:val="009910DF"/>
    <w:rsid w:val="00992C93"/>
    <w:rsid w:val="009930E7"/>
    <w:rsid w:val="0099524A"/>
    <w:rsid w:val="00997EB8"/>
    <w:rsid w:val="009A57B1"/>
    <w:rsid w:val="009B42CB"/>
    <w:rsid w:val="009C0CC4"/>
    <w:rsid w:val="009D0F4F"/>
    <w:rsid w:val="009E1139"/>
    <w:rsid w:val="009E4E92"/>
    <w:rsid w:val="009E7788"/>
    <w:rsid w:val="009F26A1"/>
    <w:rsid w:val="009F3271"/>
    <w:rsid w:val="009F6B6C"/>
    <w:rsid w:val="00A00E63"/>
    <w:rsid w:val="00A0258C"/>
    <w:rsid w:val="00A078A0"/>
    <w:rsid w:val="00A13891"/>
    <w:rsid w:val="00A20022"/>
    <w:rsid w:val="00A2098D"/>
    <w:rsid w:val="00A213D3"/>
    <w:rsid w:val="00A21735"/>
    <w:rsid w:val="00A22197"/>
    <w:rsid w:val="00A32FBF"/>
    <w:rsid w:val="00A33516"/>
    <w:rsid w:val="00A35022"/>
    <w:rsid w:val="00A35352"/>
    <w:rsid w:val="00A41034"/>
    <w:rsid w:val="00A41554"/>
    <w:rsid w:val="00A427A6"/>
    <w:rsid w:val="00A442A0"/>
    <w:rsid w:val="00A50D67"/>
    <w:rsid w:val="00A50D94"/>
    <w:rsid w:val="00A53114"/>
    <w:rsid w:val="00A554DA"/>
    <w:rsid w:val="00A6038C"/>
    <w:rsid w:val="00A614DB"/>
    <w:rsid w:val="00A6619F"/>
    <w:rsid w:val="00A6651C"/>
    <w:rsid w:val="00A77210"/>
    <w:rsid w:val="00A777A9"/>
    <w:rsid w:val="00A81D88"/>
    <w:rsid w:val="00A91076"/>
    <w:rsid w:val="00A934DC"/>
    <w:rsid w:val="00A96319"/>
    <w:rsid w:val="00A967B4"/>
    <w:rsid w:val="00AA0183"/>
    <w:rsid w:val="00AA36C5"/>
    <w:rsid w:val="00AB241A"/>
    <w:rsid w:val="00AB3037"/>
    <w:rsid w:val="00AB3B18"/>
    <w:rsid w:val="00AB3B31"/>
    <w:rsid w:val="00AB4AAF"/>
    <w:rsid w:val="00AB5DDD"/>
    <w:rsid w:val="00AB6131"/>
    <w:rsid w:val="00AC28B8"/>
    <w:rsid w:val="00AD06E6"/>
    <w:rsid w:val="00AD2DCE"/>
    <w:rsid w:val="00AD5A5C"/>
    <w:rsid w:val="00AD6735"/>
    <w:rsid w:val="00AD6BC4"/>
    <w:rsid w:val="00AE016A"/>
    <w:rsid w:val="00AE1F66"/>
    <w:rsid w:val="00AE3093"/>
    <w:rsid w:val="00AE421E"/>
    <w:rsid w:val="00AF0361"/>
    <w:rsid w:val="00AF5469"/>
    <w:rsid w:val="00AF58F9"/>
    <w:rsid w:val="00AF5B7C"/>
    <w:rsid w:val="00B02910"/>
    <w:rsid w:val="00B05B70"/>
    <w:rsid w:val="00B05BEB"/>
    <w:rsid w:val="00B12A46"/>
    <w:rsid w:val="00B130CE"/>
    <w:rsid w:val="00B15155"/>
    <w:rsid w:val="00B16249"/>
    <w:rsid w:val="00B224C3"/>
    <w:rsid w:val="00B27A87"/>
    <w:rsid w:val="00B36026"/>
    <w:rsid w:val="00B37F6B"/>
    <w:rsid w:val="00B4037E"/>
    <w:rsid w:val="00B45CD4"/>
    <w:rsid w:val="00B50110"/>
    <w:rsid w:val="00B5181C"/>
    <w:rsid w:val="00B539A9"/>
    <w:rsid w:val="00B55D9C"/>
    <w:rsid w:val="00B64811"/>
    <w:rsid w:val="00B66EB7"/>
    <w:rsid w:val="00B70822"/>
    <w:rsid w:val="00B7284B"/>
    <w:rsid w:val="00B7554B"/>
    <w:rsid w:val="00B80B83"/>
    <w:rsid w:val="00B869C1"/>
    <w:rsid w:val="00B86DB2"/>
    <w:rsid w:val="00B90C3D"/>
    <w:rsid w:val="00B958DA"/>
    <w:rsid w:val="00B95B93"/>
    <w:rsid w:val="00BB57D8"/>
    <w:rsid w:val="00BC656B"/>
    <w:rsid w:val="00BD5A43"/>
    <w:rsid w:val="00BD6D5F"/>
    <w:rsid w:val="00BE37C3"/>
    <w:rsid w:val="00BE4B41"/>
    <w:rsid w:val="00BF15FC"/>
    <w:rsid w:val="00BF4AB8"/>
    <w:rsid w:val="00BF5B3F"/>
    <w:rsid w:val="00C02C0F"/>
    <w:rsid w:val="00C05448"/>
    <w:rsid w:val="00C11714"/>
    <w:rsid w:val="00C11811"/>
    <w:rsid w:val="00C17469"/>
    <w:rsid w:val="00C212E9"/>
    <w:rsid w:val="00C3404C"/>
    <w:rsid w:val="00C34490"/>
    <w:rsid w:val="00C426E3"/>
    <w:rsid w:val="00C44FE5"/>
    <w:rsid w:val="00C5544C"/>
    <w:rsid w:val="00C676FC"/>
    <w:rsid w:val="00C719EE"/>
    <w:rsid w:val="00C73138"/>
    <w:rsid w:val="00C757E4"/>
    <w:rsid w:val="00C84033"/>
    <w:rsid w:val="00C9108A"/>
    <w:rsid w:val="00C939B0"/>
    <w:rsid w:val="00C94B51"/>
    <w:rsid w:val="00C94C37"/>
    <w:rsid w:val="00C96AD6"/>
    <w:rsid w:val="00C97CEC"/>
    <w:rsid w:val="00CA072D"/>
    <w:rsid w:val="00CA568E"/>
    <w:rsid w:val="00CB0770"/>
    <w:rsid w:val="00CB1EB0"/>
    <w:rsid w:val="00CB2295"/>
    <w:rsid w:val="00CB28FF"/>
    <w:rsid w:val="00CB4B25"/>
    <w:rsid w:val="00CB5AAE"/>
    <w:rsid w:val="00CC194F"/>
    <w:rsid w:val="00CC39D3"/>
    <w:rsid w:val="00CC7FA3"/>
    <w:rsid w:val="00CD1AD6"/>
    <w:rsid w:val="00CD2B2C"/>
    <w:rsid w:val="00CD4DF8"/>
    <w:rsid w:val="00CD6A58"/>
    <w:rsid w:val="00CE0AD4"/>
    <w:rsid w:val="00CF0951"/>
    <w:rsid w:val="00CF2187"/>
    <w:rsid w:val="00CF3EBA"/>
    <w:rsid w:val="00CF669D"/>
    <w:rsid w:val="00D02E3B"/>
    <w:rsid w:val="00D04C74"/>
    <w:rsid w:val="00D07863"/>
    <w:rsid w:val="00D10A09"/>
    <w:rsid w:val="00D11501"/>
    <w:rsid w:val="00D11AE6"/>
    <w:rsid w:val="00D12B75"/>
    <w:rsid w:val="00D12D68"/>
    <w:rsid w:val="00D14250"/>
    <w:rsid w:val="00D163DA"/>
    <w:rsid w:val="00D203DA"/>
    <w:rsid w:val="00D216C4"/>
    <w:rsid w:val="00D2277C"/>
    <w:rsid w:val="00D245C1"/>
    <w:rsid w:val="00D25296"/>
    <w:rsid w:val="00D254AE"/>
    <w:rsid w:val="00D25561"/>
    <w:rsid w:val="00D266EE"/>
    <w:rsid w:val="00D26A20"/>
    <w:rsid w:val="00D42B82"/>
    <w:rsid w:val="00D4385F"/>
    <w:rsid w:val="00D43C7C"/>
    <w:rsid w:val="00D43DF3"/>
    <w:rsid w:val="00D45CF4"/>
    <w:rsid w:val="00D46D6B"/>
    <w:rsid w:val="00D54307"/>
    <w:rsid w:val="00D57747"/>
    <w:rsid w:val="00D602F3"/>
    <w:rsid w:val="00D640FC"/>
    <w:rsid w:val="00D66ECA"/>
    <w:rsid w:val="00D679ED"/>
    <w:rsid w:val="00D74439"/>
    <w:rsid w:val="00D756EF"/>
    <w:rsid w:val="00D83ECA"/>
    <w:rsid w:val="00D83F4D"/>
    <w:rsid w:val="00D91123"/>
    <w:rsid w:val="00D91FA8"/>
    <w:rsid w:val="00D932DB"/>
    <w:rsid w:val="00D97E4D"/>
    <w:rsid w:val="00DA5B87"/>
    <w:rsid w:val="00DC1A69"/>
    <w:rsid w:val="00DC2C30"/>
    <w:rsid w:val="00DC2EC4"/>
    <w:rsid w:val="00DC3D59"/>
    <w:rsid w:val="00DD1AE2"/>
    <w:rsid w:val="00DD4833"/>
    <w:rsid w:val="00DD5C37"/>
    <w:rsid w:val="00DD719C"/>
    <w:rsid w:val="00DE79C7"/>
    <w:rsid w:val="00DF0DAC"/>
    <w:rsid w:val="00DF3037"/>
    <w:rsid w:val="00DF5574"/>
    <w:rsid w:val="00DF56AD"/>
    <w:rsid w:val="00DF6FF2"/>
    <w:rsid w:val="00E05919"/>
    <w:rsid w:val="00E100C7"/>
    <w:rsid w:val="00E10F1C"/>
    <w:rsid w:val="00E1668C"/>
    <w:rsid w:val="00E16BF1"/>
    <w:rsid w:val="00E2462C"/>
    <w:rsid w:val="00E24C57"/>
    <w:rsid w:val="00E30DB0"/>
    <w:rsid w:val="00E31F2C"/>
    <w:rsid w:val="00E321D7"/>
    <w:rsid w:val="00E32990"/>
    <w:rsid w:val="00E45B87"/>
    <w:rsid w:val="00E46FA2"/>
    <w:rsid w:val="00E517DF"/>
    <w:rsid w:val="00E62726"/>
    <w:rsid w:val="00E62826"/>
    <w:rsid w:val="00E6318C"/>
    <w:rsid w:val="00E644FD"/>
    <w:rsid w:val="00E71350"/>
    <w:rsid w:val="00E74460"/>
    <w:rsid w:val="00E774F5"/>
    <w:rsid w:val="00E77F41"/>
    <w:rsid w:val="00E80C7E"/>
    <w:rsid w:val="00E86644"/>
    <w:rsid w:val="00E928EA"/>
    <w:rsid w:val="00E9344F"/>
    <w:rsid w:val="00E95550"/>
    <w:rsid w:val="00EA08D3"/>
    <w:rsid w:val="00EA3624"/>
    <w:rsid w:val="00EA7714"/>
    <w:rsid w:val="00EB2688"/>
    <w:rsid w:val="00ED1F96"/>
    <w:rsid w:val="00ED783A"/>
    <w:rsid w:val="00ED7E76"/>
    <w:rsid w:val="00EE7339"/>
    <w:rsid w:val="00F00A7B"/>
    <w:rsid w:val="00F03001"/>
    <w:rsid w:val="00F11C8C"/>
    <w:rsid w:val="00F1407B"/>
    <w:rsid w:val="00F17651"/>
    <w:rsid w:val="00F179F9"/>
    <w:rsid w:val="00F21467"/>
    <w:rsid w:val="00F302B8"/>
    <w:rsid w:val="00F316F7"/>
    <w:rsid w:val="00F33109"/>
    <w:rsid w:val="00F35793"/>
    <w:rsid w:val="00F37596"/>
    <w:rsid w:val="00F42185"/>
    <w:rsid w:val="00F521EE"/>
    <w:rsid w:val="00F52567"/>
    <w:rsid w:val="00F527CF"/>
    <w:rsid w:val="00F54C70"/>
    <w:rsid w:val="00F56872"/>
    <w:rsid w:val="00F6070E"/>
    <w:rsid w:val="00F63562"/>
    <w:rsid w:val="00F7079E"/>
    <w:rsid w:val="00F75462"/>
    <w:rsid w:val="00F75DCA"/>
    <w:rsid w:val="00F8002D"/>
    <w:rsid w:val="00F8022D"/>
    <w:rsid w:val="00F81BD2"/>
    <w:rsid w:val="00F82B5B"/>
    <w:rsid w:val="00F84F17"/>
    <w:rsid w:val="00F90098"/>
    <w:rsid w:val="00F927C0"/>
    <w:rsid w:val="00F92B02"/>
    <w:rsid w:val="00F941B9"/>
    <w:rsid w:val="00FA01AC"/>
    <w:rsid w:val="00FA3B08"/>
    <w:rsid w:val="00FA4335"/>
    <w:rsid w:val="00FA662E"/>
    <w:rsid w:val="00FA6CF4"/>
    <w:rsid w:val="00FB7676"/>
    <w:rsid w:val="00FC01A9"/>
    <w:rsid w:val="00FC2A20"/>
    <w:rsid w:val="00FC4218"/>
    <w:rsid w:val="00FC7764"/>
    <w:rsid w:val="00FD1CFA"/>
    <w:rsid w:val="00FD2F24"/>
    <w:rsid w:val="00FD301C"/>
    <w:rsid w:val="00FD4FB1"/>
    <w:rsid w:val="00FD5692"/>
    <w:rsid w:val="00FD5FA7"/>
    <w:rsid w:val="00FD7FAA"/>
    <w:rsid w:val="00FE04C3"/>
    <w:rsid w:val="00FE58FF"/>
    <w:rsid w:val="00FF087F"/>
    <w:rsid w:val="00FF1064"/>
    <w:rsid w:val="00FF2B72"/>
    <w:rsid w:val="00FF2FAC"/>
    <w:rsid w:val="00FF3295"/>
    <w:rsid w:val="00FF4107"/>
    <w:rsid w:val="00FF51BB"/>
    <w:rsid w:val="00FF5B43"/>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4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E07"/>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0D4E07"/>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0D4E07"/>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0D4E07"/>
    <w:pPr>
      <w:keepNext/>
      <w:keepLines/>
      <w:spacing w:before="240" w:after="240" w:line="240" w:lineRule="exact"/>
    </w:pPr>
    <w:rPr>
      <w:rFonts w:ascii="Soberana Sans Light" w:hAnsi="Soberana Sans Light"/>
      <w:b/>
      <w:color w:val="A6A6A6" w:themeColor="background1" w:themeShade="A6"/>
    </w:rPr>
  </w:style>
  <w:style w:type="paragraph" w:customStyle="1" w:styleId="04TextoN">
    <w:name w:val="04_Texto N"/>
    <w:basedOn w:val="Normal"/>
    <w:autoRedefine/>
    <w:qFormat/>
    <w:rsid w:val="006E14A6"/>
    <w:pPr>
      <w:spacing w:after="240" w:line="320" w:lineRule="exact"/>
      <w:jc w:val="both"/>
    </w:pPr>
    <w:rPr>
      <w:rFonts w:ascii="Soberana Sans" w:hAnsi="Soberana Sans" w:cs="Arial"/>
      <w:sz w:val="24"/>
    </w:rPr>
  </w:style>
  <w:style w:type="paragraph" w:customStyle="1" w:styleId="05Vieta01">
    <w:name w:val="05_Viñeta01"/>
    <w:basedOn w:val="Normal"/>
    <w:autoRedefine/>
    <w:qFormat/>
    <w:rsid w:val="000D4E07"/>
    <w:pPr>
      <w:numPr>
        <w:numId w:val="2"/>
      </w:numP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0D4E07"/>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0D4E07"/>
    <w:pPr>
      <w:ind w:left="720"/>
      <w:contextualSpacing/>
    </w:pPr>
  </w:style>
  <w:style w:type="paragraph" w:customStyle="1" w:styleId="06Vieta02Parr">
    <w:name w:val="06_Viñeta02_Parr"/>
    <w:basedOn w:val="Normal"/>
    <w:autoRedefine/>
    <w:qFormat/>
    <w:rsid w:val="000D4E07"/>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0D4E07"/>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0D4E07"/>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0D4E07"/>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0D4E07"/>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0D4E07"/>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0D4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0D4E07"/>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0D4E07"/>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0D4E07"/>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0D4E07"/>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0D4E07"/>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0D4E07"/>
    <w:pPr>
      <w:spacing w:before="40" w:after="40" w:line="240" w:lineRule="exact"/>
    </w:pPr>
    <w:rPr>
      <w:rFonts w:ascii="Soberana Sans" w:hAnsi="Soberana Sans"/>
      <w:sz w:val="20"/>
    </w:rPr>
  </w:style>
  <w:style w:type="paragraph" w:styleId="Textonotapie">
    <w:name w:val="footnote text"/>
    <w:basedOn w:val="Normal"/>
    <w:link w:val="TextonotapieCar"/>
    <w:uiPriority w:val="99"/>
    <w:semiHidden/>
    <w:unhideWhenUsed/>
    <w:rsid w:val="000D4E07"/>
    <w:pPr>
      <w:spacing w:after="0"/>
    </w:pPr>
    <w:rPr>
      <w:sz w:val="20"/>
      <w:szCs w:val="20"/>
    </w:rPr>
  </w:style>
  <w:style w:type="character" w:customStyle="1" w:styleId="TextonotapieCar">
    <w:name w:val="Texto nota pie Car"/>
    <w:basedOn w:val="Fuentedeprrafopredeter"/>
    <w:link w:val="Textonotapie"/>
    <w:uiPriority w:val="99"/>
    <w:semiHidden/>
    <w:rsid w:val="000D4E07"/>
    <w:rPr>
      <w:sz w:val="20"/>
      <w:szCs w:val="20"/>
    </w:rPr>
  </w:style>
  <w:style w:type="character" w:styleId="Refdenotaalpie">
    <w:name w:val="footnote reference"/>
    <w:basedOn w:val="Fuentedeprrafopredeter"/>
    <w:uiPriority w:val="99"/>
    <w:unhideWhenUsed/>
    <w:rsid w:val="000D4E07"/>
    <w:rPr>
      <w:vertAlign w:val="superscript"/>
    </w:rPr>
  </w:style>
  <w:style w:type="paragraph" w:customStyle="1" w:styleId="10Imagenescentradas">
    <w:name w:val="10_Imagenes_centradas"/>
    <w:basedOn w:val="Normal"/>
    <w:autoRedefine/>
    <w:qFormat/>
    <w:rsid w:val="000D4E07"/>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0D4E07"/>
    <w:rPr>
      <w:rFonts w:ascii="Soberana Sans" w:hAnsi="Soberana Sans"/>
      <w:color w:val="000000" w:themeColor="text1"/>
      <w:sz w:val="22"/>
      <w:u w:val="none"/>
    </w:rPr>
  </w:style>
  <w:style w:type="paragraph" w:customStyle="1" w:styleId="11IndiceOrganismo">
    <w:name w:val="11_Indice_Organismo"/>
    <w:basedOn w:val="Normal"/>
    <w:autoRedefine/>
    <w:qFormat/>
    <w:rsid w:val="000D4E07"/>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0D4E07"/>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0D4E07"/>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0D4E07"/>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0D4E07"/>
    <w:pPr>
      <w:tabs>
        <w:tab w:val="center" w:pos="4252"/>
        <w:tab w:val="right" w:pos="8504"/>
      </w:tabs>
      <w:spacing w:after="0"/>
    </w:pPr>
  </w:style>
  <w:style w:type="character" w:customStyle="1" w:styleId="EncabezadoCar">
    <w:name w:val="Encabezado Car"/>
    <w:basedOn w:val="Fuentedeprrafopredeter"/>
    <w:link w:val="Encabezado"/>
    <w:uiPriority w:val="99"/>
    <w:rsid w:val="000D4E07"/>
  </w:style>
  <w:style w:type="paragraph" w:styleId="Piedepgina">
    <w:name w:val="footer"/>
    <w:basedOn w:val="Normal"/>
    <w:link w:val="PiedepginaCar"/>
    <w:uiPriority w:val="99"/>
    <w:unhideWhenUsed/>
    <w:rsid w:val="000D4E07"/>
    <w:pPr>
      <w:tabs>
        <w:tab w:val="center" w:pos="4252"/>
        <w:tab w:val="right" w:pos="8504"/>
      </w:tabs>
      <w:spacing w:after="0"/>
    </w:pPr>
  </w:style>
  <w:style w:type="character" w:customStyle="1" w:styleId="PiedepginaCar">
    <w:name w:val="Pie de página Car"/>
    <w:basedOn w:val="Fuentedeprrafopredeter"/>
    <w:link w:val="Piedepgina"/>
    <w:uiPriority w:val="99"/>
    <w:rsid w:val="000D4E07"/>
  </w:style>
  <w:style w:type="character" w:styleId="Hipervnculovisitado">
    <w:name w:val="FollowedHyperlink"/>
    <w:basedOn w:val="Fuentedeprrafopredeter"/>
    <w:uiPriority w:val="99"/>
    <w:semiHidden/>
    <w:unhideWhenUsed/>
    <w:qFormat/>
    <w:rsid w:val="000D4E07"/>
    <w:rPr>
      <w:rFonts w:ascii="Soberana Sans" w:hAnsi="Soberana Sans"/>
      <w:color w:val="auto"/>
      <w:sz w:val="22"/>
      <w:u w:val="none"/>
    </w:rPr>
  </w:style>
  <w:style w:type="paragraph" w:customStyle="1" w:styleId="06Vieta02">
    <w:name w:val="06_ Viñeta02"/>
    <w:basedOn w:val="Normal"/>
    <w:next w:val="Normal"/>
    <w:autoRedefine/>
    <w:qFormat/>
    <w:rsid w:val="000D4E07"/>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0D4E07"/>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0D4E07"/>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0D4E07"/>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0D4E0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E07"/>
    <w:rPr>
      <w:rFonts w:ascii="Tahoma" w:hAnsi="Tahoma" w:cs="Tahoma"/>
      <w:sz w:val="16"/>
      <w:szCs w:val="16"/>
    </w:rPr>
  </w:style>
  <w:style w:type="paragraph" w:customStyle="1" w:styleId="11AIntrotexto">
    <w:name w:val="11_A_Introtexto"/>
    <w:basedOn w:val="04TextoN"/>
    <w:autoRedefine/>
    <w:qFormat/>
    <w:rsid w:val="000D4E07"/>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0D4E07"/>
    <w:pPr>
      <w:numPr>
        <w:numId w:val="4"/>
      </w:numPr>
    </w:pPr>
    <w:rPr>
      <w:rFonts w:ascii="Adobe Caslon Pro" w:hAnsi="Adobe Caslon Pro"/>
    </w:rPr>
  </w:style>
  <w:style w:type="paragraph" w:customStyle="1" w:styleId="15paraindice">
    <w:name w:val="15_paraindice"/>
    <w:basedOn w:val="Normal"/>
    <w:autoRedefine/>
    <w:qFormat/>
    <w:rsid w:val="000D4E07"/>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0D4E07"/>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0D4E07"/>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0D4E07"/>
    <w:pPr>
      <w:spacing w:line="260" w:lineRule="exact"/>
    </w:pPr>
    <w:rPr>
      <w:color w:val="7F7F7F" w:themeColor="text1" w:themeTint="80"/>
      <w:sz w:val="26"/>
    </w:rPr>
  </w:style>
  <w:style w:type="paragraph" w:customStyle="1" w:styleId="09TablaTotal">
    <w:name w:val="09_Tabla_Total"/>
    <w:basedOn w:val="09Tablaencabezado"/>
    <w:autoRedefine/>
    <w:qFormat/>
    <w:rsid w:val="000D4E07"/>
    <w:pPr>
      <w:spacing w:line="200" w:lineRule="exact"/>
    </w:pPr>
    <w:rPr>
      <w:b/>
    </w:rPr>
  </w:style>
  <w:style w:type="paragraph" w:customStyle="1" w:styleId="09Tablavietaizq">
    <w:name w:val="09_Tabla_viñeta_izq"/>
    <w:basedOn w:val="Normal"/>
    <w:autoRedefine/>
    <w:qFormat/>
    <w:rsid w:val="000D4E07"/>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0D4E07"/>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0D4E07"/>
    <w:pPr>
      <w:spacing w:before="40"/>
      <w:ind w:left="743"/>
    </w:pPr>
    <w:rPr>
      <w:rFonts w:ascii="Soberana Sans" w:hAnsi="Soberana Sans"/>
      <w:sz w:val="18"/>
    </w:rPr>
  </w:style>
  <w:style w:type="paragraph" w:customStyle="1" w:styleId="11aInstrconvenios">
    <w:name w:val="11a_Instr_convenios"/>
    <w:basedOn w:val="04TextoN"/>
    <w:autoRedefine/>
    <w:qFormat/>
    <w:rsid w:val="000D4E07"/>
    <w:pPr>
      <w:numPr>
        <w:numId w:val="14"/>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customStyle="1" w:styleId="09Tabla-texto-izqgvi02">
    <w:name w:val="09_Tabla-texto-izq+gviñ02"/>
    <w:basedOn w:val="Normal"/>
    <w:autoRedefine/>
    <w:qFormat/>
    <w:rsid w:val="002A3BAE"/>
    <w:pPr>
      <w:numPr>
        <w:numId w:val="16"/>
      </w:numPr>
      <w:spacing w:before="40" w:after="40" w:line="200" w:lineRule="exact"/>
      <w:ind w:left="1168" w:hanging="357"/>
    </w:pPr>
    <w:rPr>
      <w:rFonts w:ascii="Soberana Sans" w:hAnsi="Soberana Sans"/>
      <w:sz w:val="18"/>
    </w:rPr>
  </w:style>
  <w:style w:type="paragraph" w:customStyle="1" w:styleId="Standard">
    <w:name w:val="Standard"/>
    <w:rsid w:val="002D77E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rsid w:val="002D77E2"/>
    <w:pPr>
      <w:spacing w:before="280" w:after="119"/>
    </w:pPr>
  </w:style>
  <w:style w:type="numbering" w:customStyle="1" w:styleId="WW8Num1">
    <w:name w:val="WW8Num1"/>
    <w:basedOn w:val="Sinlista"/>
    <w:rsid w:val="002D77E2"/>
    <w:pPr>
      <w:numPr>
        <w:numId w:val="17"/>
      </w:numPr>
    </w:pPr>
  </w:style>
  <w:style w:type="character" w:customStyle="1" w:styleId="Fuentedeprrafopredeter2">
    <w:name w:val="Fuente de párrafo predeter.2"/>
    <w:rsid w:val="002D77E2"/>
  </w:style>
  <w:style w:type="paragraph" w:customStyle="1" w:styleId="TableContents">
    <w:name w:val="Table Contents"/>
    <w:basedOn w:val="Standard"/>
    <w:rsid w:val="002D77E2"/>
    <w:pPr>
      <w:suppressLineNumbers/>
    </w:pPr>
  </w:style>
  <w:style w:type="character" w:styleId="Refdecomentario">
    <w:name w:val="annotation reference"/>
    <w:basedOn w:val="Fuentedeprrafopredeter"/>
    <w:uiPriority w:val="99"/>
    <w:unhideWhenUsed/>
    <w:rsid w:val="002D77E2"/>
    <w:rPr>
      <w:sz w:val="16"/>
      <w:szCs w:val="16"/>
    </w:rPr>
  </w:style>
  <w:style w:type="paragraph" w:styleId="Textocomentario">
    <w:name w:val="annotation text"/>
    <w:basedOn w:val="Normal"/>
    <w:link w:val="TextocomentarioCar"/>
    <w:uiPriority w:val="99"/>
    <w:unhideWhenUsed/>
    <w:rsid w:val="00ED1F96"/>
    <w:rPr>
      <w:sz w:val="20"/>
      <w:szCs w:val="20"/>
    </w:rPr>
  </w:style>
  <w:style w:type="character" w:customStyle="1" w:styleId="TextocomentarioCar">
    <w:name w:val="Texto comentario Car"/>
    <w:basedOn w:val="Fuentedeprrafopredeter"/>
    <w:link w:val="Textocomentario"/>
    <w:uiPriority w:val="99"/>
    <w:rsid w:val="00ED1F96"/>
    <w:rPr>
      <w:sz w:val="20"/>
      <w:szCs w:val="20"/>
    </w:rPr>
  </w:style>
  <w:style w:type="paragraph" w:styleId="Asuntodelcomentario">
    <w:name w:val="annotation subject"/>
    <w:basedOn w:val="Textocomentario"/>
    <w:next w:val="Textocomentario"/>
    <w:link w:val="AsuntodelcomentarioCar"/>
    <w:uiPriority w:val="99"/>
    <w:semiHidden/>
    <w:unhideWhenUsed/>
    <w:rsid w:val="00ED1F96"/>
    <w:rPr>
      <w:b/>
      <w:bCs/>
    </w:rPr>
  </w:style>
  <w:style w:type="character" w:customStyle="1" w:styleId="AsuntodelcomentarioCar">
    <w:name w:val="Asunto del comentario Car"/>
    <w:basedOn w:val="TextocomentarioCar"/>
    <w:link w:val="Asuntodelcomentario"/>
    <w:uiPriority w:val="99"/>
    <w:semiHidden/>
    <w:rsid w:val="00ED1F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4E07"/>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0D4E07"/>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0D4E07"/>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0D4E07"/>
    <w:pPr>
      <w:keepNext/>
      <w:keepLines/>
      <w:spacing w:before="240" w:after="240" w:line="240" w:lineRule="exact"/>
    </w:pPr>
    <w:rPr>
      <w:rFonts w:ascii="Soberana Sans Light" w:hAnsi="Soberana Sans Light"/>
      <w:b/>
      <w:color w:val="A6A6A6" w:themeColor="background1" w:themeShade="A6"/>
    </w:rPr>
  </w:style>
  <w:style w:type="paragraph" w:customStyle="1" w:styleId="04TextoN">
    <w:name w:val="04_Texto N"/>
    <w:basedOn w:val="Normal"/>
    <w:autoRedefine/>
    <w:qFormat/>
    <w:rsid w:val="006E14A6"/>
    <w:pPr>
      <w:spacing w:after="240" w:line="320" w:lineRule="exact"/>
      <w:jc w:val="both"/>
    </w:pPr>
    <w:rPr>
      <w:rFonts w:ascii="Soberana Sans" w:hAnsi="Soberana Sans" w:cs="Arial"/>
      <w:sz w:val="24"/>
    </w:rPr>
  </w:style>
  <w:style w:type="paragraph" w:customStyle="1" w:styleId="05Vieta01">
    <w:name w:val="05_Viñeta01"/>
    <w:basedOn w:val="Normal"/>
    <w:autoRedefine/>
    <w:qFormat/>
    <w:rsid w:val="000D4E07"/>
    <w:pPr>
      <w:numPr>
        <w:numId w:val="2"/>
      </w:numP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0D4E07"/>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0D4E07"/>
    <w:pPr>
      <w:ind w:left="720"/>
      <w:contextualSpacing/>
    </w:pPr>
  </w:style>
  <w:style w:type="paragraph" w:customStyle="1" w:styleId="06Vieta02Parr">
    <w:name w:val="06_Viñeta02_Parr"/>
    <w:basedOn w:val="Normal"/>
    <w:autoRedefine/>
    <w:qFormat/>
    <w:rsid w:val="000D4E07"/>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0D4E07"/>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0D4E07"/>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0D4E07"/>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0D4E07"/>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0D4E07"/>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0D4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0D4E07"/>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0D4E07"/>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0D4E07"/>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0D4E07"/>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0D4E07"/>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0D4E07"/>
    <w:pPr>
      <w:spacing w:before="40" w:after="40" w:line="240" w:lineRule="exact"/>
    </w:pPr>
    <w:rPr>
      <w:rFonts w:ascii="Soberana Sans" w:hAnsi="Soberana Sans"/>
      <w:sz w:val="20"/>
    </w:rPr>
  </w:style>
  <w:style w:type="paragraph" w:styleId="Textonotapie">
    <w:name w:val="footnote text"/>
    <w:basedOn w:val="Normal"/>
    <w:link w:val="TextonotapieCar"/>
    <w:uiPriority w:val="99"/>
    <w:semiHidden/>
    <w:unhideWhenUsed/>
    <w:rsid w:val="000D4E07"/>
    <w:pPr>
      <w:spacing w:after="0"/>
    </w:pPr>
    <w:rPr>
      <w:sz w:val="20"/>
      <w:szCs w:val="20"/>
    </w:rPr>
  </w:style>
  <w:style w:type="character" w:customStyle="1" w:styleId="TextonotapieCar">
    <w:name w:val="Texto nota pie Car"/>
    <w:basedOn w:val="Fuentedeprrafopredeter"/>
    <w:link w:val="Textonotapie"/>
    <w:uiPriority w:val="99"/>
    <w:semiHidden/>
    <w:rsid w:val="000D4E07"/>
    <w:rPr>
      <w:sz w:val="20"/>
      <w:szCs w:val="20"/>
    </w:rPr>
  </w:style>
  <w:style w:type="character" w:styleId="Refdenotaalpie">
    <w:name w:val="footnote reference"/>
    <w:basedOn w:val="Fuentedeprrafopredeter"/>
    <w:uiPriority w:val="99"/>
    <w:unhideWhenUsed/>
    <w:rsid w:val="000D4E07"/>
    <w:rPr>
      <w:vertAlign w:val="superscript"/>
    </w:rPr>
  </w:style>
  <w:style w:type="paragraph" w:customStyle="1" w:styleId="10Imagenescentradas">
    <w:name w:val="10_Imagenes_centradas"/>
    <w:basedOn w:val="Normal"/>
    <w:autoRedefine/>
    <w:qFormat/>
    <w:rsid w:val="000D4E07"/>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0D4E07"/>
    <w:rPr>
      <w:rFonts w:ascii="Soberana Sans" w:hAnsi="Soberana Sans"/>
      <w:color w:val="000000" w:themeColor="text1"/>
      <w:sz w:val="22"/>
      <w:u w:val="none"/>
    </w:rPr>
  </w:style>
  <w:style w:type="paragraph" w:customStyle="1" w:styleId="11IndiceOrganismo">
    <w:name w:val="11_Indice_Organismo"/>
    <w:basedOn w:val="Normal"/>
    <w:autoRedefine/>
    <w:qFormat/>
    <w:rsid w:val="000D4E07"/>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0D4E07"/>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0D4E07"/>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0D4E07"/>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0D4E07"/>
    <w:pPr>
      <w:tabs>
        <w:tab w:val="center" w:pos="4252"/>
        <w:tab w:val="right" w:pos="8504"/>
      </w:tabs>
      <w:spacing w:after="0"/>
    </w:pPr>
  </w:style>
  <w:style w:type="character" w:customStyle="1" w:styleId="EncabezadoCar">
    <w:name w:val="Encabezado Car"/>
    <w:basedOn w:val="Fuentedeprrafopredeter"/>
    <w:link w:val="Encabezado"/>
    <w:uiPriority w:val="99"/>
    <w:rsid w:val="000D4E07"/>
  </w:style>
  <w:style w:type="paragraph" w:styleId="Piedepgina">
    <w:name w:val="footer"/>
    <w:basedOn w:val="Normal"/>
    <w:link w:val="PiedepginaCar"/>
    <w:uiPriority w:val="99"/>
    <w:unhideWhenUsed/>
    <w:rsid w:val="000D4E07"/>
    <w:pPr>
      <w:tabs>
        <w:tab w:val="center" w:pos="4252"/>
        <w:tab w:val="right" w:pos="8504"/>
      </w:tabs>
      <w:spacing w:after="0"/>
    </w:pPr>
  </w:style>
  <w:style w:type="character" w:customStyle="1" w:styleId="PiedepginaCar">
    <w:name w:val="Pie de página Car"/>
    <w:basedOn w:val="Fuentedeprrafopredeter"/>
    <w:link w:val="Piedepgina"/>
    <w:uiPriority w:val="99"/>
    <w:rsid w:val="000D4E07"/>
  </w:style>
  <w:style w:type="character" w:styleId="Hipervnculovisitado">
    <w:name w:val="FollowedHyperlink"/>
    <w:basedOn w:val="Fuentedeprrafopredeter"/>
    <w:uiPriority w:val="99"/>
    <w:semiHidden/>
    <w:unhideWhenUsed/>
    <w:qFormat/>
    <w:rsid w:val="000D4E07"/>
    <w:rPr>
      <w:rFonts w:ascii="Soberana Sans" w:hAnsi="Soberana Sans"/>
      <w:color w:val="auto"/>
      <w:sz w:val="22"/>
      <w:u w:val="none"/>
    </w:rPr>
  </w:style>
  <w:style w:type="paragraph" w:customStyle="1" w:styleId="06Vieta02">
    <w:name w:val="06_ Viñeta02"/>
    <w:basedOn w:val="Normal"/>
    <w:next w:val="Normal"/>
    <w:autoRedefine/>
    <w:qFormat/>
    <w:rsid w:val="000D4E07"/>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0D4E07"/>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0D4E07"/>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0D4E07"/>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0D4E0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E07"/>
    <w:rPr>
      <w:rFonts w:ascii="Tahoma" w:hAnsi="Tahoma" w:cs="Tahoma"/>
      <w:sz w:val="16"/>
      <w:szCs w:val="16"/>
    </w:rPr>
  </w:style>
  <w:style w:type="paragraph" w:customStyle="1" w:styleId="11AIntrotexto">
    <w:name w:val="11_A_Introtexto"/>
    <w:basedOn w:val="04TextoN"/>
    <w:autoRedefine/>
    <w:qFormat/>
    <w:rsid w:val="000D4E07"/>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0D4E07"/>
    <w:pPr>
      <w:numPr>
        <w:numId w:val="4"/>
      </w:numPr>
    </w:pPr>
    <w:rPr>
      <w:rFonts w:ascii="Adobe Caslon Pro" w:hAnsi="Adobe Caslon Pro"/>
    </w:rPr>
  </w:style>
  <w:style w:type="paragraph" w:customStyle="1" w:styleId="15paraindice">
    <w:name w:val="15_paraindice"/>
    <w:basedOn w:val="Normal"/>
    <w:autoRedefine/>
    <w:qFormat/>
    <w:rsid w:val="000D4E07"/>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0D4E07"/>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0D4E07"/>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0D4E07"/>
    <w:pPr>
      <w:spacing w:line="260" w:lineRule="exact"/>
    </w:pPr>
    <w:rPr>
      <w:color w:val="7F7F7F" w:themeColor="text1" w:themeTint="80"/>
      <w:sz w:val="26"/>
    </w:rPr>
  </w:style>
  <w:style w:type="paragraph" w:customStyle="1" w:styleId="09TablaTotal">
    <w:name w:val="09_Tabla_Total"/>
    <w:basedOn w:val="09Tablaencabezado"/>
    <w:autoRedefine/>
    <w:qFormat/>
    <w:rsid w:val="000D4E07"/>
    <w:pPr>
      <w:spacing w:line="200" w:lineRule="exact"/>
    </w:pPr>
    <w:rPr>
      <w:b/>
    </w:rPr>
  </w:style>
  <w:style w:type="paragraph" w:customStyle="1" w:styleId="09Tablavietaizq">
    <w:name w:val="09_Tabla_viñeta_izq"/>
    <w:basedOn w:val="Normal"/>
    <w:autoRedefine/>
    <w:qFormat/>
    <w:rsid w:val="000D4E07"/>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0D4E07"/>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0D4E07"/>
    <w:pPr>
      <w:spacing w:before="40"/>
      <w:ind w:left="743"/>
    </w:pPr>
    <w:rPr>
      <w:rFonts w:ascii="Soberana Sans" w:hAnsi="Soberana Sans"/>
      <w:sz w:val="18"/>
    </w:rPr>
  </w:style>
  <w:style w:type="paragraph" w:customStyle="1" w:styleId="11aInstrconvenios">
    <w:name w:val="11a_Instr_convenios"/>
    <w:basedOn w:val="04TextoN"/>
    <w:autoRedefine/>
    <w:qFormat/>
    <w:rsid w:val="000D4E07"/>
    <w:pPr>
      <w:numPr>
        <w:numId w:val="14"/>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customStyle="1" w:styleId="09Tabla-texto-izqgvi02">
    <w:name w:val="09_Tabla-texto-izq+gviñ02"/>
    <w:basedOn w:val="Normal"/>
    <w:autoRedefine/>
    <w:qFormat/>
    <w:rsid w:val="002A3BAE"/>
    <w:pPr>
      <w:numPr>
        <w:numId w:val="16"/>
      </w:numPr>
      <w:spacing w:before="40" w:after="40" w:line="200" w:lineRule="exact"/>
      <w:ind w:left="1168" w:hanging="357"/>
    </w:pPr>
    <w:rPr>
      <w:rFonts w:ascii="Soberana Sans" w:hAnsi="Soberana Sans"/>
      <w:sz w:val="18"/>
    </w:rPr>
  </w:style>
  <w:style w:type="paragraph" w:customStyle="1" w:styleId="Standard">
    <w:name w:val="Standard"/>
    <w:rsid w:val="002D77E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Standard"/>
    <w:rsid w:val="002D77E2"/>
    <w:pPr>
      <w:spacing w:before="280" w:after="119"/>
    </w:pPr>
  </w:style>
  <w:style w:type="numbering" w:customStyle="1" w:styleId="WW8Num1">
    <w:name w:val="WW8Num1"/>
    <w:basedOn w:val="Sinlista"/>
    <w:rsid w:val="002D77E2"/>
    <w:pPr>
      <w:numPr>
        <w:numId w:val="17"/>
      </w:numPr>
    </w:pPr>
  </w:style>
  <w:style w:type="character" w:customStyle="1" w:styleId="Fuentedeprrafopredeter2">
    <w:name w:val="Fuente de párrafo predeter.2"/>
    <w:rsid w:val="002D77E2"/>
  </w:style>
  <w:style w:type="paragraph" w:customStyle="1" w:styleId="TableContents">
    <w:name w:val="Table Contents"/>
    <w:basedOn w:val="Standard"/>
    <w:rsid w:val="002D77E2"/>
    <w:pPr>
      <w:suppressLineNumbers/>
    </w:pPr>
  </w:style>
  <w:style w:type="character" w:styleId="Refdecomentario">
    <w:name w:val="annotation reference"/>
    <w:basedOn w:val="Fuentedeprrafopredeter"/>
    <w:uiPriority w:val="99"/>
    <w:unhideWhenUsed/>
    <w:rsid w:val="002D77E2"/>
    <w:rPr>
      <w:sz w:val="16"/>
      <w:szCs w:val="16"/>
    </w:rPr>
  </w:style>
  <w:style w:type="paragraph" w:styleId="Textocomentario">
    <w:name w:val="annotation text"/>
    <w:basedOn w:val="Normal"/>
    <w:link w:val="TextocomentarioCar"/>
    <w:uiPriority w:val="99"/>
    <w:unhideWhenUsed/>
    <w:rsid w:val="00ED1F96"/>
    <w:rPr>
      <w:sz w:val="20"/>
      <w:szCs w:val="20"/>
    </w:rPr>
  </w:style>
  <w:style w:type="character" w:customStyle="1" w:styleId="TextocomentarioCar">
    <w:name w:val="Texto comentario Car"/>
    <w:basedOn w:val="Fuentedeprrafopredeter"/>
    <w:link w:val="Textocomentario"/>
    <w:uiPriority w:val="99"/>
    <w:rsid w:val="00ED1F96"/>
    <w:rPr>
      <w:sz w:val="20"/>
      <w:szCs w:val="20"/>
    </w:rPr>
  </w:style>
  <w:style w:type="paragraph" w:styleId="Asuntodelcomentario">
    <w:name w:val="annotation subject"/>
    <w:basedOn w:val="Textocomentario"/>
    <w:next w:val="Textocomentario"/>
    <w:link w:val="AsuntodelcomentarioCar"/>
    <w:uiPriority w:val="99"/>
    <w:semiHidden/>
    <w:unhideWhenUsed/>
    <w:rsid w:val="00ED1F96"/>
    <w:rPr>
      <w:b/>
      <w:bCs/>
    </w:rPr>
  </w:style>
  <w:style w:type="character" w:customStyle="1" w:styleId="AsuntodelcomentarioCar">
    <w:name w:val="Asunto del comentario Car"/>
    <w:basedOn w:val="TextocomentarioCar"/>
    <w:link w:val="Asuntodelcomentario"/>
    <w:uiPriority w:val="99"/>
    <w:semiHidden/>
    <w:rsid w:val="00ED1F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consa.gob.mx/images/swfs/paayar/mpar/ReglasOperacion/ROP-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5\Informes%20Trimestrales%202015\2do%20Informe%20Trimestral%202015\01_Estilos%20y%20Control\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2B76-830A-4CB4-AD5B-A6A6D408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Trimestral_2015.dotx</Template>
  <TotalTime>2</TotalTime>
  <Pages>20</Pages>
  <Words>5694</Words>
  <Characters>31318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JOSE MIGUEL SALINAS RAMIREZ</cp:lastModifiedBy>
  <cp:revision>2</cp:revision>
  <cp:lastPrinted>2015-07-21T18:20:00Z</cp:lastPrinted>
  <dcterms:created xsi:type="dcterms:W3CDTF">2015-11-11T18:07:00Z</dcterms:created>
  <dcterms:modified xsi:type="dcterms:W3CDTF">2015-11-11T18:07:00Z</dcterms:modified>
</cp:coreProperties>
</file>